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D1" w:rsidRPr="000969AE" w:rsidRDefault="00886ED1" w:rsidP="00576189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  <w:szCs w:val="28"/>
        </w:rPr>
      </w:pPr>
      <w:r w:rsidRPr="000969AE">
        <w:rPr>
          <w:rFonts w:ascii="Times New Roman" w:hAnsi="Times New Roman"/>
          <w:b/>
          <w:sz w:val="28"/>
          <w:szCs w:val="28"/>
        </w:rPr>
        <w:t>Прокуратурой Рыльского  района проведена</w:t>
      </w:r>
      <w:r w:rsidRPr="000969AE">
        <w:rPr>
          <w:rFonts w:ascii="Times New Roman" w:hAnsi="Times New Roman"/>
          <w:b/>
          <w:color w:val="000000"/>
          <w:sz w:val="28"/>
          <w:szCs w:val="28"/>
        </w:rPr>
        <w:t xml:space="preserve"> проверка </w:t>
      </w:r>
      <w:r w:rsidRPr="000969AE">
        <w:rPr>
          <w:rFonts w:ascii="Times New Roman" w:hAnsi="Times New Roman"/>
          <w:b/>
          <w:sz w:val="28"/>
          <w:szCs w:val="28"/>
        </w:rPr>
        <w:t>исполнения требований антитеррористического законодательства в местах массового пребывания людей.</w:t>
      </w:r>
    </w:p>
    <w:p w:rsidR="00886ED1" w:rsidRPr="003C4A51" w:rsidRDefault="00886ED1" w:rsidP="00576189">
      <w:pPr>
        <w:widowControl w:val="0"/>
        <w:suppressAutoHyphens/>
        <w:spacing w:after="0" w:line="240" w:lineRule="auto"/>
        <w:ind w:left="-70" w:firstLine="851"/>
        <w:jc w:val="both"/>
        <w:rPr>
          <w:rFonts w:ascii="Times New Roman" w:hAnsi="Times New Roman"/>
          <w:sz w:val="28"/>
          <w:szCs w:val="28"/>
        </w:rPr>
      </w:pPr>
      <w:r w:rsidRPr="003C4A51">
        <w:rPr>
          <w:rFonts w:ascii="Times New Roman" w:hAnsi="Times New Roman"/>
          <w:sz w:val="28"/>
          <w:szCs w:val="28"/>
        </w:rPr>
        <w:t>Всего на территории Рыльского  района расположено 63 объекта, относящихся к категории объектов массового пребывания людей.</w:t>
      </w:r>
    </w:p>
    <w:p w:rsidR="00886ED1" w:rsidRPr="003C4A51" w:rsidRDefault="00886ED1" w:rsidP="00576189">
      <w:pPr>
        <w:widowControl w:val="0"/>
        <w:suppressAutoHyphens/>
        <w:spacing w:after="0" w:line="240" w:lineRule="auto"/>
        <w:ind w:left="-7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C4A51">
        <w:rPr>
          <w:rFonts w:ascii="Times New Roman" w:hAnsi="Times New Roman"/>
          <w:sz w:val="28"/>
          <w:szCs w:val="28"/>
        </w:rPr>
        <w:t xml:space="preserve">В ходе проверки </w:t>
      </w:r>
      <w:r>
        <w:rPr>
          <w:rFonts w:ascii="Times New Roman" w:hAnsi="Times New Roman"/>
          <w:sz w:val="28"/>
          <w:szCs w:val="28"/>
        </w:rPr>
        <w:t xml:space="preserve">деятельности этих объектов установлено, что паспорта безопасности объектов массового пребывания людей (образовательных учреждений) </w:t>
      </w:r>
      <w:r w:rsidRPr="003C4A51">
        <w:rPr>
          <w:rFonts w:ascii="Times New Roman" w:hAnsi="Times New Roman"/>
          <w:color w:val="000000"/>
          <w:sz w:val="28"/>
          <w:szCs w:val="28"/>
        </w:rPr>
        <w:t>находились в неактуализированном состоянии, поскольку в нарушение Постановления Правительства РФ от 25.03.2015 № 272, не были согласованы с руководителем территориального органа Федеральной службы войск национальной гвардии Российской Федерации.</w:t>
      </w:r>
      <w:r>
        <w:rPr>
          <w:rFonts w:ascii="Times New Roman" w:hAnsi="Times New Roman"/>
          <w:color w:val="000000"/>
          <w:sz w:val="28"/>
          <w:szCs w:val="28"/>
        </w:rPr>
        <w:t xml:space="preserve"> В некоторых образовательных  учреждениях паспорта безопасности отсутствовали.</w:t>
      </w:r>
    </w:p>
    <w:p w:rsidR="00886ED1" w:rsidRPr="005E39BA" w:rsidRDefault="00886ED1" w:rsidP="00430FD7">
      <w:pPr>
        <w:spacing w:after="0" w:line="240" w:lineRule="auto"/>
        <w:ind w:left="-113" w:right="-108" w:firstLine="709"/>
        <w:jc w:val="both"/>
        <w:rPr>
          <w:rFonts w:ascii="Times New Roman" w:hAnsi="Times New Roman"/>
          <w:sz w:val="28"/>
          <w:szCs w:val="28"/>
        </w:rPr>
      </w:pPr>
      <w:r w:rsidRPr="005E39BA">
        <w:rPr>
          <w:rFonts w:ascii="Times New Roman" w:hAnsi="Times New Roman"/>
          <w:sz w:val="28"/>
          <w:szCs w:val="28"/>
        </w:rPr>
        <w:t>Указанные нарушения создают прямую угрозу безопасности населения, порождают необоснованные риски совершения террористических актов.</w:t>
      </w:r>
    </w:p>
    <w:p w:rsidR="00886ED1" w:rsidRDefault="00886ED1" w:rsidP="00430FD7">
      <w:pPr>
        <w:spacing w:after="0" w:line="240" w:lineRule="auto"/>
        <w:ind w:left="-142" w:right="-1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Бездействия</w:t>
      </w:r>
      <w:r w:rsidRPr="005E39BA">
        <w:rPr>
          <w:rFonts w:ascii="Times New Roman" w:hAnsi="Times New Roman"/>
          <w:sz w:val="28"/>
          <w:szCs w:val="28"/>
        </w:rPr>
        <w:t xml:space="preserve"> должностных лиц,  выразившееся в непринятии мер к согласованию паспорта с руководителем территориального органа УФСВ НГ РФ</w:t>
      </w:r>
      <w:r>
        <w:rPr>
          <w:rFonts w:ascii="Times New Roman" w:hAnsi="Times New Roman"/>
          <w:sz w:val="28"/>
          <w:szCs w:val="28"/>
        </w:rPr>
        <w:t>,  затрагиваю</w:t>
      </w:r>
      <w:r w:rsidRPr="005E39BA">
        <w:rPr>
          <w:rFonts w:ascii="Times New Roman" w:hAnsi="Times New Roman"/>
          <w:sz w:val="28"/>
          <w:szCs w:val="28"/>
        </w:rPr>
        <w:t>т права и законные интересы лиц, пребывающих в</w:t>
      </w:r>
      <w:r>
        <w:rPr>
          <w:rFonts w:ascii="Times New Roman" w:hAnsi="Times New Roman"/>
          <w:sz w:val="28"/>
          <w:szCs w:val="28"/>
        </w:rPr>
        <w:t xml:space="preserve"> образовательных учреждениях</w:t>
      </w:r>
      <w:r w:rsidRPr="005E39B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 нарушают их права </w:t>
      </w:r>
      <w:r w:rsidRPr="005E39BA">
        <w:rPr>
          <w:rFonts w:ascii="Times New Roman" w:hAnsi="Times New Roman"/>
          <w:sz w:val="28"/>
          <w:szCs w:val="28"/>
        </w:rPr>
        <w:t xml:space="preserve">на охрану жизни и здоровья, безопасные условия во время образовательного процесса. </w:t>
      </w:r>
    </w:p>
    <w:p w:rsidR="00886ED1" w:rsidRPr="00265552" w:rsidRDefault="00886ED1" w:rsidP="00976115">
      <w:pPr>
        <w:widowControl w:val="0"/>
        <w:suppressAutoHyphens/>
        <w:spacing w:after="0" w:line="240" w:lineRule="auto"/>
        <w:ind w:left="-7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C4A51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связи с выявленными нарушениями</w:t>
      </w:r>
      <w:r w:rsidRPr="003C4A51">
        <w:rPr>
          <w:rFonts w:ascii="Times New Roman" w:hAnsi="Times New Roman"/>
          <w:color w:val="000000"/>
          <w:sz w:val="28"/>
          <w:szCs w:val="28"/>
        </w:rPr>
        <w:t xml:space="preserve"> в адрес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руководителей образовательных учреждений Рыльского района,  </w:t>
      </w:r>
      <w:r>
        <w:rPr>
          <w:rFonts w:ascii="Times New Roman" w:hAnsi="Times New Roman"/>
          <w:sz w:val="28"/>
          <w:szCs w:val="28"/>
        </w:rPr>
        <w:t>прокурором района внесены</w:t>
      </w:r>
      <w:r w:rsidRPr="003C4A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представления</w:t>
      </w:r>
      <w:r w:rsidRPr="003C4A51">
        <w:rPr>
          <w:rFonts w:ascii="Times New Roman" w:hAnsi="Times New Roman"/>
          <w:sz w:val="28"/>
          <w:szCs w:val="28"/>
        </w:rPr>
        <w:t xml:space="preserve"> об устранении нарушений законодательства в сфере профилактики </w:t>
      </w:r>
      <w:r>
        <w:rPr>
          <w:rFonts w:ascii="Times New Roman" w:hAnsi="Times New Roman"/>
          <w:sz w:val="28"/>
          <w:szCs w:val="28"/>
        </w:rPr>
        <w:t xml:space="preserve">и борьбы с терроризмом. </w:t>
      </w:r>
    </w:p>
    <w:p w:rsidR="00886ED1" w:rsidRDefault="00886ED1" w:rsidP="00976115">
      <w:pPr>
        <w:widowControl w:val="0"/>
        <w:suppressAutoHyphens/>
        <w:spacing w:after="0" w:line="240" w:lineRule="auto"/>
        <w:ind w:left="-70" w:firstLine="6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представления прокурора района рассмотрены. В целях устранения выявленных нарушений руководителями образовательных учреждений приняты меры по согласованию паспортов безопасности. </w:t>
      </w:r>
    </w:p>
    <w:p w:rsidR="00886ED1" w:rsidRDefault="00886ED1" w:rsidP="000969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6ED1" w:rsidRDefault="00886ED1" w:rsidP="000969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6ED1" w:rsidRDefault="00886ED1" w:rsidP="000969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6ED1" w:rsidRPr="00976115" w:rsidRDefault="00886ED1" w:rsidP="000969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прокурора района                                                      С.Л.Смородский</w:t>
      </w:r>
    </w:p>
    <w:sectPr w:rsidR="00886ED1" w:rsidRPr="00976115" w:rsidSect="00DB6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FD7"/>
    <w:rsid w:val="000969AE"/>
    <w:rsid w:val="00265552"/>
    <w:rsid w:val="003C4A51"/>
    <w:rsid w:val="00430FD7"/>
    <w:rsid w:val="004334F7"/>
    <w:rsid w:val="00576189"/>
    <w:rsid w:val="005E39BA"/>
    <w:rsid w:val="00886ED1"/>
    <w:rsid w:val="00910B85"/>
    <w:rsid w:val="00976115"/>
    <w:rsid w:val="00AF7980"/>
    <w:rsid w:val="00DB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68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</Pages>
  <Words>257</Words>
  <Characters>1469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proc</cp:lastModifiedBy>
  <cp:revision>5</cp:revision>
  <cp:lastPrinted>2017-06-26T06:25:00Z</cp:lastPrinted>
  <dcterms:created xsi:type="dcterms:W3CDTF">2017-06-25T19:14:00Z</dcterms:created>
  <dcterms:modified xsi:type="dcterms:W3CDTF">2017-06-26T08:01:00Z</dcterms:modified>
</cp:coreProperties>
</file>