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05" w:rsidRDefault="00CC4705" w:rsidP="00006C17">
      <w:pPr>
        <w:rPr>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9pt;width:85.5pt;height:78.35pt;z-index:251658240;mso-wrap-distance-left:0;mso-wrap-distance-right:0;mso-position-vertical-relative:line" o:allowoverlap="f" filled="t">
            <v:fill color2="black"/>
            <v:imagedata r:id="rId4" o:title=""/>
            <w10:wrap type="square" side="largest"/>
          </v:shape>
        </w:pict>
      </w:r>
    </w:p>
    <w:p w:rsidR="00CC4705" w:rsidRDefault="00CC4705" w:rsidP="00006C17">
      <w:pPr>
        <w:rPr>
          <w:szCs w:val="28"/>
        </w:rPr>
      </w:pPr>
    </w:p>
    <w:p w:rsidR="00CC4705" w:rsidRDefault="00CC4705" w:rsidP="00006C17">
      <w:pPr>
        <w:shd w:val="clear" w:color="auto" w:fill="FFFFFF"/>
        <w:suppressAutoHyphens/>
        <w:spacing w:before="106" w:after="240" w:line="370" w:lineRule="exact"/>
        <w:jc w:val="center"/>
        <w:rPr>
          <w:color w:val="000000"/>
          <w:spacing w:val="-18"/>
          <w:sz w:val="33"/>
        </w:rPr>
      </w:pPr>
    </w:p>
    <w:p w:rsidR="00CC4705" w:rsidRDefault="00CC4705" w:rsidP="00006C17">
      <w:pPr>
        <w:jc w:val="center"/>
        <w:rPr>
          <w:rFonts w:ascii="Arial" w:hAnsi="Arial" w:cs="Arial"/>
          <w:b/>
          <w:sz w:val="32"/>
          <w:szCs w:val="32"/>
        </w:rPr>
      </w:pPr>
      <w:r>
        <w:rPr>
          <w:rFonts w:ascii="Arial" w:hAnsi="Arial" w:cs="Arial"/>
          <w:b/>
          <w:sz w:val="32"/>
          <w:szCs w:val="32"/>
        </w:rPr>
        <w:t>АДМИНИСТРАЦИЯ</w:t>
      </w:r>
    </w:p>
    <w:p w:rsidR="00CC4705" w:rsidRDefault="00CC4705" w:rsidP="00006C17">
      <w:pPr>
        <w:jc w:val="center"/>
        <w:rPr>
          <w:rFonts w:ascii="Arial" w:hAnsi="Arial" w:cs="Arial"/>
          <w:b/>
          <w:sz w:val="32"/>
          <w:szCs w:val="32"/>
        </w:rPr>
      </w:pPr>
      <w:r>
        <w:rPr>
          <w:rFonts w:ascii="Arial" w:hAnsi="Arial" w:cs="Arial"/>
          <w:b/>
          <w:sz w:val="32"/>
          <w:szCs w:val="32"/>
        </w:rPr>
        <w:t>МАЛОГНЕУШЕВСКОГО СЕЛЬСОВЕТА</w:t>
      </w:r>
    </w:p>
    <w:p w:rsidR="00CC4705" w:rsidRDefault="00CC4705" w:rsidP="00006C17">
      <w:pPr>
        <w:jc w:val="center"/>
        <w:rPr>
          <w:rFonts w:ascii="Arial" w:hAnsi="Arial" w:cs="Arial"/>
          <w:b/>
          <w:sz w:val="32"/>
          <w:szCs w:val="32"/>
        </w:rPr>
      </w:pPr>
      <w:r>
        <w:rPr>
          <w:rFonts w:ascii="Arial" w:hAnsi="Arial" w:cs="Arial"/>
          <w:b/>
          <w:sz w:val="32"/>
          <w:szCs w:val="32"/>
        </w:rPr>
        <w:t xml:space="preserve">РЫЛЬСКОГО РАЙОНА </w:t>
      </w:r>
    </w:p>
    <w:p w:rsidR="00CC4705" w:rsidRDefault="00CC4705" w:rsidP="00006C17">
      <w:pPr>
        <w:jc w:val="center"/>
        <w:rPr>
          <w:rFonts w:ascii="Arial" w:hAnsi="Arial" w:cs="Arial"/>
          <w:b/>
          <w:sz w:val="32"/>
          <w:szCs w:val="32"/>
        </w:rPr>
      </w:pPr>
      <w:r>
        <w:rPr>
          <w:rFonts w:ascii="Arial" w:hAnsi="Arial" w:cs="Arial"/>
          <w:b/>
          <w:sz w:val="32"/>
          <w:szCs w:val="32"/>
        </w:rPr>
        <w:t>П О С Т А Н О В Л Е Н И Е</w:t>
      </w:r>
    </w:p>
    <w:p w:rsidR="00CC4705" w:rsidRPr="00006C17" w:rsidRDefault="00CC4705" w:rsidP="00006C17">
      <w:pPr>
        <w:jc w:val="both"/>
        <w:rPr>
          <w:szCs w:val="28"/>
        </w:rPr>
      </w:pPr>
      <w:r>
        <w:rPr>
          <w:szCs w:val="28"/>
        </w:rPr>
        <w:t>от 05.10.2016  № 262</w:t>
      </w:r>
      <w:r w:rsidRPr="00006C17">
        <w:rPr>
          <w:szCs w:val="28"/>
        </w:rPr>
        <w:t>/</w:t>
      </w:r>
      <w:r>
        <w:rPr>
          <w:szCs w:val="28"/>
        </w:rPr>
        <w:t>а</w:t>
      </w:r>
    </w:p>
    <w:p w:rsidR="00CC4705" w:rsidRDefault="00CC4705">
      <w:pPr>
        <w:pStyle w:val="ConsPlusTitle"/>
        <w:jc w:val="center"/>
      </w:pPr>
    </w:p>
    <w:p w:rsidR="00CC4705" w:rsidRDefault="00CC4705" w:rsidP="00006C17">
      <w:pPr>
        <w:pStyle w:val="ConsPlusTitle"/>
        <w:rPr>
          <w:b w:val="0"/>
          <w:sz w:val="24"/>
          <w:szCs w:val="24"/>
        </w:rPr>
      </w:pPr>
      <w:r w:rsidRPr="00006C17">
        <w:rPr>
          <w:b w:val="0"/>
          <w:sz w:val="24"/>
          <w:szCs w:val="24"/>
        </w:rPr>
        <w:t>ОБ УТВЕРЖДЕНИИ АДМИНИСТРАТИВНОГО</w:t>
      </w:r>
    </w:p>
    <w:p w:rsidR="00CC4705" w:rsidRDefault="00CC4705" w:rsidP="00006C17">
      <w:pPr>
        <w:pStyle w:val="ConsPlusTitle"/>
        <w:rPr>
          <w:b w:val="0"/>
          <w:sz w:val="24"/>
          <w:szCs w:val="24"/>
        </w:rPr>
      </w:pPr>
      <w:r w:rsidRPr="00006C17">
        <w:rPr>
          <w:b w:val="0"/>
          <w:sz w:val="24"/>
          <w:szCs w:val="24"/>
        </w:rPr>
        <w:t xml:space="preserve"> РЕГЛАМЕНТА ПО ИСПОЛНЕНИЮ МУНИЦИПАЛЬНОЙ </w:t>
      </w:r>
    </w:p>
    <w:p w:rsidR="00CC4705" w:rsidRPr="00006C17" w:rsidRDefault="00CC4705" w:rsidP="00006C17">
      <w:pPr>
        <w:pStyle w:val="ConsPlusTitle"/>
        <w:rPr>
          <w:b w:val="0"/>
          <w:sz w:val="24"/>
          <w:szCs w:val="24"/>
        </w:rPr>
      </w:pPr>
      <w:r w:rsidRPr="00006C17">
        <w:rPr>
          <w:b w:val="0"/>
          <w:sz w:val="24"/>
          <w:szCs w:val="24"/>
        </w:rPr>
        <w:t>ФУНКЦИИ "ОСУЩЕСТВЛЕНИЕ МУНИЦИПАЛЬНОГО</w:t>
      </w:r>
    </w:p>
    <w:p w:rsidR="00CC4705" w:rsidRPr="00006C17" w:rsidRDefault="00CC4705" w:rsidP="00006C17">
      <w:pPr>
        <w:pStyle w:val="ConsPlusTitle"/>
        <w:rPr>
          <w:b w:val="0"/>
          <w:sz w:val="24"/>
          <w:szCs w:val="24"/>
        </w:rPr>
      </w:pPr>
      <w:r w:rsidRPr="00006C17">
        <w:rPr>
          <w:b w:val="0"/>
          <w:sz w:val="24"/>
          <w:szCs w:val="24"/>
        </w:rPr>
        <w:t xml:space="preserve">ЖИЛИЩНОГО КОНТРОЛЯ НА ТЕРРИТОРИИ </w:t>
      </w:r>
    </w:p>
    <w:p w:rsidR="00CC4705" w:rsidRPr="00006C17" w:rsidRDefault="00CC4705" w:rsidP="00006C17">
      <w:pPr>
        <w:pStyle w:val="ConsPlusTitle"/>
        <w:rPr>
          <w:b w:val="0"/>
          <w:sz w:val="24"/>
          <w:szCs w:val="24"/>
        </w:rPr>
      </w:pPr>
      <w:r w:rsidRPr="00006C17">
        <w:rPr>
          <w:b w:val="0"/>
          <w:sz w:val="24"/>
          <w:szCs w:val="24"/>
        </w:rPr>
        <w:t>МУНИЦИПАЛЬНОГО ОБРАЗОВАНИЯ</w:t>
      </w:r>
    </w:p>
    <w:p w:rsidR="00CC4705" w:rsidRPr="00006C17" w:rsidRDefault="00CC4705" w:rsidP="00006C17">
      <w:pPr>
        <w:pStyle w:val="ConsPlusTitle"/>
        <w:rPr>
          <w:b w:val="0"/>
          <w:sz w:val="24"/>
          <w:szCs w:val="24"/>
        </w:rPr>
      </w:pPr>
      <w:r w:rsidRPr="00006C17">
        <w:rPr>
          <w:b w:val="0"/>
          <w:sz w:val="24"/>
          <w:szCs w:val="24"/>
        </w:rPr>
        <w:t>«Малогнеушевский сельсовет Рыльского района Курской области»</w:t>
      </w:r>
    </w:p>
    <w:p w:rsidR="00CC4705" w:rsidRDefault="00CC4705">
      <w:pPr>
        <w:pStyle w:val="ConsPlusNormal"/>
        <w:ind w:firstLine="540"/>
        <w:jc w:val="both"/>
      </w:pPr>
    </w:p>
    <w:p w:rsidR="00CC4705" w:rsidRPr="00E402C4" w:rsidRDefault="00CC4705" w:rsidP="00E402C4">
      <w:pPr>
        <w:pStyle w:val="ConsPlusNormal"/>
        <w:ind w:firstLine="540"/>
        <w:jc w:val="both"/>
        <w:rPr>
          <w:rFonts w:ascii="Arial" w:hAnsi="Arial" w:cs="Arial"/>
          <w:sz w:val="24"/>
          <w:szCs w:val="24"/>
        </w:rPr>
      </w:pPr>
      <w:r w:rsidRPr="00E402C4">
        <w:rPr>
          <w:rFonts w:ascii="Arial" w:hAnsi="Arial" w:cs="Arial"/>
          <w:sz w:val="24"/>
          <w:szCs w:val="24"/>
        </w:rPr>
        <w:t xml:space="preserve">Руководствуясь Федеральным </w:t>
      </w:r>
      <w:hyperlink r:id="rId5" w:history="1">
        <w:r w:rsidRPr="00E402C4">
          <w:rPr>
            <w:rFonts w:ascii="Arial" w:hAnsi="Arial" w:cs="Arial"/>
            <w:sz w:val="24"/>
            <w:szCs w:val="24"/>
          </w:rPr>
          <w:t>законом</w:t>
        </w:r>
      </w:hyperlink>
      <w:r w:rsidRPr="00E402C4">
        <w:rPr>
          <w:rFonts w:ascii="Arial" w:hAnsi="Arial" w:cs="Arial"/>
          <w:sz w:val="24"/>
          <w:szCs w:val="24"/>
        </w:rPr>
        <w:t xml:space="preserve"> от 06.10.2003 N 131-ФЗ "Об общих принципах организации местного самоуправления в Российской Федерации":</w:t>
      </w:r>
    </w:p>
    <w:p w:rsidR="00CC4705" w:rsidRPr="002B4808" w:rsidRDefault="00CC4705" w:rsidP="002B4808">
      <w:pPr>
        <w:pStyle w:val="ConsPlusTitle"/>
        <w:jc w:val="both"/>
        <w:rPr>
          <w:rFonts w:ascii="Arial" w:hAnsi="Arial" w:cs="Arial"/>
          <w:b w:val="0"/>
          <w:sz w:val="24"/>
          <w:szCs w:val="24"/>
        </w:rPr>
      </w:pPr>
      <w:r w:rsidRPr="002B4808">
        <w:rPr>
          <w:b w:val="0"/>
        </w:rPr>
        <w:t xml:space="preserve">1. Утвердить административный </w:t>
      </w:r>
      <w:hyperlink w:anchor="P32" w:history="1">
        <w:r w:rsidRPr="002B4808">
          <w:rPr>
            <w:b w:val="0"/>
          </w:rPr>
          <w:t>регламент</w:t>
        </w:r>
      </w:hyperlink>
      <w:r w:rsidRPr="002B4808">
        <w:rPr>
          <w:b w:val="0"/>
        </w:rPr>
        <w:t xml:space="preserve"> по исполнению муниципальной функции "Осуществление муниципального жилищного контроля на территории муниципального образования «Малогнеушевский сельсовет Рыльского района Курской области» согласно приложению на тридцати листах.</w:t>
      </w:r>
    </w:p>
    <w:p w:rsidR="00CC4705" w:rsidRPr="00E402C4" w:rsidRDefault="00CC4705" w:rsidP="00E402C4">
      <w:pPr>
        <w:pStyle w:val="ConsPlusTitle"/>
        <w:jc w:val="both"/>
        <w:rPr>
          <w:rFonts w:ascii="Arial" w:hAnsi="Arial" w:cs="Arial"/>
          <w:b w:val="0"/>
          <w:sz w:val="24"/>
          <w:szCs w:val="24"/>
        </w:rPr>
      </w:pPr>
      <w:r w:rsidRPr="00E402C4">
        <w:rPr>
          <w:rFonts w:ascii="Arial" w:hAnsi="Arial" w:cs="Arial"/>
          <w:b w:val="0"/>
          <w:sz w:val="24"/>
          <w:szCs w:val="24"/>
        </w:rPr>
        <w:t>2. Контроль за исполнением настоящего постановления возложить на заместителя главы администрации «Малогнеушевский сельсовет Рыльского района Курской области» Ермоленко Елену Анатольевну</w:t>
      </w:r>
    </w:p>
    <w:p w:rsidR="00CC4705" w:rsidRPr="00E402C4" w:rsidRDefault="00CC4705" w:rsidP="00E402C4">
      <w:pPr>
        <w:pStyle w:val="ConsPlusNormal"/>
        <w:ind w:firstLine="540"/>
        <w:jc w:val="both"/>
        <w:rPr>
          <w:rFonts w:ascii="Arial" w:hAnsi="Arial" w:cs="Arial"/>
          <w:sz w:val="24"/>
          <w:szCs w:val="24"/>
        </w:rPr>
      </w:pPr>
      <w:r w:rsidRPr="00E402C4">
        <w:rPr>
          <w:rFonts w:ascii="Arial" w:hAnsi="Arial" w:cs="Arial"/>
          <w:sz w:val="24"/>
          <w:szCs w:val="24"/>
        </w:rPr>
        <w:t>3. Настоящее постановление вступает в силу со дня его официального опубликования.</w:t>
      </w:r>
    </w:p>
    <w:p w:rsidR="00CC4705" w:rsidRDefault="00CC4705">
      <w:pPr>
        <w:pStyle w:val="ConsPlusNormal"/>
        <w:ind w:firstLine="540"/>
        <w:jc w:val="both"/>
      </w:pPr>
    </w:p>
    <w:p w:rsidR="00CC4705" w:rsidRDefault="00CC4705" w:rsidP="00E402C4">
      <w:pPr>
        <w:pStyle w:val="ConsPlusTitle"/>
        <w:rPr>
          <w:rFonts w:ascii="Arial" w:hAnsi="Arial" w:cs="Arial"/>
          <w:b w:val="0"/>
          <w:sz w:val="24"/>
          <w:szCs w:val="24"/>
        </w:rPr>
      </w:pPr>
      <w:r w:rsidRPr="00E402C4">
        <w:rPr>
          <w:rFonts w:ascii="Arial" w:hAnsi="Arial" w:cs="Arial"/>
          <w:b w:val="0"/>
          <w:sz w:val="24"/>
          <w:szCs w:val="24"/>
        </w:rPr>
        <w:t xml:space="preserve">Глава «Малогнеушевского сельсовета </w:t>
      </w:r>
    </w:p>
    <w:p w:rsidR="00CC4705" w:rsidRPr="00E402C4" w:rsidRDefault="00CC4705" w:rsidP="00E402C4">
      <w:pPr>
        <w:pStyle w:val="ConsPlusTitle"/>
        <w:rPr>
          <w:rFonts w:ascii="Arial" w:hAnsi="Arial" w:cs="Arial"/>
          <w:b w:val="0"/>
          <w:sz w:val="24"/>
          <w:szCs w:val="24"/>
        </w:rPr>
      </w:pPr>
      <w:r w:rsidRPr="00E402C4">
        <w:rPr>
          <w:rFonts w:ascii="Arial" w:hAnsi="Arial" w:cs="Arial"/>
          <w:b w:val="0"/>
          <w:sz w:val="24"/>
          <w:szCs w:val="24"/>
        </w:rPr>
        <w:t xml:space="preserve">Рыльского района </w:t>
      </w:r>
      <w:r>
        <w:rPr>
          <w:rFonts w:ascii="Arial" w:hAnsi="Arial" w:cs="Arial"/>
          <w:b w:val="0"/>
          <w:sz w:val="24"/>
          <w:szCs w:val="24"/>
        </w:rPr>
        <w:t xml:space="preserve">                                                                   А.М. Устинов</w:t>
      </w:r>
    </w:p>
    <w:p w:rsidR="00CC4705" w:rsidRPr="005D500B" w:rsidRDefault="00CC4705" w:rsidP="00E402C4">
      <w:pPr>
        <w:pStyle w:val="ConsPlusNormal"/>
        <w:rPr>
          <w:color w:val="FF0000"/>
        </w:rPr>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outlineLvl w:val="0"/>
      </w:pPr>
    </w:p>
    <w:p w:rsidR="00CC4705" w:rsidRDefault="00CC4705" w:rsidP="00E402C4">
      <w:pPr>
        <w:pStyle w:val="ConsPlusNormal"/>
        <w:jc w:val="center"/>
        <w:outlineLvl w:val="0"/>
      </w:pPr>
    </w:p>
    <w:p w:rsidR="00CC4705" w:rsidRDefault="00CC4705">
      <w:pPr>
        <w:pStyle w:val="ConsPlusNormal"/>
        <w:jc w:val="right"/>
        <w:outlineLvl w:val="0"/>
      </w:pPr>
    </w:p>
    <w:p w:rsidR="00CC4705" w:rsidRDefault="00CC4705" w:rsidP="00E402C4">
      <w:pPr>
        <w:pStyle w:val="ConsPlusNormal"/>
        <w:tabs>
          <w:tab w:val="left" w:pos="7725"/>
          <w:tab w:val="right" w:pos="9355"/>
        </w:tabs>
        <w:outlineLvl w:val="0"/>
      </w:pPr>
    </w:p>
    <w:p w:rsidR="00CC4705" w:rsidRDefault="00CC4705" w:rsidP="00816BD2">
      <w:pPr>
        <w:pStyle w:val="ConsPlusNormal"/>
        <w:tabs>
          <w:tab w:val="left" w:pos="7725"/>
          <w:tab w:val="right" w:pos="9355"/>
        </w:tabs>
        <w:jc w:val="right"/>
        <w:outlineLvl w:val="0"/>
      </w:pPr>
      <w:r>
        <w:t>ПРОЕКТ</w:t>
      </w:r>
    </w:p>
    <w:p w:rsidR="00CC4705" w:rsidRPr="00816BD2" w:rsidRDefault="00CC4705" w:rsidP="00816BD2">
      <w:pPr>
        <w:pStyle w:val="ConsPlusNormal"/>
        <w:tabs>
          <w:tab w:val="left" w:pos="7725"/>
          <w:tab w:val="right" w:pos="9355"/>
        </w:tabs>
        <w:jc w:val="right"/>
        <w:outlineLvl w:val="0"/>
      </w:pPr>
      <w:r w:rsidRPr="00816BD2">
        <w:t>Приложение</w:t>
      </w:r>
    </w:p>
    <w:p w:rsidR="00CC4705" w:rsidRPr="00816BD2" w:rsidRDefault="00CC4705" w:rsidP="00816BD2">
      <w:pPr>
        <w:pStyle w:val="ConsPlusNormal"/>
        <w:jc w:val="right"/>
      </w:pPr>
      <w:r w:rsidRPr="00816BD2">
        <w:t>к постановлению</w:t>
      </w:r>
    </w:p>
    <w:p w:rsidR="00CC4705" w:rsidRPr="00816BD2" w:rsidRDefault="00CC4705" w:rsidP="00816BD2">
      <w:pPr>
        <w:pStyle w:val="ConsPlusNormal"/>
        <w:jc w:val="right"/>
      </w:pPr>
      <w:r w:rsidRPr="00816BD2">
        <w:t>администрации Малогнеушевского сельсовета</w:t>
      </w:r>
    </w:p>
    <w:p w:rsidR="00CC4705" w:rsidRPr="00816BD2" w:rsidRDefault="00CC4705" w:rsidP="00816BD2">
      <w:pPr>
        <w:pStyle w:val="ConsPlusNormal"/>
        <w:jc w:val="right"/>
      </w:pPr>
      <w:r w:rsidRPr="00816BD2">
        <w:t>Рыльского района</w:t>
      </w:r>
    </w:p>
    <w:p w:rsidR="00CC4705" w:rsidRPr="00816BD2" w:rsidRDefault="00CC4705" w:rsidP="00816BD2">
      <w:pPr>
        <w:pStyle w:val="ConsPlusNormal"/>
        <w:jc w:val="right"/>
      </w:pPr>
      <w:r w:rsidRPr="00816BD2">
        <w:t xml:space="preserve">от </w:t>
      </w:r>
      <w:r>
        <w:t xml:space="preserve">05.10.2016 № </w:t>
      </w:r>
      <w:r>
        <w:rPr>
          <w:szCs w:val="28"/>
        </w:rPr>
        <w:t>262</w:t>
      </w:r>
      <w:r w:rsidRPr="00006C17">
        <w:rPr>
          <w:szCs w:val="28"/>
        </w:rPr>
        <w:t>/</w:t>
      </w:r>
      <w:r>
        <w:rPr>
          <w:szCs w:val="28"/>
        </w:rPr>
        <w:t>а</w:t>
      </w:r>
    </w:p>
    <w:p w:rsidR="00CC4705" w:rsidRDefault="00CC4705">
      <w:pPr>
        <w:pStyle w:val="ConsPlusTitle"/>
        <w:jc w:val="center"/>
      </w:pPr>
      <w:bookmarkStart w:id="0" w:name="P32"/>
      <w:bookmarkEnd w:id="0"/>
    </w:p>
    <w:p w:rsidR="00CC4705" w:rsidRPr="00E402C4" w:rsidRDefault="00CC4705">
      <w:pPr>
        <w:pStyle w:val="ConsPlusTitle"/>
        <w:jc w:val="center"/>
        <w:rPr>
          <w:rFonts w:ascii="Arial" w:hAnsi="Arial" w:cs="Arial"/>
          <w:szCs w:val="28"/>
        </w:rPr>
      </w:pPr>
      <w:r w:rsidRPr="00E402C4">
        <w:rPr>
          <w:rFonts w:ascii="Arial" w:hAnsi="Arial" w:cs="Arial"/>
          <w:szCs w:val="28"/>
        </w:rPr>
        <w:t>АДМИНИСТРАТИВНЫЙ РЕГЛАМЕНТ</w:t>
      </w:r>
    </w:p>
    <w:p w:rsidR="00CC4705" w:rsidRPr="00816BD2" w:rsidRDefault="00CC4705" w:rsidP="00816BD2">
      <w:pPr>
        <w:pStyle w:val="ConsPlusTitle"/>
        <w:jc w:val="center"/>
        <w:rPr>
          <w:rFonts w:ascii="Arial" w:hAnsi="Arial" w:cs="Arial"/>
          <w:szCs w:val="28"/>
        </w:rPr>
      </w:pPr>
      <w:r w:rsidRPr="00E402C4">
        <w:rPr>
          <w:rFonts w:ascii="Arial" w:hAnsi="Arial" w:cs="Arial"/>
          <w:szCs w:val="28"/>
        </w:rPr>
        <w:t>ПО ИСПОЛНЕНИЮ МУНИЦИПАЛЬНОЙ ФУНКЦИИ "ОСУЩЕСТВЛЕНИЕ</w:t>
      </w:r>
      <w:r>
        <w:rPr>
          <w:rFonts w:ascii="Arial" w:hAnsi="Arial" w:cs="Arial"/>
          <w:szCs w:val="28"/>
        </w:rPr>
        <w:t xml:space="preserve"> </w:t>
      </w:r>
      <w:r w:rsidRPr="00E402C4">
        <w:rPr>
          <w:rFonts w:ascii="Arial" w:hAnsi="Arial" w:cs="Arial"/>
          <w:szCs w:val="28"/>
        </w:rPr>
        <w:t>МУНИЦИПАЛЬНОГО ЖИЛИЩНОГО КОНТРОЛЯ НА ТЕРРИТОРИИ</w:t>
      </w:r>
      <w:r>
        <w:rPr>
          <w:rFonts w:ascii="Arial" w:hAnsi="Arial" w:cs="Arial"/>
          <w:szCs w:val="28"/>
        </w:rPr>
        <w:t xml:space="preserve"> </w:t>
      </w:r>
      <w:r w:rsidRPr="00E402C4">
        <w:rPr>
          <w:rFonts w:ascii="Arial" w:hAnsi="Arial" w:cs="Arial"/>
          <w:szCs w:val="28"/>
        </w:rPr>
        <w:t xml:space="preserve">МУНИЦИПАЛЬНОГО ОБРАЗОВАНИЯ </w:t>
      </w:r>
      <w:r w:rsidRPr="00E402C4">
        <w:rPr>
          <w:rFonts w:ascii="Arial" w:hAnsi="Arial" w:cs="Arial"/>
          <w:b w:val="0"/>
          <w:szCs w:val="28"/>
        </w:rPr>
        <w:t>«Малогнеушевский сельсовет Рыльского района Курской области»</w:t>
      </w:r>
    </w:p>
    <w:p w:rsidR="00CC4705" w:rsidRDefault="00CC4705">
      <w:pPr>
        <w:pStyle w:val="ConsPlusTitle"/>
        <w:jc w:val="center"/>
      </w:pPr>
    </w:p>
    <w:p w:rsidR="00CC4705" w:rsidRDefault="00CC4705">
      <w:pPr>
        <w:pStyle w:val="ConsPlusNormal"/>
        <w:jc w:val="center"/>
      </w:pPr>
    </w:p>
    <w:p w:rsidR="00CC4705" w:rsidRDefault="00CC4705">
      <w:pPr>
        <w:pStyle w:val="ConsPlusNormal"/>
        <w:jc w:val="center"/>
        <w:outlineLvl w:val="1"/>
      </w:pPr>
      <w:r>
        <w:t>1. ОБЩИЕ ПОЛОЖЕНИЯ</w:t>
      </w:r>
    </w:p>
    <w:p w:rsidR="00CC4705" w:rsidRDefault="00CC4705">
      <w:pPr>
        <w:pStyle w:val="ConsPlusNormal"/>
        <w:jc w:val="center"/>
      </w:pPr>
    </w:p>
    <w:p w:rsidR="00CC4705" w:rsidRDefault="00CC4705">
      <w:pPr>
        <w:pStyle w:val="ConsPlusNormal"/>
        <w:jc w:val="center"/>
        <w:outlineLvl w:val="2"/>
      </w:pPr>
      <w:r>
        <w:t>Наименование муниципальной функции</w:t>
      </w:r>
    </w:p>
    <w:p w:rsidR="00CC4705" w:rsidRPr="00E402C4" w:rsidRDefault="00CC4705">
      <w:pPr>
        <w:pStyle w:val="ConsPlusNormal"/>
        <w:jc w:val="center"/>
      </w:pPr>
    </w:p>
    <w:p w:rsidR="00CC4705" w:rsidRPr="00E402C4" w:rsidRDefault="00CC4705" w:rsidP="00E402C4">
      <w:pPr>
        <w:pStyle w:val="ConsPlusTitle"/>
        <w:jc w:val="both"/>
        <w:rPr>
          <w:rFonts w:ascii="Arial" w:hAnsi="Arial" w:cs="Arial"/>
          <w:b w:val="0"/>
          <w:sz w:val="24"/>
          <w:szCs w:val="24"/>
        </w:rPr>
      </w:pPr>
      <w:r w:rsidRPr="00E402C4">
        <w:rPr>
          <w:b w:val="0"/>
        </w:rPr>
        <w:t xml:space="preserve">1. Муниципальная функция "Осуществление муниципального жилищного контроля на территории муниципального образования </w:t>
      </w:r>
      <w:r w:rsidRPr="00E402C4">
        <w:rPr>
          <w:rFonts w:ascii="Arial" w:hAnsi="Arial" w:cs="Arial"/>
          <w:b w:val="0"/>
          <w:sz w:val="24"/>
          <w:szCs w:val="24"/>
        </w:rPr>
        <w:t>«Малогнеушевский сельсовет Рыльского района Курской области»</w:t>
      </w:r>
    </w:p>
    <w:p w:rsidR="00CC4705" w:rsidRDefault="00CC4705">
      <w:pPr>
        <w:pStyle w:val="ConsPlusNormal"/>
        <w:ind w:firstLine="540"/>
        <w:jc w:val="both"/>
      </w:pPr>
      <w:r>
        <w:t>Курской области".</w:t>
      </w:r>
    </w:p>
    <w:p w:rsidR="00CC4705" w:rsidRPr="00E402C4" w:rsidRDefault="00CC4705" w:rsidP="00E402C4">
      <w:pPr>
        <w:pStyle w:val="ConsPlusTitle"/>
        <w:jc w:val="both"/>
        <w:rPr>
          <w:rFonts w:ascii="Arial" w:hAnsi="Arial" w:cs="Arial"/>
          <w:b w:val="0"/>
          <w:sz w:val="24"/>
          <w:szCs w:val="24"/>
        </w:rPr>
      </w:pPr>
      <w:r>
        <w:t xml:space="preserve">2. Административный регламент по исполнению муниципальной функции "Осуществление муниципального жилищного контроля на территории муниципального образования </w:t>
      </w:r>
      <w:r w:rsidRPr="00E402C4">
        <w:rPr>
          <w:rFonts w:ascii="Arial" w:hAnsi="Arial" w:cs="Arial"/>
          <w:b w:val="0"/>
          <w:sz w:val="24"/>
          <w:szCs w:val="24"/>
        </w:rPr>
        <w:t>«Малогнеушевский сельсовет Рыльского района Курской области»</w:t>
      </w:r>
    </w:p>
    <w:p w:rsidR="00CC4705" w:rsidRPr="00E402C4" w:rsidRDefault="00CC4705" w:rsidP="00E402C4">
      <w:pPr>
        <w:pStyle w:val="ConsPlusTitle"/>
        <w:jc w:val="both"/>
        <w:rPr>
          <w:rFonts w:ascii="Arial" w:hAnsi="Arial" w:cs="Arial"/>
          <w:b w:val="0"/>
          <w:sz w:val="24"/>
          <w:szCs w:val="24"/>
        </w:rPr>
      </w:pPr>
      <w:r>
        <w:t xml:space="preserve">далее - административный регламент) определяет сроки и последовательность действий (административных процедур) при исполнении муниципальной функции "Осуществление муниципального жилищного контроля на территории муниципального образования </w:t>
      </w:r>
      <w:r w:rsidRPr="00E402C4">
        <w:rPr>
          <w:rFonts w:ascii="Arial" w:hAnsi="Arial" w:cs="Arial"/>
          <w:b w:val="0"/>
          <w:sz w:val="24"/>
          <w:szCs w:val="24"/>
        </w:rPr>
        <w:t>«Малогнеушевский сельсовет Рыльского района Курской области»</w:t>
      </w:r>
    </w:p>
    <w:p w:rsidR="00CC4705" w:rsidRDefault="00CC4705">
      <w:pPr>
        <w:pStyle w:val="ConsPlusNormal"/>
        <w:ind w:firstLine="540"/>
        <w:jc w:val="both"/>
      </w:pPr>
      <w:r>
        <w:t>далее - муниципальная функция).</w:t>
      </w:r>
    </w:p>
    <w:p w:rsidR="00CC4705" w:rsidRDefault="00CC4705">
      <w:pPr>
        <w:pStyle w:val="ConsPlusNormal"/>
        <w:ind w:firstLine="540"/>
        <w:jc w:val="both"/>
      </w:pPr>
    </w:p>
    <w:p w:rsidR="00CC4705" w:rsidRDefault="00CC4705">
      <w:pPr>
        <w:pStyle w:val="ConsPlusNormal"/>
        <w:jc w:val="center"/>
        <w:outlineLvl w:val="2"/>
      </w:pPr>
      <w:r>
        <w:t>Наименование органа местного самоуправления, исполняющего</w:t>
      </w:r>
    </w:p>
    <w:p w:rsidR="00CC4705" w:rsidRDefault="00CC4705">
      <w:pPr>
        <w:pStyle w:val="ConsPlusNormal"/>
        <w:jc w:val="center"/>
      </w:pPr>
      <w:r>
        <w:t>муниципальную функцию</w:t>
      </w:r>
    </w:p>
    <w:p w:rsidR="00CC4705" w:rsidRDefault="00CC4705">
      <w:pPr>
        <w:pStyle w:val="ConsPlusNormal"/>
        <w:jc w:val="center"/>
      </w:pPr>
    </w:p>
    <w:p w:rsidR="00CC4705" w:rsidRPr="00E402C4" w:rsidRDefault="00CC4705" w:rsidP="00E402C4">
      <w:pPr>
        <w:pStyle w:val="ConsPlusTitle"/>
        <w:jc w:val="both"/>
        <w:rPr>
          <w:rFonts w:ascii="Arial" w:hAnsi="Arial" w:cs="Arial"/>
          <w:b w:val="0"/>
          <w:sz w:val="24"/>
          <w:szCs w:val="24"/>
        </w:rPr>
      </w:pPr>
      <w:r>
        <w:t xml:space="preserve">3. Уполномоченным органом на исполнение муниципальной функции является администрация </w:t>
      </w:r>
      <w:r w:rsidRPr="00E402C4">
        <w:rPr>
          <w:rFonts w:ascii="Arial" w:hAnsi="Arial" w:cs="Arial"/>
          <w:b w:val="0"/>
          <w:sz w:val="24"/>
          <w:szCs w:val="24"/>
        </w:rPr>
        <w:t>«Малогнеушевск</w:t>
      </w:r>
      <w:r>
        <w:rPr>
          <w:rFonts w:ascii="Arial" w:hAnsi="Arial" w:cs="Arial"/>
          <w:b w:val="0"/>
          <w:sz w:val="24"/>
          <w:szCs w:val="24"/>
        </w:rPr>
        <w:t>ого</w:t>
      </w:r>
      <w:r w:rsidRPr="00E402C4">
        <w:rPr>
          <w:rFonts w:ascii="Arial" w:hAnsi="Arial" w:cs="Arial"/>
          <w:b w:val="0"/>
          <w:sz w:val="24"/>
          <w:szCs w:val="24"/>
        </w:rPr>
        <w:t xml:space="preserve"> сельсовет</w:t>
      </w:r>
      <w:r>
        <w:rPr>
          <w:rFonts w:ascii="Arial" w:hAnsi="Arial" w:cs="Arial"/>
          <w:b w:val="0"/>
          <w:sz w:val="24"/>
          <w:szCs w:val="24"/>
        </w:rPr>
        <w:t>а</w:t>
      </w:r>
      <w:r w:rsidRPr="00E402C4">
        <w:rPr>
          <w:rFonts w:ascii="Arial" w:hAnsi="Arial" w:cs="Arial"/>
          <w:b w:val="0"/>
          <w:sz w:val="24"/>
          <w:szCs w:val="24"/>
        </w:rPr>
        <w:t xml:space="preserve"> Рыльского района Курской области»</w:t>
      </w:r>
    </w:p>
    <w:p w:rsidR="00CC4705" w:rsidRPr="00E402C4" w:rsidRDefault="00CC4705" w:rsidP="00E402C4">
      <w:pPr>
        <w:pStyle w:val="ConsPlusTitle"/>
        <w:jc w:val="both"/>
        <w:rPr>
          <w:rFonts w:ascii="Arial" w:hAnsi="Arial" w:cs="Arial"/>
          <w:b w:val="0"/>
          <w:sz w:val="24"/>
          <w:szCs w:val="24"/>
        </w:rPr>
      </w:pPr>
      <w:r>
        <w:t xml:space="preserve">4. Структурным подразделением администрации </w:t>
      </w:r>
      <w:r w:rsidRPr="00E402C4">
        <w:rPr>
          <w:rFonts w:ascii="Arial" w:hAnsi="Arial" w:cs="Arial"/>
          <w:b w:val="0"/>
          <w:sz w:val="24"/>
          <w:szCs w:val="24"/>
        </w:rPr>
        <w:t>«Малогнеушевск</w:t>
      </w:r>
      <w:r>
        <w:rPr>
          <w:rFonts w:ascii="Arial" w:hAnsi="Arial" w:cs="Arial"/>
          <w:b w:val="0"/>
          <w:sz w:val="24"/>
          <w:szCs w:val="24"/>
        </w:rPr>
        <w:t>ого</w:t>
      </w:r>
      <w:r w:rsidRPr="00E402C4">
        <w:rPr>
          <w:rFonts w:ascii="Arial" w:hAnsi="Arial" w:cs="Arial"/>
          <w:b w:val="0"/>
          <w:sz w:val="24"/>
          <w:szCs w:val="24"/>
        </w:rPr>
        <w:t xml:space="preserve"> сельсовет</w:t>
      </w:r>
      <w:r>
        <w:rPr>
          <w:rFonts w:ascii="Arial" w:hAnsi="Arial" w:cs="Arial"/>
          <w:b w:val="0"/>
          <w:sz w:val="24"/>
          <w:szCs w:val="24"/>
        </w:rPr>
        <w:t xml:space="preserve">а </w:t>
      </w:r>
      <w:r w:rsidRPr="00E402C4">
        <w:rPr>
          <w:rFonts w:ascii="Arial" w:hAnsi="Arial" w:cs="Arial"/>
          <w:b w:val="0"/>
          <w:sz w:val="24"/>
          <w:szCs w:val="24"/>
        </w:rPr>
        <w:t xml:space="preserve"> Рыльского района Курской области»</w:t>
      </w:r>
    </w:p>
    <w:p w:rsidR="00CC4705" w:rsidRDefault="00CC4705">
      <w:pPr>
        <w:pStyle w:val="ConsPlusNormal"/>
        <w:ind w:firstLine="540"/>
        <w:jc w:val="both"/>
      </w:pPr>
      <w:r>
        <w:t xml:space="preserve"> исполняющим муниципальную функцию, является </w:t>
      </w:r>
      <w:r w:rsidRPr="000A5499">
        <w:t>Администрация Малдогнеушевского сельсовета  . Непосредственно муниципальную функцию исполняет Администрация Малдогнеушевского сельсовета</w:t>
      </w:r>
      <w:r>
        <w:rPr>
          <w:color w:val="FF0000"/>
        </w:rPr>
        <w:t xml:space="preserve"> </w:t>
      </w:r>
      <w:r>
        <w:t xml:space="preserve"> </w:t>
      </w:r>
    </w:p>
    <w:p w:rsidR="00CC4705" w:rsidRDefault="00CC4705">
      <w:pPr>
        <w:pStyle w:val="ConsPlusNormal"/>
        <w:ind w:firstLine="540"/>
        <w:jc w:val="both"/>
      </w:pPr>
    </w:p>
    <w:p w:rsidR="00CC4705" w:rsidRDefault="00CC4705">
      <w:pPr>
        <w:pStyle w:val="ConsPlusNormal"/>
        <w:jc w:val="center"/>
        <w:outlineLvl w:val="2"/>
      </w:pPr>
    </w:p>
    <w:p w:rsidR="00CC4705" w:rsidRDefault="00CC4705">
      <w:pPr>
        <w:pStyle w:val="ConsPlusNormal"/>
        <w:jc w:val="center"/>
        <w:outlineLvl w:val="2"/>
      </w:pPr>
    </w:p>
    <w:p w:rsidR="00CC4705" w:rsidRDefault="00CC4705">
      <w:pPr>
        <w:pStyle w:val="ConsPlusNormal"/>
        <w:jc w:val="center"/>
        <w:outlineLvl w:val="2"/>
      </w:pPr>
    </w:p>
    <w:p w:rsidR="00CC4705" w:rsidRDefault="00CC4705">
      <w:pPr>
        <w:pStyle w:val="ConsPlusNormal"/>
        <w:jc w:val="center"/>
        <w:outlineLvl w:val="2"/>
      </w:pPr>
    </w:p>
    <w:p w:rsidR="00CC4705" w:rsidRDefault="00CC4705">
      <w:pPr>
        <w:pStyle w:val="ConsPlusNormal"/>
        <w:jc w:val="center"/>
        <w:outlineLvl w:val="2"/>
      </w:pPr>
    </w:p>
    <w:p w:rsidR="00CC4705" w:rsidRDefault="00CC4705">
      <w:pPr>
        <w:pStyle w:val="ConsPlusNormal"/>
        <w:jc w:val="center"/>
        <w:outlineLvl w:val="2"/>
      </w:pPr>
      <w:r>
        <w:t>Перечень нормативных правовых актов, регулирующих исполнение</w:t>
      </w:r>
    </w:p>
    <w:p w:rsidR="00CC4705" w:rsidRDefault="00CC4705">
      <w:pPr>
        <w:pStyle w:val="ConsPlusNormal"/>
        <w:jc w:val="center"/>
      </w:pPr>
      <w:r>
        <w:t>муниципальной функции</w:t>
      </w:r>
    </w:p>
    <w:p w:rsidR="00CC4705" w:rsidRDefault="00CC4705">
      <w:pPr>
        <w:pStyle w:val="ConsPlusNormal"/>
        <w:jc w:val="center"/>
      </w:pPr>
    </w:p>
    <w:p w:rsidR="00CC4705" w:rsidRPr="005D500B" w:rsidRDefault="00CC4705">
      <w:pPr>
        <w:pStyle w:val="ConsPlusNormal"/>
        <w:ind w:firstLine="540"/>
        <w:jc w:val="both"/>
      </w:pPr>
      <w:r>
        <w:t>5. Исполнение муниципальной функции осуществляется в соответствии с:</w:t>
      </w:r>
    </w:p>
    <w:p w:rsidR="00CC4705" w:rsidRPr="005D500B" w:rsidRDefault="00CC4705">
      <w:pPr>
        <w:pStyle w:val="ConsPlusNormal"/>
        <w:ind w:firstLine="540"/>
        <w:jc w:val="both"/>
      </w:pPr>
      <w:hyperlink r:id="rId6" w:history="1">
        <w:r w:rsidRPr="005D500B">
          <w:t>Конституцией</w:t>
        </w:r>
      </w:hyperlink>
      <w:r w:rsidRPr="005D500B">
        <w:t xml:space="preserve"> Российской Федерации ("Российская газета", N 7, 21.01.2009);</w:t>
      </w:r>
    </w:p>
    <w:p w:rsidR="00CC4705" w:rsidRPr="005D500B" w:rsidRDefault="00CC4705">
      <w:pPr>
        <w:pStyle w:val="ConsPlusNormal"/>
        <w:ind w:firstLine="540"/>
        <w:jc w:val="both"/>
      </w:pPr>
      <w:r w:rsidRPr="005D500B">
        <w:t xml:space="preserve">Жилищным </w:t>
      </w:r>
      <w:hyperlink r:id="rId7" w:history="1">
        <w:r w:rsidRPr="005D500B">
          <w:t>кодексом</w:t>
        </w:r>
      </w:hyperlink>
      <w:r w:rsidRPr="005D500B">
        <w:t xml:space="preserve"> Российской Федерации от 29.12.2004 N 189-ФЗ ("Собрание законодательства РФ", 03.01.2005, N 1 (часть 1), ст. 14);</w:t>
      </w:r>
    </w:p>
    <w:p w:rsidR="00CC4705" w:rsidRPr="005D500B" w:rsidRDefault="00CC4705">
      <w:pPr>
        <w:pStyle w:val="ConsPlusNormal"/>
        <w:ind w:firstLine="540"/>
        <w:jc w:val="both"/>
      </w:pPr>
      <w:hyperlink r:id="rId8" w:history="1">
        <w:r w:rsidRPr="005D500B">
          <w:t>Кодексом</w:t>
        </w:r>
      </w:hyperlink>
      <w:r w:rsidRPr="005D500B">
        <w:t xml:space="preserve"> Российской Федерации об административных правонарушениях от 30.12.2001 N 195-ФЗ ("Российская газета", N 256, 31.12.2001);</w:t>
      </w:r>
    </w:p>
    <w:p w:rsidR="00CC4705" w:rsidRPr="005D500B" w:rsidRDefault="00CC4705">
      <w:pPr>
        <w:pStyle w:val="ConsPlusNormal"/>
        <w:ind w:firstLine="540"/>
        <w:jc w:val="both"/>
      </w:pPr>
      <w:r w:rsidRPr="005D500B">
        <w:t xml:space="preserve">Федеральным </w:t>
      </w:r>
      <w:hyperlink r:id="rId9" w:history="1">
        <w:r w:rsidRPr="005D500B">
          <w:t>законом</w:t>
        </w:r>
      </w:hyperlink>
      <w:r w:rsidRPr="005D500B">
        <w:t xml:space="preserve"> от 06.10.2003 N 131-ФЗ "Об общих принципах организации местного самоуправления в Российской Федерации" (Российская газета", N 202, 08.10.2003);</w:t>
      </w:r>
    </w:p>
    <w:p w:rsidR="00CC4705" w:rsidRPr="005D500B" w:rsidRDefault="00CC4705">
      <w:pPr>
        <w:pStyle w:val="ConsPlusNormal"/>
        <w:ind w:firstLine="540"/>
        <w:jc w:val="both"/>
      </w:pPr>
      <w:r w:rsidRPr="005D500B">
        <w:t xml:space="preserve">Федеральным </w:t>
      </w:r>
      <w:hyperlink r:id="rId10" w:history="1">
        <w:r w:rsidRPr="005D500B">
          <w:t>законом</w:t>
        </w:r>
      </w:hyperlink>
      <w:r w:rsidRPr="005D500B">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CC4705" w:rsidRPr="005D500B" w:rsidRDefault="00CC4705">
      <w:pPr>
        <w:pStyle w:val="ConsPlusNormal"/>
        <w:ind w:firstLine="540"/>
        <w:jc w:val="both"/>
      </w:pPr>
      <w:hyperlink r:id="rId11" w:history="1">
        <w:r w:rsidRPr="005D500B">
          <w:t>Постановлением</w:t>
        </w:r>
      </w:hyperlink>
      <w:r w:rsidRPr="005D500B">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N 28, ст. 3706);</w:t>
      </w:r>
    </w:p>
    <w:p w:rsidR="00CC4705" w:rsidRPr="005D500B" w:rsidRDefault="00CC4705">
      <w:pPr>
        <w:pStyle w:val="ConsPlusNormal"/>
        <w:ind w:firstLine="540"/>
        <w:jc w:val="both"/>
      </w:pPr>
      <w:hyperlink r:id="rId12" w:history="1">
        <w:r w:rsidRPr="005D500B">
          <w:t>приказом</w:t>
        </w:r>
      </w:hyperlink>
      <w:r w:rsidRPr="005D500B">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CC4705" w:rsidRPr="005D500B" w:rsidRDefault="00CC4705">
      <w:pPr>
        <w:pStyle w:val="ConsPlusNormal"/>
        <w:ind w:firstLine="540"/>
        <w:jc w:val="both"/>
      </w:pPr>
      <w:hyperlink r:id="rId13" w:history="1">
        <w:r w:rsidRPr="005D500B">
          <w:t>Законом</w:t>
        </w:r>
      </w:hyperlink>
      <w:r w:rsidRPr="005D500B">
        <w:t xml:space="preserve">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 ("Курская правда", N 119, 04.10.2012);</w:t>
      </w:r>
    </w:p>
    <w:p w:rsidR="00CC4705" w:rsidRPr="00B55F6B" w:rsidRDefault="00CC4705">
      <w:pPr>
        <w:pStyle w:val="ConsPlusNormal"/>
        <w:ind w:firstLine="540"/>
        <w:jc w:val="both"/>
      </w:pPr>
      <w:hyperlink r:id="rId14" w:history="1">
        <w:r w:rsidRPr="00B55F6B">
          <w:t>Уставом</w:t>
        </w:r>
      </w:hyperlink>
      <w:r w:rsidRPr="00B55F6B">
        <w:t xml:space="preserve"> муниципального образования</w:t>
      </w:r>
      <w:r>
        <w:t>.</w:t>
      </w:r>
    </w:p>
    <w:p w:rsidR="00CC4705" w:rsidRDefault="00CC4705">
      <w:pPr>
        <w:pStyle w:val="ConsPlusNormal"/>
        <w:ind w:firstLine="540"/>
        <w:jc w:val="both"/>
      </w:pPr>
    </w:p>
    <w:p w:rsidR="00CC4705" w:rsidRDefault="00CC4705">
      <w:pPr>
        <w:pStyle w:val="ConsPlusNormal"/>
        <w:jc w:val="center"/>
        <w:outlineLvl w:val="2"/>
      </w:pPr>
      <w:r>
        <w:t>Предмет муниципального жилищного контроля</w:t>
      </w:r>
    </w:p>
    <w:p w:rsidR="00CC4705" w:rsidRDefault="00CC4705">
      <w:pPr>
        <w:pStyle w:val="ConsPlusNormal"/>
        <w:jc w:val="center"/>
      </w:pPr>
    </w:p>
    <w:p w:rsidR="00CC4705" w:rsidRDefault="00CC4705">
      <w:pPr>
        <w:pStyle w:val="ConsPlusNormal"/>
        <w:ind w:firstLine="540"/>
        <w:jc w:val="both"/>
      </w:pPr>
      <w:r>
        <w:t>6. Предметом муниципального жилищного контроля является соблюдение обязательных требований, установленных в отношении муниципального жилищного фонда федеральными законами и законами Курской области в сфере жилищных отношений, а также муниципальными правовыми актами (далее - обязательные требования).</w:t>
      </w:r>
    </w:p>
    <w:p w:rsidR="00CC4705" w:rsidRDefault="00CC4705">
      <w:pPr>
        <w:pStyle w:val="ConsPlusNormal"/>
        <w:ind w:firstLine="540"/>
        <w:jc w:val="both"/>
      </w:pPr>
      <w:r>
        <w:t>7. Проверяемыми лицами, в отношении которых осуществляются мероприятия по муниципальному контролю являются: юридические лица, индивидуальные предприниматели, физические лица.</w:t>
      </w:r>
    </w:p>
    <w:p w:rsidR="00CC4705" w:rsidRDefault="00CC4705">
      <w:pPr>
        <w:pStyle w:val="ConsPlusNormal"/>
        <w:ind w:firstLine="540"/>
        <w:jc w:val="both"/>
      </w:pPr>
    </w:p>
    <w:p w:rsidR="00CC4705" w:rsidRDefault="00CC4705">
      <w:pPr>
        <w:pStyle w:val="ConsPlusNormal"/>
        <w:jc w:val="center"/>
        <w:outlineLvl w:val="2"/>
      </w:pPr>
      <w:r>
        <w:t>Права и обязанности должностных лиц при осуществлении</w:t>
      </w:r>
    </w:p>
    <w:p w:rsidR="00CC4705" w:rsidRDefault="00CC4705">
      <w:pPr>
        <w:pStyle w:val="ConsPlusNormal"/>
        <w:jc w:val="center"/>
      </w:pPr>
      <w:r>
        <w:t>муниципального жилищного контроля</w:t>
      </w:r>
    </w:p>
    <w:p w:rsidR="00CC4705" w:rsidRPr="000A5499" w:rsidRDefault="00CC4705">
      <w:pPr>
        <w:pStyle w:val="ConsPlusNormal"/>
        <w:jc w:val="center"/>
      </w:pPr>
    </w:p>
    <w:p w:rsidR="00CC4705" w:rsidRPr="000A5499" w:rsidRDefault="00CC4705">
      <w:pPr>
        <w:pStyle w:val="ConsPlusNormal"/>
        <w:ind w:firstLine="540"/>
        <w:jc w:val="both"/>
      </w:pPr>
      <w:r w:rsidRPr="000A5499">
        <w:t>8. Муниципальный жилищный контроль осуществляется должностными лицами Администрации Малдогнеушевского сельсовета  , являющимися муниципальными жилищными инспекторами.</w:t>
      </w:r>
    </w:p>
    <w:p w:rsidR="00CC4705" w:rsidRDefault="00CC4705">
      <w:pPr>
        <w:pStyle w:val="ConsPlusNormal"/>
        <w:ind w:firstLine="540"/>
        <w:jc w:val="both"/>
      </w:pPr>
      <w:r w:rsidRPr="000A5499">
        <w:t>9. Должностные лица Администрации Малдогнеушевского сельсовета</w:t>
      </w:r>
      <w:r>
        <w:rPr>
          <w:color w:val="FF0000"/>
        </w:rPr>
        <w:t xml:space="preserve"> </w:t>
      </w:r>
      <w:r>
        <w:t xml:space="preserve"> при исполнении муниципальной функции имеют право:</w:t>
      </w:r>
    </w:p>
    <w:p w:rsidR="00CC4705" w:rsidRDefault="00CC4705" w:rsidP="005D500B">
      <w:pPr>
        <w:autoSpaceDE w:val="0"/>
        <w:autoSpaceDN w:val="0"/>
        <w:adjustRightInd w:val="0"/>
        <w:spacing w:after="0" w:line="240" w:lineRule="auto"/>
        <w:ind w:firstLine="540"/>
        <w:jc w:val="both"/>
        <w:rPr>
          <w:szCs w:val="28"/>
          <w:lang w:eastAsia="en-US"/>
        </w:rPr>
      </w:pPr>
      <w:r>
        <w:t>1) з</w:t>
      </w:r>
      <w:r>
        <w:rPr>
          <w:szCs w:val="28"/>
          <w:lang w:eastAsia="en-US"/>
        </w:rPr>
        <w:t>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CC4705" w:rsidRPr="0038011D" w:rsidRDefault="00CC4705" w:rsidP="00611E68">
      <w:pPr>
        <w:autoSpaceDE w:val="0"/>
        <w:autoSpaceDN w:val="0"/>
        <w:adjustRightInd w:val="0"/>
        <w:spacing w:after="0" w:line="240" w:lineRule="auto"/>
        <w:ind w:firstLine="540"/>
        <w:jc w:val="both"/>
        <w:rPr>
          <w:szCs w:val="28"/>
          <w:lang w:eastAsia="en-US"/>
        </w:rPr>
      </w:pPr>
      <w:r>
        <w:t xml:space="preserve">2) </w:t>
      </w:r>
      <w:r>
        <w:rPr>
          <w:szCs w:val="28"/>
          <w:lang w:eastAsia="en-US"/>
        </w:rPr>
        <w:t xml:space="preserve">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w:t>
      </w:r>
      <w:r w:rsidRPr="0038011D">
        <w:rPr>
          <w:szCs w:val="28"/>
          <w:lang w:eastAsia="en-US"/>
        </w:rPr>
        <w:t xml:space="preserve">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5" w:history="1">
        <w:r w:rsidRPr="0038011D">
          <w:rPr>
            <w:szCs w:val="28"/>
            <w:lang w:eastAsia="en-US"/>
          </w:rPr>
          <w:t>частью 2 статьи 91.18</w:t>
        </w:r>
      </w:hyperlink>
      <w:r w:rsidRPr="0038011D">
        <w:rPr>
          <w:szCs w:val="28"/>
          <w:lang w:eastAsia="en-US"/>
        </w:rPr>
        <w:t xml:space="preserve"> настоящего Кодекса, требований к представлению документов, подтверждающих</w:t>
      </w:r>
      <w:r>
        <w:rPr>
          <w:szCs w:val="28"/>
          <w:lang w:eastAsia="en-US"/>
        </w:rPr>
        <w:t xml:space="preserve">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w:t>
      </w:r>
      <w:r w:rsidRPr="0038011D">
        <w:rPr>
          <w:szCs w:val="28"/>
          <w:lang w:eastAsia="en-US"/>
        </w:rPr>
        <w:t xml:space="preserve">организации в целях заключения с ней договора управления многоквартирным домом в соответствии со </w:t>
      </w:r>
      <w:hyperlink r:id="rId16" w:history="1">
        <w:r w:rsidRPr="0038011D">
          <w:rPr>
            <w:szCs w:val="28"/>
            <w:lang w:eastAsia="en-US"/>
          </w:rPr>
          <w:t>статьей 162</w:t>
        </w:r>
      </w:hyperlink>
      <w:r w:rsidRPr="0038011D">
        <w:rPr>
          <w:szCs w:val="28"/>
          <w:lang w:eastAsia="en-US"/>
        </w:rPr>
        <w:t xml:space="preserve">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7" w:history="1">
        <w:r w:rsidRPr="0038011D">
          <w:rPr>
            <w:szCs w:val="28"/>
            <w:lang w:eastAsia="en-US"/>
          </w:rPr>
          <w:t>части 1 статьи 164</w:t>
        </w:r>
      </w:hyperlink>
      <w:r w:rsidRPr="0038011D">
        <w:rPr>
          <w:szCs w:val="28"/>
          <w:lang w:eastAsia="en-US"/>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CC4705" w:rsidRDefault="00CC4705">
      <w:pPr>
        <w:pStyle w:val="ConsPlusNormal"/>
        <w:ind w:firstLine="540"/>
        <w:jc w:val="both"/>
      </w:pPr>
      <w:r w:rsidRPr="0038011D">
        <w:t xml:space="preserve">3) выдавать </w:t>
      </w:r>
      <w:hyperlink w:anchor="P545" w:history="1">
        <w:r w:rsidRPr="0038011D">
          <w:t>предписания</w:t>
        </w:r>
      </w:hyperlink>
      <w:r>
        <w:t xml:space="preserve"> об устранении выявленных нарушений (приложение N 2)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C4705" w:rsidRDefault="00CC4705">
      <w:pPr>
        <w:pStyle w:val="ConsPlusNormal"/>
        <w:ind w:firstLine="540"/>
        <w:jc w:val="both"/>
      </w:pPr>
      <w:r>
        <w:t>4)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CC4705" w:rsidRDefault="00CC4705">
      <w:pPr>
        <w:pStyle w:val="ConsPlusNormal"/>
        <w:ind w:firstLine="540"/>
        <w:jc w:val="both"/>
      </w:pPr>
      <w:r>
        <w:t>5) 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CC4705" w:rsidRPr="0038011D" w:rsidRDefault="00CC4705">
      <w:pPr>
        <w:pStyle w:val="ConsPlusNormal"/>
        <w:ind w:firstLine="540"/>
        <w:jc w:val="both"/>
      </w:pPr>
      <w:r>
        <w:t xml:space="preserve">6) направлять в уполномоченные органы </w:t>
      </w:r>
      <w:r w:rsidRPr="0038011D">
        <w:t>материалы, связанные с нарушениями обязательных требований, для решения вопросов о возбуждении уголовных дел по признакам преступлений;</w:t>
      </w:r>
    </w:p>
    <w:p w:rsidR="00CC4705" w:rsidRPr="0038011D" w:rsidRDefault="00CC4705">
      <w:pPr>
        <w:pStyle w:val="ConsPlusNormal"/>
        <w:ind w:firstLine="540"/>
        <w:jc w:val="both"/>
      </w:pPr>
      <w:r w:rsidRPr="0038011D">
        <w:t xml:space="preserve">7) обратиться в суд с заявлениями: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18" w:history="1">
        <w:r w:rsidRPr="0038011D">
          <w:t>кодекса</w:t>
        </w:r>
      </w:hyperlink>
      <w:r w:rsidRPr="0038011D">
        <w:t xml:space="preserve"> Российской Федерации;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19" w:history="1">
        <w:r w:rsidRPr="0038011D">
          <w:t>кодекса</w:t>
        </w:r>
      </w:hyperlink>
      <w:r w:rsidRPr="0038011D">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0" w:history="1">
        <w:r w:rsidRPr="0038011D">
          <w:t>кодекса</w:t>
        </w:r>
      </w:hyperlink>
      <w:r w:rsidRPr="0038011D">
        <w:t xml:space="preserve">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21" w:history="1">
        <w:r w:rsidRPr="0038011D">
          <w:t>кодексом</w:t>
        </w:r>
      </w:hyperlink>
      <w:r w:rsidRPr="0038011D">
        <w:t xml:space="preserve"> Российской Федерации.</w:t>
      </w:r>
    </w:p>
    <w:p w:rsidR="00CC4705" w:rsidRPr="0038011D" w:rsidRDefault="00CC4705">
      <w:pPr>
        <w:pStyle w:val="ConsPlusNormal"/>
        <w:ind w:firstLine="540"/>
        <w:jc w:val="both"/>
      </w:pPr>
      <w:r w:rsidRPr="0038011D">
        <w:t>10. Должностные лица Администрации Малдогнеушевского сельсовета  при исполнении муниципальной функции обязаны:</w:t>
      </w:r>
    </w:p>
    <w:p w:rsidR="00CC4705" w:rsidRPr="0038011D" w:rsidRDefault="00CC4705">
      <w:pPr>
        <w:pStyle w:val="ConsPlusNormal"/>
        <w:ind w:firstLine="540"/>
        <w:jc w:val="both"/>
      </w:pPr>
      <w:r w:rsidRPr="0038011D">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и законами Курской области в сфере жилищных отношений, а также муниципальными правовыми актами;</w:t>
      </w:r>
    </w:p>
    <w:p w:rsidR="00CC4705" w:rsidRPr="0038011D" w:rsidRDefault="00CC4705">
      <w:pPr>
        <w:pStyle w:val="ConsPlusNormal"/>
        <w:ind w:firstLine="540"/>
        <w:jc w:val="both"/>
      </w:pPr>
      <w:r w:rsidRPr="0038011D">
        <w:t>2) соблюдать законодательство Российской Федерации, права и законные интересы проверяемых юридических лиц, индивидуальных предпринимателей и граждан;</w:t>
      </w:r>
    </w:p>
    <w:p w:rsidR="00CC4705" w:rsidRPr="0038011D" w:rsidRDefault="00CC4705" w:rsidP="0073668A">
      <w:pPr>
        <w:pStyle w:val="ConsPlusTitle"/>
        <w:jc w:val="both"/>
        <w:rPr>
          <w:rFonts w:ascii="Arial" w:hAnsi="Arial" w:cs="Arial"/>
          <w:b w:val="0"/>
          <w:sz w:val="24"/>
          <w:szCs w:val="24"/>
        </w:rPr>
      </w:pPr>
      <w:r w:rsidRPr="0038011D">
        <w:rPr>
          <w:b w:val="0"/>
        </w:rPr>
        <w:t xml:space="preserve">3) проводить проверку на основании и в строгом соответствии с распоряжением администрации </w:t>
      </w:r>
      <w:r w:rsidRPr="0038011D">
        <w:rPr>
          <w:rFonts w:ascii="Arial" w:hAnsi="Arial" w:cs="Arial"/>
          <w:b w:val="0"/>
          <w:sz w:val="24"/>
          <w:szCs w:val="24"/>
        </w:rPr>
        <w:t>«Малогнеушевского сельсовета Рыльского района Курской области»</w:t>
      </w:r>
    </w:p>
    <w:p w:rsidR="00CC4705" w:rsidRPr="0038011D" w:rsidRDefault="00CC4705">
      <w:pPr>
        <w:pStyle w:val="ConsPlusNormal"/>
        <w:ind w:firstLine="540"/>
        <w:jc w:val="both"/>
      </w:pPr>
      <w:r w:rsidRPr="0038011D">
        <w:t>;</w:t>
      </w:r>
    </w:p>
    <w:p w:rsidR="00CC4705" w:rsidRDefault="00CC4705">
      <w:pPr>
        <w:pStyle w:val="ConsPlusNormal"/>
        <w:ind w:firstLine="540"/>
        <w:jc w:val="both"/>
      </w:pPr>
      <w:r w:rsidRPr="0038011D">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Pr="0038011D">
        <w:rPr>
          <w:rFonts w:ascii="Arial" w:hAnsi="Arial" w:cs="Arial"/>
          <w:b/>
          <w:sz w:val="24"/>
          <w:szCs w:val="24"/>
        </w:rPr>
        <w:t>«Малогнеушевского сельсовета Рыльского района Курской области»</w:t>
      </w:r>
      <w:r w:rsidRPr="0038011D">
        <w:t xml:space="preserve">, а внеплановую выездную проверку в случаях, предусмотренных </w:t>
      </w:r>
      <w:hyperlink r:id="rId22" w:history="1">
        <w:r w:rsidRPr="0038011D">
          <w:t>частью 5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705" w:rsidRDefault="00CC4705">
      <w:pPr>
        <w:pStyle w:val="ConsPlusNormal"/>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CC4705" w:rsidRDefault="00CC4705">
      <w:pPr>
        <w:pStyle w:val="ConsPlusNormal"/>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CC4705" w:rsidRDefault="00CC4705">
      <w:pPr>
        <w:pStyle w:val="ConsPlusNormal"/>
        <w:ind w:firstLine="540"/>
        <w:jc w:val="both"/>
      </w:pPr>
      <w:r>
        <w:t>7) 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CC4705" w:rsidRDefault="00CC4705" w:rsidP="005D500B">
      <w:pPr>
        <w:autoSpaceDE w:val="0"/>
        <w:autoSpaceDN w:val="0"/>
        <w:adjustRightInd w:val="0"/>
        <w:spacing w:after="0" w:line="240" w:lineRule="auto"/>
        <w:ind w:firstLine="540"/>
        <w:jc w:val="both"/>
        <w:rPr>
          <w:szCs w:val="28"/>
          <w:lang w:eastAsia="en-US"/>
        </w:rPr>
      </w:pPr>
      <w:r>
        <w:t xml:space="preserve">8) </w:t>
      </w:r>
      <w:r>
        <w:rPr>
          <w:szCs w:val="28"/>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C4705" w:rsidRPr="005D500B" w:rsidRDefault="00CC4705" w:rsidP="005D500B">
      <w:pPr>
        <w:autoSpaceDE w:val="0"/>
        <w:autoSpaceDN w:val="0"/>
        <w:adjustRightInd w:val="0"/>
        <w:spacing w:after="0" w:line="240" w:lineRule="auto"/>
        <w:ind w:firstLine="540"/>
        <w:jc w:val="both"/>
        <w:rPr>
          <w:szCs w:val="28"/>
          <w:lang w:eastAsia="en-US"/>
        </w:rPr>
      </w:pPr>
      <w: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Pr>
          <w:szCs w:val="28"/>
          <w:lang w:eastAsia="en-US"/>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w:t>
      </w:r>
      <w: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C4705" w:rsidRDefault="00CC4705">
      <w:pPr>
        <w:pStyle w:val="ConsPlusNormal"/>
        <w:ind w:firstLine="540"/>
        <w:jc w:val="both"/>
      </w:pPr>
      <w: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CC4705" w:rsidRPr="0038011D" w:rsidRDefault="00CC4705">
      <w:pPr>
        <w:pStyle w:val="ConsPlusNormal"/>
        <w:ind w:firstLine="540"/>
        <w:jc w:val="both"/>
      </w:pPr>
      <w:r w:rsidRPr="0038011D">
        <w:t xml:space="preserve">10) соблюдать сроки проведения проверки, установленные Федеральным </w:t>
      </w:r>
      <w:hyperlink r:id="rId23" w:history="1">
        <w:r w:rsidRPr="0038011D">
          <w:t>законом</w:t>
        </w:r>
      </w:hyperlink>
      <w:r w:rsidRPr="0038011D">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705" w:rsidRPr="0038011D" w:rsidRDefault="00CC4705">
      <w:pPr>
        <w:pStyle w:val="ConsPlusNormal"/>
        <w:ind w:firstLine="540"/>
        <w:jc w:val="both"/>
      </w:pPr>
      <w:r w:rsidRPr="0038011D">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CC4705" w:rsidRPr="0038011D" w:rsidRDefault="00CC4705">
      <w:pPr>
        <w:pStyle w:val="ConsPlusNormal"/>
        <w:ind w:firstLine="540"/>
        <w:jc w:val="both"/>
      </w:pPr>
      <w:r w:rsidRPr="0038011D">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административного регламента, в соответствии с которым проводится проверка;</w:t>
      </w:r>
    </w:p>
    <w:p w:rsidR="00CC4705" w:rsidRPr="0038011D" w:rsidRDefault="00CC4705">
      <w:pPr>
        <w:pStyle w:val="ConsPlusNormal"/>
        <w:ind w:firstLine="540"/>
        <w:jc w:val="both"/>
      </w:pPr>
      <w:r w:rsidRPr="0038011D">
        <w:t xml:space="preserve">13) осуществлять запись о проведенной проверке в </w:t>
      </w:r>
      <w:hyperlink w:anchor="P616" w:history="1">
        <w:r w:rsidRPr="0038011D">
          <w:t>журнале</w:t>
        </w:r>
      </w:hyperlink>
      <w:r w:rsidRPr="0038011D">
        <w:t xml:space="preserve"> учета проверок (приложение N 3).</w:t>
      </w:r>
    </w:p>
    <w:p w:rsidR="00CC4705" w:rsidRDefault="00CC4705">
      <w:pPr>
        <w:pStyle w:val="ConsPlusNormal"/>
        <w:ind w:firstLine="540"/>
        <w:jc w:val="both"/>
      </w:pPr>
    </w:p>
    <w:p w:rsidR="00CC4705" w:rsidRDefault="00CC4705">
      <w:pPr>
        <w:pStyle w:val="ConsPlusNormal"/>
        <w:jc w:val="center"/>
        <w:outlineLvl w:val="2"/>
      </w:pPr>
      <w:r>
        <w:t>Права и обязанности лиц, в отношении которых осуществляются</w:t>
      </w:r>
    </w:p>
    <w:p w:rsidR="00CC4705" w:rsidRDefault="00CC4705">
      <w:pPr>
        <w:pStyle w:val="ConsPlusNormal"/>
        <w:jc w:val="center"/>
      </w:pPr>
      <w:r>
        <w:t>мероприятия по муниципальному жилищному контролю</w:t>
      </w:r>
    </w:p>
    <w:p w:rsidR="00CC4705" w:rsidRDefault="00CC4705">
      <w:pPr>
        <w:pStyle w:val="ConsPlusNormal"/>
        <w:jc w:val="center"/>
      </w:pPr>
    </w:p>
    <w:p w:rsidR="00CC4705" w:rsidRDefault="00CC4705">
      <w:pPr>
        <w:pStyle w:val="ConsPlusNormal"/>
        <w:ind w:firstLine="540"/>
        <w:jc w:val="both"/>
      </w:pPr>
      <w:r>
        <w:t>11.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CC4705" w:rsidRDefault="00CC4705">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CC4705" w:rsidRDefault="00CC4705">
      <w:pPr>
        <w:pStyle w:val="ConsPlusNormal"/>
        <w:ind w:firstLine="540"/>
        <w:jc w:val="both"/>
      </w:pPr>
      <w:r>
        <w:t xml:space="preserve">2) получать от органа муниципального жилищного контроля и уполномоченных должностных лиц информацию, которая относится к предмету проверки и предоставление которой предусмотрено Федеральным </w:t>
      </w:r>
      <w:hyperlink r:id="rId24" w:history="1">
        <w:r w:rsidRPr="0038011D">
          <w:t>законом</w:t>
        </w:r>
      </w:hyperlink>
      <w:r w:rsidRPr="0038011D">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705" w:rsidRDefault="00CC4705" w:rsidP="005D500B">
      <w:pPr>
        <w:autoSpaceDE w:val="0"/>
        <w:autoSpaceDN w:val="0"/>
        <w:adjustRightInd w:val="0"/>
        <w:spacing w:after="0" w:line="240" w:lineRule="auto"/>
        <w:ind w:firstLine="540"/>
        <w:jc w:val="both"/>
        <w:rPr>
          <w:szCs w:val="28"/>
          <w:lang w:eastAsia="en-US"/>
        </w:rPr>
      </w:pPr>
      <w:r>
        <w:rPr>
          <w:szCs w:val="28"/>
          <w:lang w:eastAsia="en-US"/>
        </w:rPr>
        <w:t>3)знакомиться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C4705" w:rsidRDefault="00CC4705" w:rsidP="005D500B">
      <w:pPr>
        <w:autoSpaceDE w:val="0"/>
        <w:autoSpaceDN w:val="0"/>
        <w:adjustRightInd w:val="0"/>
        <w:spacing w:after="0" w:line="240" w:lineRule="auto"/>
        <w:ind w:firstLine="540"/>
        <w:jc w:val="both"/>
        <w:rPr>
          <w:szCs w:val="28"/>
          <w:lang w:eastAsia="en-US"/>
        </w:rPr>
      </w:pPr>
      <w:r>
        <w:rPr>
          <w:szCs w:val="28"/>
          <w:lang w:eastAsia="en-US"/>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CC4705" w:rsidRDefault="00CC4705">
      <w:pPr>
        <w:pStyle w:val="ConsPlusNormal"/>
        <w:ind w:firstLine="540"/>
        <w:jc w:val="both"/>
      </w:pPr>
      <w: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CC4705" w:rsidRDefault="00CC4705">
      <w:pPr>
        <w:pStyle w:val="ConsPlusNormal"/>
        <w:ind w:firstLine="540"/>
        <w:jc w:val="both"/>
      </w:pPr>
      <w:r>
        <w:t>6) 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CC4705" w:rsidRDefault="00CC4705" w:rsidP="005D500B">
      <w:pPr>
        <w:autoSpaceDE w:val="0"/>
        <w:autoSpaceDN w:val="0"/>
        <w:adjustRightInd w:val="0"/>
        <w:spacing w:after="0" w:line="240" w:lineRule="auto"/>
        <w:ind w:firstLine="540"/>
        <w:jc w:val="both"/>
        <w:rPr>
          <w:szCs w:val="28"/>
          <w:lang w:eastAsia="en-US"/>
        </w:rPr>
      </w:pPr>
      <w:r>
        <w:rPr>
          <w:szCs w:val="28"/>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CC4705" w:rsidRDefault="00CC4705">
      <w:pPr>
        <w:pStyle w:val="ConsPlusNormal"/>
        <w:ind w:firstLine="540"/>
        <w:jc w:val="both"/>
      </w:pPr>
      <w:r>
        <w:t>12. Проверяемые лица или их уполномоченные представители при проведении проверок обязаны:</w:t>
      </w:r>
    </w:p>
    <w:p w:rsidR="00CC4705" w:rsidRDefault="00CC4705">
      <w:pPr>
        <w:pStyle w:val="ConsPlusNormal"/>
        <w:ind w:firstLine="540"/>
        <w:jc w:val="both"/>
      </w:pPr>
      <w:r>
        <w:t>1)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CC4705" w:rsidRDefault="00CC4705">
      <w:pPr>
        <w:pStyle w:val="ConsPlusNormal"/>
        <w:ind w:firstLine="540"/>
        <w:jc w:val="both"/>
      </w:pPr>
      <w:r>
        <w:t>2) не препятствовать и не уклоняться от проведения проверок и (или) исполнения в установленный срок предписаний органа муниципального жилищного контроля об устранении выявленных нарушений обязательных требований в соответствии с законодательством Российской Федерации.</w:t>
      </w:r>
    </w:p>
    <w:p w:rsidR="00CC4705" w:rsidRDefault="00CC4705">
      <w:pPr>
        <w:pStyle w:val="ConsPlusNormal"/>
        <w:ind w:firstLine="540"/>
        <w:jc w:val="both"/>
      </w:pPr>
      <w:r>
        <w:t>13. Проверяемые лица, их уполномоченные представители, допустившие нарушение действующего законодательства Российской Федерации, правовых актов Курской области, муниципальных правовых актов муниципального образован</w:t>
      </w:r>
      <w:r w:rsidRPr="0038011D">
        <w:t>ия "</w:t>
      </w:r>
      <w:r w:rsidRPr="0038011D">
        <w:rPr>
          <w:rFonts w:ascii="Arial" w:hAnsi="Arial" w:cs="Arial"/>
          <w:sz w:val="24"/>
          <w:szCs w:val="24"/>
        </w:rPr>
        <w:t>«Малогнеушевский сельсовет Рыльского района Курской области»</w:t>
      </w:r>
      <w:r w:rsidRPr="0038011D">
        <w:t>,</w:t>
      </w:r>
      <w: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жилищного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
    <w:p w:rsidR="00CC4705" w:rsidRDefault="00CC4705">
      <w:pPr>
        <w:pStyle w:val="ConsPlusNormal"/>
        <w:ind w:firstLine="540"/>
        <w:jc w:val="both"/>
      </w:pPr>
    </w:p>
    <w:p w:rsidR="00CC4705" w:rsidRDefault="00CC4705">
      <w:pPr>
        <w:pStyle w:val="ConsPlusNormal"/>
        <w:jc w:val="center"/>
        <w:outlineLvl w:val="2"/>
      </w:pPr>
      <w:r>
        <w:t>Результат осуществления муниципального жилищного контроля</w:t>
      </w:r>
    </w:p>
    <w:p w:rsidR="00CC4705" w:rsidRDefault="00CC4705">
      <w:pPr>
        <w:pStyle w:val="ConsPlusNormal"/>
        <w:jc w:val="center"/>
      </w:pPr>
    </w:p>
    <w:p w:rsidR="00CC4705" w:rsidRDefault="00CC4705">
      <w:pPr>
        <w:pStyle w:val="ConsPlusNormal"/>
        <w:ind w:firstLine="540"/>
        <w:jc w:val="both"/>
      </w:pPr>
      <w:r>
        <w:t>14. Результатами исполнения муниципальной функции являются:</w:t>
      </w:r>
    </w:p>
    <w:p w:rsidR="00CC4705" w:rsidRDefault="00CC4705">
      <w:pPr>
        <w:pStyle w:val="ConsPlusNormal"/>
        <w:ind w:firstLine="540"/>
        <w:jc w:val="both"/>
      </w:pPr>
      <w:r>
        <w:t>1) при проведении плановых проверок:</w:t>
      </w:r>
    </w:p>
    <w:p w:rsidR="00CC4705" w:rsidRDefault="00CC4705">
      <w:pPr>
        <w:pStyle w:val="ConsPlusNormal"/>
        <w:ind w:firstLine="540"/>
        <w:jc w:val="both"/>
      </w:pPr>
      <w:r>
        <w:t xml:space="preserve">- в случае отсутствия нарушений норм жилищного законодательства - </w:t>
      </w:r>
      <w:r w:rsidRPr="0038011D">
        <w:t xml:space="preserve">подготовка </w:t>
      </w:r>
      <w:hyperlink w:anchor="P714" w:history="1">
        <w:r w:rsidRPr="0038011D">
          <w:t>акта</w:t>
        </w:r>
      </w:hyperlink>
      <w:r>
        <w:t xml:space="preserve"> проверки (приложение N 4) и направление его проверяемому лицу;</w:t>
      </w:r>
    </w:p>
    <w:p w:rsidR="00CC4705" w:rsidRDefault="00CC4705">
      <w:pPr>
        <w:pStyle w:val="ConsPlusNormal"/>
        <w:ind w:firstLine="540"/>
        <w:jc w:val="both"/>
      </w:pPr>
      <w:r>
        <w:t>- в случае обнаружения признаков нарушений норм жилищного законодательства подготовка акта проверки, выдача предписания об устранении с указанием сроков проверяемому лицу и подготовка материалов проверки для передачи их в органы, уполномоченные на принятие решений о привлечении к административной ответственности;</w:t>
      </w:r>
    </w:p>
    <w:p w:rsidR="00CC4705" w:rsidRDefault="00CC4705">
      <w:pPr>
        <w:pStyle w:val="ConsPlusNormal"/>
        <w:ind w:firstLine="540"/>
        <w:jc w:val="both"/>
      </w:pPr>
      <w:r>
        <w:t>2) при проведении внеплановой проверки, в случае наличия оснований для проведения проверки:</w:t>
      </w:r>
    </w:p>
    <w:p w:rsidR="00CC4705" w:rsidRDefault="00CC4705">
      <w:pPr>
        <w:pStyle w:val="ConsPlusNormal"/>
        <w:ind w:firstLine="540"/>
        <w:jc w:val="both"/>
      </w:pPr>
      <w:r>
        <w:t>- в случае отсутствия нарушений норм жилищного законодательства подготовка акта проверки, направление его проверяемому лицу, подготовка ответа по результатам рассмотрения обращений физических лиц, индивидуальных предпринимателей, юридических лиц, государственных органов, послуживших основанием для проведения проверки, и направление его заявителю;</w:t>
      </w:r>
    </w:p>
    <w:p w:rsidR="00CC4705" w:rsidRDefault="00CC4705">
      <w:pPr>
        <w:pStyle w:val="ConsPlusNormal"/>
        <w:ind w:firstLine="540"/>
        <w:jc w:val="both"/>
      </w:pPr>
      <w:r>
        <w:t>- в случае обнаружения признаков нарушений норм жилищного законодательства - подготовка акта проверки, выдача предписания об устранении с указанием сроков проверяемому лицу, подготовка материалов проверки для передачи их в органы, уполномоченные на принятие решений о привлечении к административной ответственности, и подготовка ответа по результатам рассмотрения обращений физических лиц, индивидуальных предпринимателей, юридических лиц, государственных органов, послуживших основанием для проведения проверки, и направление его заявителю.</w:t>
      </w:r>
    </w:p>
    <w:p w:rsidR="00CC4705" w:rsidRDefault="00CC4705">
      <w:pPr>
        <w:pStyle w:val="ConsPlusNormal"/>
        <w:jc w:val="center"/>
      </w:pPr>
    </w:p>
    <w:p w:rsidR="00CC4705" w:rsidRDefault="00CC4705">
      <w:pPr>
        <w:pStyle w:val="ConsPlusNormal"/>
        <w:jc w:val="center"/>
        <w:outlineLvl w:val="1"/>
      </w:pPr>
      <w:r>
        <w:t>2. ТРЕБОВАНИЯ К ПОРЯДКУ ИСПОЛНЕНИЯ</w:t>
      </w:r>
    </w:p>
    <w:p w:rsidR="00CC4705" w:rsidRDefault="00CC4705">
      <w:pPr>
        <w:pStyle w:val="ConsPlusNormal"/>
        <w:jc w:val="center"/>
      </w:pPr>
      <w:r>
        <w:t>МУНИЦИПАЛЬНОЙ ФУНКЦИИ</w:t>
      </w:r>
    </w:p>
    <w:p w:rsidR="00CC4705" w:rsidRDefault="00CC4705">
      <w:pPr>
        <w:pStyle w:val="ConsPlusNormal"/>
        <w:ind w:firstLine="540"/>
        <w:jc w:val="both"/>
      </w:pPr>
    </w:p>
    <w:p w:rsidR="00CC4705" w:rsidRDefault="00CC4705">
      <w:pPr>
        <w:pStyle w:val="ConsPlusNormal"/>
        <w:jc w:val="center"/>
        <w:outlineLvl w:val="2"/>
      </w:pPr>
      <w:r>
        <w:t>Порядок информирования об исполнении муниципальной функции</w:t>
      </w:r>
    </w:p>
    <w:p w:rsidR="00CC4705" w:rsidRDefault="00CC4705">
      <w:pPr>
        <w:pStyle w:val="ConsPlusNormal"/>
        <w:jc w:val="center"/>
      </w:pPr>
    </w:p>
    <w:p w:rsidR="00CC4705" w:rsidRDefault="00CC4705">
      <w:pPr>
        <w:pStyle w:val="ConsPlusNormal"/>
        <w:ind w:firstLine="540"/>
        <w:jc w:val="both"/>
      </w:pPr>
      <w:r>
        <w:t xml:space="preserve">15. Информирование физических лиц, индивидуальных предпринимателей, юридических лиц по вопросам исполнения муниципальной функции осуществляется: при личном, письменном обращениях, по электронной почте, по телефону, через Единый портал государственных и муниципальных услуг (функций), через официальный сайт администрации </w:t>
      </w:r>
      <w:r w:rsidRPr="0073668A">
        <w:rPr>
          <w:rFonts w:ascii="Arial" w:hAnsi="Arial" w:cs="Arial"/>
          <w:b/>
          <w:sz w:val="24"/>
          <w:szCs w:val="24"/>
        </w:rPr>
        <w:t>«Малогнеушевского сельсовета Рыльского района Курской области»</w:t>
      </w:r>
      <w:r>
        <w:t>.</w:t>
      </w:r>
    </w:p>
    <w:p w:rsidR="00CC4705" w:rsidRPr="0073668A" w:rsidRDefault="00CC4705">
      <w:pPr>
        <w:pStyle w:val="ConsPlusNormal"/>
        <w:ind w:firstLine="540"/>
        <w:jc w:val="both"/>
      </w:pPr>
      <w:r w:rsidRPr="0073668A">
        <w:t>16. Адрес местонахождения:</w:t>
      </w:r>
    </w:p>
    <w:p w:rsidR="00CC4705" w:rsidRPr="0073668A" w:rsidRDefault="00CC4705">
      <w:pPr>
        <w:pStyle w:val="ConsPlusNormal"/>
        <w:ind w:firstLine="540"/>
        <w:jc w:val="both"/>
      </w:pPr>
      <w:r w:rsidRPr="0073668A">
        <w:t>1) Администрация сельсовета: Курская область, Рыльский район, д. Малогнеушево, ул. Центральная, д.17В  307348</w:t>
      </w:r>
    </w:p>
    <w:p w:rsidR="00CC4705" w:rsidRPr="00070D79" w:rsidRDefault="00CC4705" w:rsidP="00B55F6B">
      <w:pPr>
        <w:pStyle w:val="a"/>
        <w:ind w:firstLine="708"/>
        <w:jc w:val="both"/>
        <w:rPr>
          <w:sz w:val="24"/>
          <w:szCs w:val="24"/>
        </w:rPr>
      </w:pPr>
      <w:r w:rsidRPr="00070D79">
        <w:rPr>
          <w:sz w:val="24"/>
          <w:szCs w:val="24"/>
        </w:rPr>
        <w:t>(</w:t>
      </w:r>
      <w:r>
        <w:rPr>
          <w:sz w:val="24"/>
          <w:szCs w:val="24"/>
        </w:rPr>
        <w:t xml:space="preserve">понедельник- пятница </w:t>
      </w:r>
      <w:r w:rsidRPr="00070D79">
        <w:rPr>
          <w:rStyle w:val="Heading1Char1"/>
          <w:color w:val="000000"/>
          <w:szCs w:val="24"/>
        </w:rPr>
        <w:t xml:space="preserve"> </w:t>
      </w:r>
      <w:r w:rsidRPr="00070D79">
        <w:rPr>
          <w:rStyle w:val="Heading1Char1"/>
          <w:b w:val="0"/>
          <w:color w:val="000000"/>
          <w:szCs w:val="24"/>
        </w:rPr>
        <w:t>с</w:t>
      </w:r>
      <w:r w:rsidRPr="00070D79">
        <w:rPr>
          <w:rStyle w:val="Heading1Char1"/>
          <w:color w:val="000000"/>
          <w:szCs w:val="24"/>
        </w:rPr>
        <w:t xml:space="preserve"> </w:t>
      </w:r>
      <w:r>
        <w:rPr>
          <w:rStyle w:val="apple-style-span"/>
          <w:color w:val="000000"/>
          <w:szCs w:val="24"/>
        </w:rPr>
        <w:t>09.00 до 13.00 и с 14</w:t>
      </w:r>
      <w:r w:rsidRPr="00070D79">
        <w:rPr>
          <w:rStyle w:val="apple-style-span"/>
          <w:color w:val="000000"/>
          <w:szCs w:val="24"/>
        </w:rPr>
        <w:t>.00 до 17.00</w:t>
      </w:r>
      <w:r w:rsidRPr="00070D79">
        <w:rPr>
          <w:sz w:val="24"/>
          <w:szCs w:val="24"/>
        </w:rPr>
        <w:t>) по адресу: Курская область, Рыль</w:t>
      </w:r>
      <w:r>
        <w:rPr>
          <w:sz w:val="24"/>
          <w:szCs w:val="24"/>
        </w:rPr>
        <w:t>ский район, д. Малогнеушево ул. Центральная,д. 17в</w:t>
      </w:r>
    </w:p>
    <w:p w:rsidR="00CC4705" w:rsidRPr="00070D79" w:rsidRDefault="00CC4705" w:rsidP="00B55F6B">
      <w:pPr>
        <w:pStyle w:val="a"/>
        <w:ind w:firstLine="708"/>
        <w:jc w:val="both"/>
        <w:rPr>
          <w:sz w:val="24"/>
          <w:szCs w:val="24"/>
        </w:rPr>
      </w:pPr>
      <w:r w:rsidRPr="00070D79">
        <w:rPr>
          <w:sz w:val="24"/>
          <w:szCs w:val="24"/>
        </w:rPr>
        <w:t xml:space="preserve">График работы муниципального инспектора: </w:t>
      </w:r>
    </w:p>
    <w:p w:rsidR="00CC4705" w:rsidRPr="00070D79" w:rsidRDefault="00CC4705" w:rsidP="00B55F6B">
      <w:pPr>
        <w:pStyle w:val="a"/>
        <w:ind w:firstLine="708"/>
        <w:jc w:val="both"/>
        <w:rPr>
          <w:rStyle w:val="apple-style-span"/>
          <w:color w:val="000000"/>
          <w:szCs w:val="24"/>
        </w:rPr>
      </w:pPr>
      <w:r w:rsidRPr="00070D79">
        <w:rPr>
          <w:sz w:val="24"/>
          <w:szCs w:val="24"/>
        </w:rPr>
        <w:t>понедельник - пятница</w:t>
      </w:r>
      <w:r w:rsidRPr="00070D79">
        <w:rPr>
          <w:rStyle w:val="Heading1Char1"/>
          <w:color w:val="000000"/>
          <w:szCs w:val="24"/>
        </w:rPr>
        <w:t xml:space="preserve"> </w:t>
      </w:r>
      <w:r w:rsidRPr="00070D79">
        <w:rPr>
          <w:sz w:val="24"/>
          <w:szCs w:val="24"/>
        </w:rPr>
        <w:t>-</w:t>
      </w:r>
      <w:r w:rsidRPr="00070D79">
        <w:rPr>
          <w:rStyle w:val="Heading1Char1"/>
          <w:color w:val="000000"/>
          <w:szCs w:val="24"/>
        </w:rPr>
        <w:t xml:space="preserve"> </w:t>
      </w:r>
      <w:r w:rsidRPr="00070D79">
        <w:rPr>
          <w:rStyle w:val="Heading1Char1"/>
          <w:b w:val="0"/>
          <w:color w:val="000000"/>
          <w:szCs w:val="24"/>
        </w:rPr>
        <w:t>с</w:t>
      </w:r>
      <w:r w:rsidRPr="00070D79">
        <w:rPr>
          <w:rStyle w:val="Heading1Char1"/>
          <w:color w:val="000000"/>
          <w:szCs w:val="24"/>
        </w:rPr>
        <w:t xml:space="preserve"> </w:t>
      </w:r>
      <w:r w:rsidRPr="00070D79">
        <w:rPr>
          <w:rStyle w:val="apple-style-span"/>
          <w:color w:val="000000"/>
          <w:szCs w:val="24"/>
        </w:rPr>
        <w:t xml:space="preserve">09.00 до 17.00 </w:t>
      </w:r>
    </w:p>
    <w:p w:rsidR="00CC4705" w:rsidRPr="00070D79" w:rsidRDefault="00CC4705" w:rsidP="00B55F6B">
      <w:pPr>
        <w:pStyle w:val="a"/>
        <w:ind w:firstLine="708"/>
        <w:jc w:val="both"/>
        <w:rPr>
          <w:rStyle w:val="apple-style-span"/>
          <w:color w:val="000000"/>
          <w:szCs w:val="24"/>
        </w:rPr>
      </w:pPr>
      <w:r>
        <w:rPr>
          <w:rStyle w:val="apple-style-span"/>
          <w:color w:val="000000"/>
          <w:szCs w:val="24"/>
        </w:rPr>
        <w:t>перерыв - с 13.00 до 14</w:t>
      </w:r>
      <w:r w:rsidRPr="00070D79">
        <w:rPr>
          <w:rStyle w:val="apple-style-span"/>
          <w:color w:val="000000"/>
          <w:szCs w:val="24"/>
        </w:rPr>
        <w:t>.00</w:t>
      </w:r>
    </w:p>
    <w:p w:rsidR="00CC4705" w:rsidRPr="00070D79" w:rsidRDefault="00CC4705" w:rsidP="00B55F6B">
      <w:pPr>
        <w:pStyle w:val="a"/>
        <w:ind w:firstLine="708"/>
        <w:jc w:val="both"/>
        <w:rPr>
          <w:sz w:val="24"/>
          <w:szCs w:val="24"/>
        </w:rPr>
      </w:pPr>
      <w:r w:rsidRPr="00070D79">
        <w:rPr>
          <w:rStyle w:val="apple-style-span"/>
          <w:color w:val="000000"/>
          <w:szCs w:val="24"/>
        </w:rPr>
        <w:t>суббота, воскресенье - выходной</w:t>
      </w:r>
      <w:r w:rsidRPr="00070D79">
        <w:rPr>
          <w:sz w:val="24"/>
          <w:szCs w:val="24"/>
        </w:rPr>
        <w:t xml:space="preserve"> </w:t>
      </w:r>
    </w:p>
    <w:p w:rsidR="00CC4705" w:rsidRPr="0062141B" w:rsidRDefault="00CC4705" w:rsidP="00B55F6B">
      <w:pPr>
        <w:pStyle w:val="NormalWeb"/>
        <w:spacing w:before="0" w:beforeAutospacing="0" w:after="0" w:afterAutospacing="0"/>
        <w:ind w:firstLine="851"/>
        <w:jc w:val="both"/>
        <w:rPr>
          <w:color w:val="auto"/>
          <w:sz w:val="28"/>
          <w:szCs w:val="28"/>
        </w:rPr>
      </w:pPr>
      <w:r w:rsidRPr="0062141B">
        <w:rPr>
          <w:color w:val="auto"/>
          <w:sz w:val="28"/>
          <w:szCs w:val="28"/>
        </w:rPr>
        <w:t xml:space="preserve">Адрес официального  сайта Администрации </w:t>
      </w:r>
      <w:r w:rsidRPr="0062141B">
        <w:rPr>
          <w:rStyle w:val="FontStyle15"/>
          <w:rFonts w:ascii="Arial" w:hAnsi="Arial" w:cs="Arial"/>
          <w:color w:val="auto"/>
        </w:rPr>
        <w:t>Малогнеушевского</w:t>
      </w:r>
      <w:r w:rsidRPr="0062141B">
        <w:rPr>
          <w:color w:val="auto"/>
          <w:sz w:val="28"/>
          <w:szCs w:val="28"/>
        </w:rPr>
        <w:t xml:space="preserve"> сельсовета Рыльского района Курской области; </w:t>
      </w:r>
      <w:hyperlink r:id="rId25" w:history="1">
        <w:r w:rsidRPr="0062141B">
          <w:rPr>
            <w:rStyle w:val="Hyperlink"/>
            <w:color w:val="auto"/>
            <w:sz w:val="28"/>
            <w:szCs w:val="28"/>
            <w:lang w:val="en-US"/>
          </w:rPr>
          <w:t>http</w:t>
        </w:r>
        <w:r w:rsidRPr="0062141B">
          <w:rPr>
            <w:rStyle w:val="Hyperlink"/>
            <w:color w:val="auto"/>
            <w:sz w:val="28"/>
            <w:szCs w:val="28"/>
          </w:rPr>
          <w:t>://малогнеушевский</w:t>
        </w:r>
      </w:hyperlink>
      <w:r w:rsidRPr="0062141B">
        <w:rPr>
          <w:color w:val="auto"/>
          <w:sz w:val="28"/>
          <w:szCs w:val="28"/>
        </w:rPr>
        <w:t xml:space="preserve"> 46.рф</w:t>
      </w:r>
    </w:p>
    <w:p w:rsidR="00CC4705" w:rsidRPr="0073668A" w:rsidRDefault="00CC4705">
      <w:pPr>
        <w:pStyle w:val="ConsPlusNormal"/>
        <w:ind w:firstLine="540"/>
        <w:jc w:val="both"/>
      </w:pPr>
      <w:r>
        <w:t xml:space="preserve">17. Получение информации по процедуре проведения муниципального жилищного контроля осуществляется путем обращения в </w:t>
      </w:r>
      <w:r w:rsidRPr="0073668A">
        <w:t xml:space="preserve">администрацию </w:t>
      </w:r>
      <w:r>
        <w:t xml:space="preserve">которое </w:t>
      </w:r>
      <w:r w:rsidRPr="0073668A">
        <w:t xml:space="preserve">подлежит рассмотрению в порядке, установленном Федеральным </w:t>
      </w:r>
      <w:hyperlink r:id="rId26" w:history="1">
        <w:r w:rsidRPr="0073668A">
          <w:t>законом</w:t>
        </w:r>
      </w:hyperlink>
      <w:r w:rsidRPr="0073668A">
        <w:t xml:space="preserve"> от 02.05.2006 N 59-ФЗ "О порядке рассмотрения обращений граждан Российской Федерации".</w:t>
      </w:r>
    </w:p>
    <w:p w:rsidR="00CC4705" w:rsidRDefault="00CC4705">
      <w:pPr>
        <w:pStyle w:val="ConsPlusNormal"/>
        <w:ind w:firstLine="540"/>
        <w:jc w:val="both"/>
      </w:pPr>
    </w:p>
    <w:p w:rsidR="00CC4705" w:rsidRDefault="00CC4705">
      <w:pPr>
        <w:pStyle w:val="ConsPlusNormal"/>
        <w:jc w:val="center"/>
        <w:outlineLvl w:val="2"/>
      </w:pPr>
      <w:r>
        <w:t>Сроки исполнения муниципальной функции</w:t>
      </w:r>
    </w:p>
    <w:p w:rsidR="00CC4705" w:rsidRDefault="00CC4705">
      <w:pPr>
        <w:pStyle w:val="ConsPlusNormal"/>
        <w:ind w:firstLine="540"/>
        <w:jc w:val="both"/>
      </w:pPr>
    </w:p>
    <w:p w:rsidR="00CC4705" w:rsidRDefault="00CC4705">
      <w:pPr>
        <w:pStyle w:val="ConsPlusNormal"/>
        <w:ind w:firstLine="540"/>
        <w:jc w:val="both"/>
      </w:pPr>
      <w:bookmarkStart w:id="1" w:name="P148"/>
      <w:bookmarkEnd w:id="1"/>
      <w:r>
        <w:t>18. Срок исполнения муниципальной функции не может превышать двадцать рабочих дней.</w:t>
      </w:r>
    </w:p>
    <w:p w:rsidR="00CC4705" w:rsidRDefault="00CC4705">
      <w:pPr>
        <w:pStyle w:val="ConsPlusNormal"/>
        <w:ind w:firstLine="540"/>
        <w:jc w:val="both"/>
      </w:pPr>
      <w:r>
        <w:t>В отношении одного субъекта малого предпринимательства общий срок исполнения муниципальной функции не может превышать пятидесяти часов - для малого предпринимательства и пятнадцати часов - для микропредприятия в год.</w:t>
      </w:r>
    </w:p>
    <w:p w:rsidR="00CC4705" w:rsidRDefault="00CC4705">
      <w:pPr>
        <w:pStyle w:val="ConsPlusNormal"/>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CC4705" w:rsidRDefault="00CC4705">
      <w:pPr>
        <w:pStyle w:val="ConsPlusNormal"/>
        <w:jc w:val="both"/>
      </w:pPr>
      <w:r>
        <w:t>(</w:t>
      </w:r>
    </w:p>
    <w:p w:rsidR="00CC4705" w:rsidRDefault="00CC4705">
      <w:pPr>
        <w:pStyle w:val="ConsPlusNormal"/>
        <w:ind w:firstLine="540"/>
        <w:jc w:val="both"/>
      </w:pPr>
    </w:p>
    <w:p w:rsidR="00CC4705" w:rsidRDefault="00CC4705">
      <w:pPr>
        <w:pStyle w:val="ConsPlusNormal"/>
        <w:jc w:val="center"/>
        <w:outlineLvl w:val="1"/>
      </w:pPr>
      <w:r>
        <w:t>3. СОСТАВ, ПОСЛЕДОВАТЕЛЬНОСТЬ И СРОКИ ВЫПОЛНЕНИЯ</w:t>
      </w:r>
    </w:p>
    <w:p w:rsidR="00CC4705" w:rsidRDefault="00CC4705">
      <w:pPr>
        <w:pStyle w:val="ConsPlusNormal"/>
        <w:jc w:val="center"/>
      </w:pPr>
      <w:r>
        <w:t>АДМИНИСТРАТИВНЫХ ПРОЦЕДУР, ТРЕБОВАНИЯ К ПОРЯДКУ ИХ</w:t>
      </w:r>
    </w:p>
    <w:p w:rsidR="00CC4705" w:rsidRDefault="00CC4705">
      <w:pPr>
        <w:pStyle w:val="ConsPlusNormal"/>
        <w:jc w:val="center"/>
      </w:pPr>
      <w:r>
        <w:t>ВЫПОЛНЕНИЯ, В ТОМ ЧИСЛЕ ОСОБЕННОСТИ ВЫПОЛНЕНИЯ</w:t>
      </w:r>
    </w:p>
    <w:p w:rsidR="00CC4705" w:rsidRDefault="00CC4705">
      <w:pPr>
        <w:pStyle w:val="ConsPlusNormal"/>
        <w:jc w:val="center"/>
      </w:pPr>
      <w:r>
        <w:t>АДМИНИСТРАТИВНЫХ ПРОЦЕДУР В ЭЛЕКТРОННОЙ ФОРМЕ</w:t>
      </w:r>
    </w:p>
    <w:p w:rsidR="00CC4705" w:rsidRDefault="00CC4705">
      <w:pPr>
        <w:pStyle w:val="ConsPlusNormal"/>
        <w:jc w:val="center"/>
      </w:pPr>
    </w:p>
    <w:p w:rsidR="00CC4705" w:rsidRDefault="00CC4705">
      <w:pPr>
        <w:pStyle w:val="ConsPlusNormal"/>
        <w:jc w:val="center"/>
        <w:outlineLvl w:val="2"/>
      </w:pPr>
      <w:r>
        <w:t>Перечень административных процедур муниципального</w:t>
      </w:r>
    </w:p>
    <w:p w:rsidR="00CC4705" w:rsidRDefault="00CC4705">
      <w:pPr>
        <w:pStyle w:val="ConsPlusNormal"/>
        <w:jc w:val="center"/>
      </w:pPr>
      <w:r>
        <w:t>жилищного контроля</w:t>
      </w:r>
    </w:p>
    <w:p w:rsidR="00CC4705" w:rsidRDefault="00CC4705">
      <w:pPr>
        <w:pStyle w:val="ConsPlusNormal"/>
        <w:ind w:firstLine="540"/>
        <w:jc w:val="both"/>
      </w:pPr>
    </w:p>
    <w:p w:rsidR="00CC4705" w:rsidRDefault="00CC4705">
      <w:pPr>
        <w:pStyle w:val="ConsPlusNormal"/>
        <w:ind w:firstLine="540"/>
        <w:jc w:val="both"/>
      </w:pPr>
      <w:r>
        <w:t>19. Муниципальный жилищный контроль осуществляется в форме плановых и внеплановых проверок.</w:t>
      </w:r>
    </w:p>
    <w:p w:rsidR="00CC4705" w:rsidRDefault="00CC4705">
      <w:pPr>
        <w:pStyle w:val="ConsPlusNormal"/>
        <w:ind w:firstLine="540"/>
        <w:jc w:val="both"/>
      </w:pPr>
      <w:r>
        <w:t>1) Муниципальный жилищный контроль в форме плановых проверок включает в себя следующие административные процедуры:</w:t>
      </w:r>
    </w:p>
    <w:p w:rsidR="00CC4705" w:rsidRDefault="00CC4705">
      <w:pPr>
        <w:pStyle w:val="ConsPlusNormal"/>
        <w:ind w:firstLine="540"/>
        <w:jc w:val="both"/>
      </w:pPr>
      <w:r>
        <w:t>подготовка проекта ежегодного плана проведения плановых проверок;</w:t>
      </w:r>
    </w:p>
    <w:p w:rsidR="00CC4705" w:rsidRDefault="00CC4705">
      <w:pPr>
        <w:pStyle w:val="ConsPlusNormal"/>
        <w:ind w:firstLine="540"/>
        <w:jc w:val="both"/>
      </w:pPr>
      <w:r>
        <w:t>согласование проекта ежегодного плана с органом прокуратуры;</w:t>
      </w:r>
    </w:p>
    <w:p w:rsidR="00CC4705" w:rsidRDefault="00CC4705">
      <w:pPr>
        <w:pStyle w:val="ConsPlusNormal"/>
        <w:ind w:firstLine="540"/>
        <w:jc w:val="both"/>
      </w:pPr>
      <w:r>
        <w:t xml:space="preserve">подготовка распоряжения администрации </w:t>
      </w:r>
      <w:r w:rsidRPr="0038011D">
        <w:rPr>
          <w:rFonts w:ascii="Arial" w:hAnsi="Arial" w:cs="Arial"/>
          <w:sz w:val="24"/>
          <w:szCs w:val="24"/>
        </w:rPr>
        <w:t>«Малогнеушевского сельсовета Рыльского района Курской области»</w:t>
      </w:r>
      <w:r>
        <w:rPr>
          <w:rFonts w:ascii="Arial" w:hAnsi="Arial" w:cs="Arial"/>
          <w:b/>
          <w:sz w:val="24"/>
          <w:szCs w:val="24"/>
        </w:rPr>
        <w:t xml:space="preserve"> </w:t>
      </w:r>
      <w:r>
        <w:t>и направление его проверяемому лицу;</w:t>
      </w:r>
    </w:p>
    <w:p w:rsidR="00CC4705" w:rsidRDefault="00CC4705">
      <w:pPr>
        <w:pStyle w:val="ConsPlusNormal"/>
        <w:ind w:firstLine="540"/>
        <w:jc w:val="both"/>
      </w:pPr>
      <w:r>
        <w:t>проведение проверки;</w:t>
      </w:r>
    </w:p>
    <w:p w:rsidR="00CC4705" w:rsidRDefault="00CC4705">
      <w:pPr>
        <w:pStyle w:val="ConsPlusNormal"/>
        <w:ind w:firstLine="540"/>
        <w:jc w:val="both"/>
      </w:pPr>
      <w:r>
        <w:t>подготовка акта проверки, направление его проверяемому лицу;</w:t>
      </w:r>
    </w:p>
    <w:p w:rsidR="00CC4705" w:rsidRDefault="00CC4705">
      <w:pPr>
        <w:pStyle w:val="ConsPlusNormal"/>
        <w:ind w:firstLine="540"/>
        <w:jc w:val="both"/>
      </w:pPr>
      <w:r>
        <w:t>в случае обнаружения нарушения норм жилищного законодательства выдача предписания об устранении выявленного нарушения и направление материалов проверки в уполномоченные органы;</w:t>
      </w:r>
    </w:p>
    <w:p w:rsidR="00CC4705" w:rsidRDefault="00CC4705">
      <w:pPr>
        <w:pStyle w:val="ConsPlusNormal"/>
        <w:ind w:firstLine="540"/>
        <w:jc w:val="both"/>
      </w:pPr>
      <w:r>
        <w:t>принятие мер по контролю за устранением выявленного нарушения.</w:t>
      </w:r>
    </w:p>
    <w:p w:rsidR="00CC4705" w:rsidRDefault="00CC4705">
      <w:pPr>
        <w:pStyle w:val="ConsPlusNormal"/>
        <w:ind w:firstLine="540"/>
        <w:jc w:val="both"/>
      </w:pPr>
      <w:r>
        <w:t>2) Муниципальный жилищный контроль в форме внеплановых проверок включает в себя следующие административные процедуры:</w:t>
      </w:r>
    </w:p>
    <w:p w:rsidR="00CC4705" w:rsidRDefault="00CC4705">
      <w:pPr>
        <w:pStyle w:val="ConsPlusNormal"/>
        <w:ind w:firstLine="540"/>
        <w:jc w:val="both"/>
      </w:pPr>
      <w:r>
        <w:t>рассмотрение обращений (заявлений) по фактам нарушения жилищного законодательства;</w:t>
      </w:r>
    </w:p>
    <w:p w:rsidR="00CC4705" w:rsidRPr="0073668A" w:rsidRDefault="00CC4705">
      <w:pPr>
        <w:pStyle w:val="ConsPlusNormal"/>
        <w:ind w:firstLine="540"/>
        <w:jc w:val="both"/>
      </w:pPr>
      <w:r w:rsidRPr="0073668A">
        <w:t xml:space="preserve">принятие решения о проведении проверки, подготовка распоряжения администрации </w:t>
      </w:r>
      <w:r w:rsidRPr="0073668A">
        <w:rPr>
          <w:rFonts w:ascii="Arial" w:hAnsi="Arial" w:cs="Arial"/>
          <w:sz w:val="24"/>
          <w:szCs w:val="24"/>
        </w:rPr>
        <w:t>«Малогнеушевского сельсовета Рыльского района Курской области»</w:t>
      </w:r>
      <w:r w:rsidRPr="0073668A">
        <w:t>о проведении проверки;</w:t>
      </w:r>
    </w:p>
    <w:p w:rsidR="00CC4705" w:rsidRPr="0073668A" w:rsidRDefault="00CC4705">
      <w:pPr>
        <w:pStyle w:val="ConsPlusNormal"/>
        <w:ind w:firstLine="540"/>
        <w:jc w:val="both"/>
      </w:pPr>
      <w:r w:rsidRPr="0073668A">
        <w:t xml:space="preserve">направление его проверяемому лицу (кроме оснований, указанных в </w:t>
      </w:r>
      <w:hyperlink w:anchor="P246" w:history="1">
        <w:r w:rsidRPr="0073668A">
          <w:t>подпункте 1</w:t>
        </w:r>
      </w:hyperlink>
      <w:r w:rsidRPr="0073668A">
        <w:t xml:space="preserve">, </w:t>
      </w:r>
      <w:hyperlink w:anchor="P246" w:history="1">
        <w:r w:rsidRPr="0073668A">
          <w:t>2</w:t>
        </w:r>
      </w:hyperlink>
      <w:r w:rsidRPr="0073668A">
        <w:t xml:space="preserve">, </w:t>
      </w:r>
      <w:hyperlink w:anchor="P246" w:history="1">
        <w:r w:rsidRPr="0073668A">
          <w:t>3 пункта 42</w:t>
        </w:r>
      </w:hyperlink>
      <w:r w:rsidRPr="0073668A">
        <w:t xml:space="preserve"> настоящего административного регламента и иных предусмотренных законодательством Российской Федерации случаях);</w:t>
      </w:r>
    </w:p>
    <w:p w:rsidR="00CC4705" w:rsidRPr="0073668A" w:rsidRDefault="00CC4705">
      <w:pPr>
        <w:pStyle w:val="ConsPlusNormal"/>
        <w:ind w:firstLine="540"/>
        <w:jc w:val="both"/>
      </w:pPr>
      <w:r w:rsidRPr="0073668A">
        <w:t xml:space="preserve">извещение либо согласование с органом прокуратуры проведения внеплановой проверки индивидуальных предпринимателей, юридических лиц (кроме оснований, указанных в </w:t>
      </w:r>
      <w:hyperlink w:anchor="P246" w:history="1">
        <w:r w:rsidRPr="0073668A">
          <w:t>подпункте 1</w:t>
        </w:r>
      </w:hyperlink>
      <w:r w:rsidRPr="0073668A">
        <w:t xml:space="preserve">, </w:t>
      </w:r>
      <w:hyperlink w:anchor="P246" w:history="1">
        <w:r w:rsidRPr="0073668A">
          <w:t>2</w:t>
        </w:r>
      </w:hyperlink>
      <w:r w:rsidRPr="0073668A">
        <w:t xml:space="preserve">, </w:t>
      </w:r>
      <w:hyperlink w:anchor="P246" w:history="1">
        <w:r w:rsidRPr="0073668A">
          <w:t>3 пункта 42</w:t>
        </w:r>
      </w:hyperlink>
      <w:r w:rsidRPr="0073668A">
        <w:t xml:space="preserve"> настоящего административного регламента и иных предусмотренных законодательством Российской Федерации случаях);</w:t>
      </w:r>
    </w:p>
    <w:p w:rsidR="00CC4705" w:rsidRPr="0073668A" w:rsidRDefault="00CC4705">
      <w:pPr>
        <w:pStyle w:val="ConsPlusNormal"/>
        <w:ind w:firstLine="540"/>
        <w:jc w:val="both"/>
      </w:pPr>
      <w:r w:rsidRPr="0073668A">
        <w:t>подготовка ответа заявителю в случае отказа в согласовании внеплановой проверки органом прокуратуры;</w:t>
      </w:r>
    </w:p>
    <w:p w:rsidR="00CC4705" w:rsidRPr="0073668A" w:rsidRDefault="00CC4705">
      <w:pPr>
        <w:pStyle w:val="ConsPlusNormal"/>
        <w:ind w:firstLine="540"/>
        <w:jc w:val="both"/>
      </w:pPr>
      <w:r w:rsidRPr="0073668A">
        <w:t>подготовка ответа заявителю в случае отсутствия оснований для проведения внеплановой проверки;</w:t>
      </w:r>
    </w:p>
    <w:p w:rsidR="00CC4705" w:rsidRPr="0073668A" w:rsidRDefault="00CC4705">
      <w:pPr>
        <w:pStyle w:val="ConsPlusNormal"/>
        <w:ind w:firstLine="540"/>
        <w:jc w:val="both"/>
      </w:pPr>
      <w:r w:rsidRPr="0073668A">
        <w:t>проведение проверки;</w:t>
      </w:r>
    </w:p>
    <w:p w:rsidR="00CC4705" w:rsidRPr="0073668A" w:rsidRDefault="00CC4705">
      <w:pPr>
        <w:pStyle w:val="ConsPlusNormal"/>
        <w:ind w:firstLine="540"/>
        <w:jc w:val="both"/>
      </w:pPr>
      <w:r w:rsidRPr="0073668A">
        <w:t>подготовка акта проверки, направление его проверяемому лицу;</w:t>
      </w:r>
    </w:p>
    <w:p w:rsidR="00CC4705" w:rsidRPr="0073668A" w:rsidRDefault="00CC4705">
      <w:pPr>
        <w:pStyle w:val="ConsPlusNormal"/>
        <w:ind w:firstLine="540"/>
        <w:jc w:val="both"/>
      </w:pPr>
      <w:r w:rsidRPr="0073668A">
        <w:t>в случае обнаружения нарушения норм жилищного законодательства выдача предписания об устранении выявленного нарушения и направление материалов проверки в уполномоченные органы;</w:t>
      </w:r>
    </w:p>
    <w:p w:rsidR="00CC4705" w:rsidRPr="0073668A" w:rsidRDefault="00CC4705">
      <w:pPr>
        <w:pStyle w:val="ConsPlusNormal"/>
        <w:ind w:firstLine="540"/>
        <w:jc w:val="both"/>
      </w:pPr>
      <w:r w:rsidRPr="0073668A">
        <w:t>принятие мер по контролю за устранением выявленного нарушения;</w:t>
      </w:r>
    </w:p>
    <w:p w:rsidR="00CC4705" w:rsidRPr="0073668A" w:rsidRDefault="00CC4705">
      <w:pPr>
        <w:pStyle w:val="ConsPlusNormal"/>
        <w:ind w:firstLine="540"/>
        <w:jc w:val="both"/>
      </w:pPr>
      <w:r w:rsidRPr="0073668A">
        <w:t>подготовка и направление ответа заявителю.</w:t>
      </w:r>
    </w:p>
    <w:p w:rsidR="00CC4705" w:rsidRDefault="00CC4705">
      <w:pPr>
        <w:pStyle w:val="ConsPlusNormal"/>
        <w:ind w:firstLine="540"/>
        <w:jc w:val="both"/>
      </w:pPr>
      <w:r w:rsidRPr="0073668A">
        <w:t xml:space="preserve">20. </w:t>
      </w:r>
      <w:hyperlink w:anchor="P850" w:history="1">
        <w:r w:rsidRPr="0073668A">
          <w:t>Блок-схема</w:t>
        </w:r>
      </w:hyperlink>
      <w:r>
        <w:t xml:space="preserve"> последовательности административных процедур представлена к настоящему административному регламенту (приложение N 5).</w:t>
      </w:r>
    </w:p>
    <w:p w:rsidR="00CC4705" w:rsidRDefault="00CC4705">
      <w:pPr>
        <w:pStyle w:val="ConsPlusNormal"/>
        <w:ind w:firstLine="540"/>
        <w:jc w:val="both"/>
      </w:pPr>
    </w:p>
    <w:p w:rsidR="00CC4705" w:rsidRDefault="00CC4705">
      <w:pPr>
        <w:pStyle w:val="ConsPlusNormal"/>
        <w:jc w:val="center"/>
        <w:outlineLvl w:val="2"/>
      </w:pPr>
      <w:r>
        <w:t>Разработка ежегодного плана проведения плановых проверок</w:t>
      </w:r>
    </w:p>
    <w:p w:rsidR="00CC4705" w:rsidRDefault="00CC4705">
      <w:pPr>
        <w:pStyle w:val="ConsPlusNormal"/>
        <w:ind w:firstLine="540"/>
        <w:jc w:val="both"/>
      </w:pPr>
    </w:p>
    <w:p w:rsidR="00CC4705" w:rsidRDefault="00CC4705">
      <w:pPr>
        <w:pStyle w:val="ConsPlusNormal"/>
        <w:ind w:firstLine="540"/>
        <w:jc w:val="both"/>
      </w:pPr>
      <w:r>
        <w:t xml:space="preserve">21. </w:t>
      </w:r>
      <w:r w:rsidRPr="0073668A">
        <w:t>Администрация</w:t>
      </w:r>
      <w:r>
        <w:t xml:space="preserve"> готовит проект ежегодного плана проведения плановых проверок (далее - План) и направляет его в срок до 1 сентября года, предшествующего году проведения плановых проверок, в орган прокуратуры.</w:t>
      </w:r>
    </w:p>
    <w:p w:rsidR="00CC4705" w:rsidRPr="0073668A" w:rsidRDefault="00CC4705">
      <w:pPr>
        <w:pStyle w:val="ConsPlusNormal"/>
        <w:ind w:firstLine="540"/>
        <w:jc w:val="both"/>
      </w:pPr>
      <w:r>
        <w:t xml:space="preserve">После рассмотрения проекта Плана орган прокуратуры в срок до 1 октября года, предшествующего году проведения плановых проверок, вносит свои предложения в </w:t>
      </w:r>
      <w:r w:rsidRPr="0073668A">
        <w:t>Администрацию.</w:t>
      </w:r>
    </w:p>
    <w:p w:rsidR="00CC4705" w:rsidRPr="0073668A" w:rsidRDefault="00CC4705">
      <w:pPr>
        <w:pStyle w:val="ConsPlusNormal"/>
        <w:ind w:firstLine="540"/>
        <w:jc w:val="both"/>
      </w:pPr>
      <w:r w:rsidRPr="0073668A">
        <w:t xml:space="preserve">Управление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главой </w:t>
      </w:r>
      <w:r w:rsidRPr="0073668A">
        <w:rPr>
          <w:rFonts w:ascii="Arial" w:hAnsi="Arial" w:cs="Arial"/>
          <w:sz w:val="24"/>
          <w:szCs w:val="24"/>
        </w:rPr>
        <w:t>«Малогнеушевского сельсовета Рыльского района Курской области»</w:t>
      </w:r>
      <w:hyperlink w:anchor="P978" w:history="1">
        <w:r w:rsidRPr="0073668A">
          <w:t>План</w:t>
        </w:r>
      </w:hyperlink>
      <w:r w:rsidRPr="0073668A">
        <w:t xml:space="preserve"> (приложение N 6).</w:t>
      </w:r>
    </w:p>
    <w:p w:rsidR="00CC4705" w:rsidRDefault="00CC4705">
      <w:pPr>
        <w:pStyle w:val="ConsPlusNormal"/>
        <w:ind w:firstLine="540"/>
        <w:jc w:val="both"/>
      </w:pPr>
      <w:r>
        <w:t>Основанием для включения плановой проверки в ежегодный план проведения плановых проверок является истечение одного года со дня:</w:t>
      </w:r>
    </w:p>
    <w:p w:rsidR="00CC4705" w:rsidRDefault="00CC4705">
      <w:pPr>
        <w:pStyle w:val="ConsPlusNormal"/>
        <w:ind w:firstLine="540"/>
        <w:jc w:val="both"/>
      </w:pPr>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CC4705" w:rsidRDefault="00CC4705">
      <w:pPr>
        <w:pStyle w:val="ConsPlusNormal"/>
        <w:ind w:firstLine="540"/>
        <w:jc w:val="both"/>
      </w:pPr>
      <w:r>
        <w:t>1.1)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CC4705" w:rsidRDefault="00CC4705">
      <w:pPr>
        <w:pStyle w:val="ConsPlusNormal"/>
        <w:ind w:firstLine="540"/>
        <w:jc w:val="both"/>
      </w:pPr>
      <w:r>
        <w:t>2) окончания проведения последней плановой проверки юридического лица, индивидуального предпринимателя.</w:t>
      </w:r>
    </w:p>
    <w:p w:rsidR="00CC4705" w:rsidRDefault="00CC4705">
      <w:pPr>
        <w:pStyle w:val="ConsPlusNormal"/>
        <w:ind w:firstLine="540"/>
        <w:jc w:val="both"/>
      </w:pPr>
      <w:r>
        <w:t>22.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CC4705" w:rsidRDefault="00CC4705">
      <w:pPr>
        <w:pStyle w:val="ConsPlusNormal"/>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CC4705" w:rsidRDefault="00CC4705">
      <w:pPr>
        <w:pStyle w:val="ConsPlusNormal"/>
        <w:ind w:firstLine="540"/>
        <w:jc w:val="both"/>
      </w:pPr>
      <w:r>
        <w:t>2) цель и основание проведения каждой плановой проверки;</w:t>
      </w:r>
    </w:p>
    <w:p w:rsidR="00CC4705" w:rsidRPr="00B55F6B" w:rsidRDefault="00CC4705">
      <w:pPr>
        <w:pStyle w:val="ConsPlusNormal"/>
        <w:ind w:firstLine="540"/>
        <w:jc w:val="both"/>
      </w:pPr>
      <w:r w:rsidRPr="00B55F6B">
        <w:t>3) дата начала и сроки проведения каждой плановой проверки;</w:t>
      </w:r>
    </w:p>
    <w:p w:rsidR="00CC4705" w:rsidRPr="00B55F6B" w:rsidRDefault="00CC4705">
      <w:pPr>
        <w:pStyle w:val="ConsPlusNormal"/>
        <w:ind w:firstLine="540"/>
        <w:jc w:val="both"/>
      </w:pPr>
      <w:r w:rsidRPr="00B55F6B">
        <w:t>4) наименование органа муниципального жилищного контроля, осуществляющего плановую проверку. При проведении плановой проверки совместно органами государственного контроля (надзора) и органом муниципального жилищного контроля указываются наименования всех участвующих в такой проверке органов.</w:t>
      </w:r>
    </w:p>
    <w:p w:rsidR="00CC4705" w:rsidRPr="00B55F6B" w:rsidRDefault="00CC4705">
      <w:pPr>
        <w:pStyle w:val="ConsPlusNormal"/>
        <w:ind w:firstLine="540"/>
        <w:jc w:val="both"/>
      </w:pPr>
      <w:r w:rsidRPr="00B55F6B">
        <w:t>23. Срок исполнения административной процедуры по планированию проверок составляет:</w:t>
      </w:r>
    </w:p>
    <w:p w:rsidR="00CC4705" w:rsidRPr="00B55F6B" w:rsidRDefault="00CC4705">
      <w:pPr>
        <w:pStyle w:val="ConsPlusNormal"/>
        <w:ind w:firstLine="540"/>
        <w:jc w:val="both"/>
      </w:pPr>
      <w:r w:rsidRPr="00B55F6B">
        <w:t>- направление проекта Плана в органы прокуратуры - до 1 сентября года, предшествующего году проведения плановых проверок;</w:t>
      </w:r>
    </w:p>
    <w:p w:rsidR="00CC4705" w:rsidRPr="00B55F6B" w:rsidRDefault="00CC4705">
      <w:pPr>
        <w:pStyle w:val="ConsPlusNormal"/>
        <w:ind w:firstLine="540"/>
        <w:jc w:val="both"/>
      </w:pPr>
      <w:r w:rsidRPr="00B55F6B">
        <w:t>- направление в органы прокуратуры утвержденного Плана - в срок до 1 ноября года, предшествующего году проведения плановых проверок.</w:t>
      </w:r>
    </w:p>
    <w:p w:rsidR="00CC4705" w:rsidRPr="00B55F6B" w:rsidRDefault="00CC4705">
      <w:pPr>
        <w:pStyle w:val="ConsPlusNormal"/>
        <w:ind w:firstLine="540"/>
        <w:jc w:val="both"/>
      </w:pPr>
      <w:r w:rsidRPr="00B55F6B">
        <w:t xml:space="preserve">24. Утвержденный главой </w:t>
      </w:r>
      <w:r w:rsidRPr="00B55F6B">
        <w:rPr>
          <w:rFonts w:ascii="Arial" w:hAnsi="Arial" w:cs="Arial"/>
          <w:sz w:val="24"/>
          <w:szCs w:val="24"/>
        </w:rPr>
        <w:t>«Малогнеушевского сельсовета Рыльского района Курской области»</w:t>
      </w:r>
      <w:r w:rsidRPr="00B55F6B">
        <w:t xml:space="preserve">План доводится до сведения заинтересованных лиц посредством его размещения на официальном сайте администрации </w:t>
      </w:r>
      <w:r w:rsidRPr="00B55F6B">
        <w:rPr>
          <w:rFonts w:ascii="Arial" w:hAnsi="Arial" w:cs="Arial"/>
          <w:sz w:val="24"/>
          <w:szCs w:val="24"/>
        </w:rPr>
        <w:t>«Малогнеушевского сельсовета Рыльского района Курской области»</w:t>
      </w:r>
      <w:r w:rsidRPr="00B55F6B">
        <w:t>в сети "Интернет" либо иным доступным способом.</w:t>
      </w:r>
    </w:p>
    <w:p w:rsidR="00CC4705" w:rsidRPr="00B55F6B" w:rsidRDefault="00CC4705">
      <w:pPr>
        <w:pStyle w:val="ConsPlusNormal"/>
        <w:ind w:firstLine="540"/>
        <w:jc w:val="both"/>
      </w:pPr>
    </w:p>
    <w:p w:rsidR="00CC4705" w:rsidRPr="00B55F6B" w:rsidRDefault="00CC4705">
      <w:pPr>
        <w:pStyle w:val="ConsPlusNormal"/>
        <w:jc w:val="center"/>
        <w:outlineLvl w:val="2"/>
      </w:pPr>
      <w:r w:rsidRPr="00B55F6B">
        <w:t>Подготовка к проведению плановых проверок</w:t>
      </w:r>
    </w:p>
    <w:p w:rsidR="00CC4705" w:rsidRPr="00B55F6B" w:rsidRDefault="00CC4705">
      <w:pPr>
        <w:pStyle w:val="ConsPlusNormal"/>
        <w:ind w:firstLine="540"/>
        <w:jc w:val="both"/>
      </w:pPr>
    </w:p>
    <w:p w:rsidR="00CC4705" w:rsidRPr="00B55F6B" w:rsidRDefault="00CC4705">
      <w:pPr>
        <w:pStyle w:val="ConsPlusNormal"/>
        <w:ind w:firstLine="540"/>
        <w:jc w:val="both"/>
      </w:pPr>
      <w:r w:rsidRPr="00B55F6B">
        <w:t>25. Подготовка к проведению плановой проверки включает в себя:</w:t>
      </w:r>
    </w:p>
    <w:p w:rsidR="00CC4705" w:rsidRPr="00B55F6B" w:rsidRDefault="00CC4705">
      <w:pPr>
        <w:pStyle w:val="ConsPlusNormal"/>
        <w:ind w:firstLine="540"/>
        <w:jc w:val="both"/>
      </w:pPr>
      <w:r w:rsidRPr="00B55F6B">
        <w:t xml:space="preserve">- подготовку и утверждение распоряжения администрации </w:t>
      </w:r>
      <w:r w:rsidRPr="00B55F6B">
        <w:rPr>
          <w:rFonts w:ascii="Arial" w:hAnsi="Arial" w:cs="Arial"/>
          <w:sz w:val="24"/>
          <w:szCs w:val="24"/>
        </w:rPr>
        <w:t>«Малогнеушевского сельсовета Рыльского района Курской области»</w:t>
      </w:r>
      <w:r w:rsidRPr="00B55F6B">
        <w:t>;</w:t>
      </w:r>
    </w:p>
    <w:p w:rsidR="00CC4705" w:rsidRPr="00B55F6B" w:rsidRDefault="00CC4705">
      <w:pPr>
        <w:pStyle w:val="ConsPlusNormal"/>
        <w:ind w:firstLine="540"/>
        <w:jc w:val="both"/>
      </w:pPr>
      <w:r w:rsidRPr="00B55F6B">
        <w:t>- уведомление юридического лица или индивидуального предпринимателя о проведении плановой проверки.</w:t>
      </w:r>
    </w:p>
    <w:p w:rsidR="00CC4705" w:rsidRPr="00B55F6B" w:rsidRDefault="00CC4705">
      <w:pPr>
        <w:pStyle w:val="ConsPlusNormal"/>
        <w:ind w:firstLine="540"/>
        <w:jc w:val="both"/>
      </w:pPr>
      <w:r w:rsidRPr="00B55F6B">
        <w:t xml:space="preserve">При подготовке проекта распоряжения администрации </w:t>
      </w:r>
      <w:r w:rsidRPr="00B55F6B">
        <w:rPr>
          <w:rFonts w:ascii="Arial" w:hAnsi="Arial" w:cs="Arial"/>
          <w:sz w:val="24"/>
          <w:szCs w:val="24"/>
        </w:rPr>
        <w:t>«Малогнеушевского сельсовета Рыльского района Курской области»</w:t>
      </w:r>
      <w:r w:rsidRPr="00B55F6B">
        <w:t xml:space="preserve">о проведении проверки используется типовая форма </w:t>
      </w:r>
      <w:hyperlink r:id="rId27" w:history="1">
        <w:r w:rsidRPr="00B55F6B">
          <w:t>приказа</w:t>
        </w:r>
      </w:hyperlink>
      <w:r w:rsidRPr="00B55F6B">
        <w:t xml:space="preserve"> о проведении проверки, утвержденная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705" w:rsidRPr="00B55F6B" w:rsidRDefault="00CC4705">
      <w:pPr>
        <w:pStyle w:val="ConsPlusNormal"/>
        <w:ind w:firstLine="540"/>
        <w:jc w:val="both"/>
      </w:pPr>
      <w:r w:rsidRPr="00B55F6B">
        <w:t>26. Срок исполнения административной процедуры по подготовке к проведению плановой проверки составляет:</w:t>
      </w:r>
    </w:p>
    <w:p w:rsidR="00CC4705" w:rsidRPr="00B55F6B" w:rsidRDefault="00CC4705">
      <w:pPr>
        <w:pStyle w:val="ConsPlusNormal"/>
        <w:ind w:firstLine="540"/>
        <w:jc w:val="both"/>
      </w:pPr>
      <w:r w:rsidRPr="00B55F6B">
        <w:t xml:space="preserve">- подготовка и утверждение распоряжения администрации </w:t>
      </w:r>
      <w:r w:rsidRPr="00B55F6B">
        <w:rPr>
          <w:rFonts w:ascii="Arial" w:hAnsi="Arial" w:cs="Arial"/>
          <w:sz w:val="24"/>
          <w:szCs w:val="24"/>
        </w:rPr>
        <w:t>«Малогнеушевского сельсовета Рыльского района Курской области»</w:t>
      </w:r>
      <w:r w:rsidRPr="00B55F6B">
        <w:t>- не более 7 рабочих дней;</w:t>
      </w:r>
    </w:p>
    <w:p w:rsidR="00CC4705" w:rsidRPr="00B55F6B" w:rsidRDefault="00CC4705">
      <w:pPr>
        <w:pStyle w:val="ConsPlusNormal"/>
        <w:ind w:firstLine="540"/>
        <w:jc w:val="both"/>
      </w:pPr>
      <w:r w:rsidRPr="00B55F6B">
        <w:t xml:space="preserve">- уведомление юридического лица или индивидуального предпринимателя о проведении плановой проверки - не позднее чем за 3 рабочих дня до начала проведения плановой проверки посредством направления заверенной печатью Администрации копии распоряжения администрации </w:t>
      </w:r>
      <w:r w:rsidRPr="00B55F6B">
        <w:rPr>
          <w:rFonts w:ascii="Arial" w:hAnsi="Arial" w:cs="Arial"/>
          <w:sz w:val="24"/>
          <w:szCs w:val="24"/>
        </w:rPr>
        <w:t>«Малогнеушевского сельсовета Рыльского района Курской области»</w:t>
      </w:r>
      <w:r w:rsidRPr="00B55F6B">
        <w:t>заказным почтовым отправлением с уведомлением о вручении или иным доступным способом.</w:t>
      </w:r>
    </w:p>
    <w:p w:rsidR="00CC4705" w:rsidRPr="00B55F6B" w:rsidRDefault="00CC4705">
      <w:pPr>
        <w:pStyle w:val="ConsPlusNormal"/>
        <w:ind w:firstLine="540"/>
        <w:jc w:val="both"/>
      </w:pPr>
      <w:r w:rsidRPr="00B55F6B">
        <w:t xml:space="preserve">27. Результатом подготовки к проведению плановой проверки является распоряжение администрации </w:t>
      </w:r>
      <w:r w:rsidRPr="00B55F6B">
        <w:rPr>
          <w:rFonts w:ascii="Arial" w:hAnsi="Arial" w:cs="Arial"/>
          <w:sz w:val="24"/>
          <w:szCs w:val="24"/>
        </w:rPr>
        <w:t xml:space="preserve">«Малогнеушевского сельсовета Рыльского района Курской области» </w:t>
      </w:r>
      <w:r w:rsidRPr="00B55F6B">
        <w:t>и уведомление юридического лица или индивидуального предпринимателя о проведении плановой проверки.</w:t>
      </w:r>
    </w:p>
    <w:p w:rsidR="00CC4705" w:rsidRPr="00B55F6B" w:rsidRDefault="00CC4705">
      <w:pPr>
        <w:pStyle w:val="ConsPlusNormal"/>
        <w:jc w:val="center"/>
      </w:pPr>
    </w:p>
    <w:p w:rsidR="00CC4705" w:rsidRPr="00B55F6B" w:rsidRDefault="00CC4705">
      <w:pPr>
        <w:pStyle w:val="ConsPlusNormal"/>
        <w:jc w:val="center"/>
        <w:outlineLvl w:val="2"/>
      </w:pPr>
      <w:r w:rsidRPr="00B55F6B">
        <w:t>Проведение плановой проверки</w:t>
      </w:r>
    </w:p>
    <w:p w:rsidR="00CC4705" w:rsidRPr="00B55F6B" w:rsidRDefault="00CC4705">
      <w:pPr>
        <w:pStyle w:val="ConsPlusNormal"/>
        <w:jc w:val="center"/>
      </w:pPr>
    </w:p>
    <w:p w:rsidR="00CC4705" w:rsidRPr="00B55F6B" w:rsidRDefault="00CC4705">
      <w:pPr>
        <w:pStyle w:val="ConsPlusNormal"/>
        <w:ind w:firstLine="540"/>
        <w:jc w:val="both"/>
      </w:pPr>
      <w:r w:rsidRPr="00B55F6B">
        <w:t xml:space="preserve">28. Основанием для начала проведения плановой проверки является распоряжения администрации </w:t>
      </w:r>
      <w:r w:rsidRPr="00B55F6B">
        <w:rPr>
          <w:rFonts w:ascii="Arial" w:hAnsi="Arial" w:cs="Arial"/>
          <w:sz w:val="24"/>
          <w:szCs w:val="24"/>
        </w:rPr>
        <w:t>«Малогнеушевского сельсовета Рыльского района Курской области»</w:t>
      </w:r>
    </w:p>
    <w:p w:rsidR="00CC4705" w:rsidRPr="00B55F6B" w:rsidRDefault="00CC4705">
      <w:pPr>
        <w:pStyle w:val="ConsPlusNormal"/>
        <w:ind w:firstLine="540"/>
        <w:jc w:val="both"/>
      </w:pPr>
      <w:r w:rsidRPr="00B55F6B">
        <w:t>Проведение плановой проверки проводится в сроки и только уполномоченными должностными лицами Администрации Малдогнеушевского сельсовета</w:t>
      </w:r>
      <w:r w:rsidRPr="00B55F6B">
        <w:rPr>
          <w:color w:val="FF0000"/>
        </w:rPr>
        <w:t xml:space="preserve"> </w:t>
      </w:r>
      <w:r w:rsidRPr="00B55F6B">
        <w:t xml:space="preserve"> , указанными в распоряжении администрации </w:t>
      </w:r>
      <w:r w:rsidRPr="00B55F6B">
        <w:rPr>
          <w:rFonts w:ascii="Arial" w:hAnsi="Arial" w:cs="Arial"/>
          <w:sz w:val="24"/>
          <w:szCs w:val="24"/>
        </w:rPr>
        <w:t>«Малогнеушевского сельсовета Рыльского района Курской области»</w:t>
      </w:r>
      <w:r w:rsidRPr="00B55F6B">
        <w:t>.</w:t>
      </w:r>
    </w:p>
    <w:p w:rsidR="00CC4705" w:rsidRDefault="00CC4705">
      <w:pPr>
        <w:pStyle w:val="ConsPlusNormal"/>
        <w:ind w:firstLine="540"/>
        <w:jc w:val="both"/>
      </w:pPr>
      <w:r w:rsidRPr="00B55F6B">
        <w:t>29. Плановая</w:t>
      </w:r>
      <w:r>
        <w:t xml:space="preserve"> проверка проводится в форме документарной проверки и (или) выездной проверки.</w:t>
      </w:r>
    </w:p>
    <w:p w:rsidR="00CC4705" w:rsidRPr="005D500B" w:rsidRDefault="00CC4705" w:rsidP="005D500B">
      <w:pPr>
        <w:autoSpaceDE w:val="0"/>
        <w:autoSpaceDN w:val="0"/>
        <w:adjustRightInd w:val="0"/>
        <w:spacing w:after="0" w:line="240" w:lineRule="auto"/>
        <w:ind w:firstLine="540"/>
        <w:jc w:val="both"/>
        <w:rPr>
          <w:szCs w:val="28"/>
          <w:lang w:eastAsia="en-US"/>
        </w:rPr>
      </w:pPr>
      <w:r>
        <w:t xml:space="preserve">30.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ими деятельности и связанные с исполнением ими обязательных требований, установленных в отношении муниципального жилищного фонда федеральными законами и законами Курской области в сфере жилищных отношений, а также муниципальными правовыми актами, </w:t>
      </w:r>
      <w:r>
        <w:rPr>
          <w:szCs w:val="28"/>
          <w:lang w:eastAsia="en-US"/>
        </w:rPr>
        <w:t>исполнением предписаний органов муниципального контроля.</w:t>
      </w:r>
    </w:p>
    <w:p w:rsidR="00CC4705" w:rsidRPr="000A5499" w:rsidRDefault="00CC4705">
      <w:pPr>
        <w:pStyle w:val="ConsPlusNormal"/>
        <w:ind w:firstLine="540"/>
        <w:jc w:val="both"/>
      </w:pPr>
      <w:r>
        <w:t xml:space="preserve">31. Документарная проверка проводится по месту нахождения </w:t>
      </w:r>
      <w:r w:rsidRPr="000A5499">
        <w:t>Администрации .</w:t>
      </w:r>
    </w:p>
    <w:p w:rsidR="00CC4705" w:rsidRDefault="00CC4705">
      <w:pPr>
        <w:pStyle w:val="ConsPlusNormal"/>
        <w:ind w:firstLine="540"/>
        <w:jc w:val="both"/>
      </w:pPr>
      <w:r w:rsidRPr="000A5499">
        <w:t>32. В процессе проведения документарной проверки уполномоченные должностные лица Администрации</w:t>
      </w:r>
      <w:r>
        <w:t xml:space="preserve"> Мал</w:t>
      </w:r>
      <w:r w:rsidRPr="000A5499">
        <w:t>огнеушевского сельсовета</w:t>
      </w:r>
      <w:r>
        <w:rPr>
          <w:color w:val="FF0000"/>
        </w:rPr>
        <w:t xml:space="preserve"> </w:t>
      </w:r>
      <w:r>
        <w:t xml:space="preserve"> в первую очередь рассматривают документы юридического лица, индивидуального предпринимателя, имеющиеся в распоряжении,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этого юридического лица, индивидуального предпринимателя.</w:t>
      </w:r>
    </w:p>
    <w:p w:rsidR="00CC4705" w:rsidRDefault="00CC4705">
      <w:pPr>
        <w:pStyle w:val="ConsPlusNormal"/>
        <w:ind w:firstLine="540"/>
        <w:jc w:val="both"/>
      </w:pPr>
      <w:r>
        <w:t xml:space="preserve">В случае если достоверность сведений, содержащихся в документах, имеющихся в распоряжении,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w:t>
      </w:r>
      <w:r w:rsidRPr="0073668A">
        <w:rPr>
          <w:rFonts w:ascii="Arial" w:hAnsi="Arial" w:cs="Arial"/>
          <w:b/>
          <w:sz w:val="24"/>
          <w:szCs w:val="24"/>
        </w:rPr>
        <w:t>«</w:t>
      </w:r>
      <w:r w:rsidRPr="00B55F6B">
        <w:rPr>
          <w:rFonts w:ascii="Arial" w:hAnsi="Arial" w:cs="Arial"/>
          <w:sz w:val="24"/>
          <w:szCs w:val="24"/>
        </w:rPr>
        <w:t>Малогнеушевского сельсовета Рыльского района Курской области»</w:t>
      </w:r>
      <w:r w:rsidRPr="00B55F6B">
        <w:t>о проведении документарной проверки.</w:t>
      </w:r>
    </w:p>
    <w:p w:rsidR="00CC4705" w:rsidRDefault="00CC4705">
      <w:pPr>
        <w:pStyle w:val="ConsPlusNormal"/>
        <w:ind w:firstLine="540"/>
        <w:jc w:val="both"/>
      </w:pPr>
      <w:r>
        <w:t>В течение десяти рабочих дней со дня получения мотивированного запроса юридическое лицо, индивидуальный предприниматель обязаны направить в указанные в запросе документы.</w:t>
      </w:r>
    </w:p>
    <w:p w:rsidR="00CC4705" w:rsidRDefault="00CC4705">
      <w:pPr>
        <w:pStyle w:val="ConsPlusNormal"/>
        <w:ind w:firstLine="540"/>
        <w:jc w:val="both"/>
      </w:pPr>
      <w: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CC4705" w:rsidRDefault="00CC4705">
      <w:pPr>
        <w:pStyle w:val="ConsPlusNormal"/>
        <w:ind w:firstLine="540"/>
        <w:jc w:val="both"/>
      </w:pPr>
      <w:r>
        <w:t xml:space="preserve">33. Не допускается требовать нотариального удостоверения копий документов, представляемых в </w:t>
      </w:r>
      <w:r w:rsidRPr="00E0470B">
        <w:t>администрацию,</w:t>
      </w:r>
      <w:r>
        <w:t xml:space="preserve"> если иное не предусмотрено законодательством Российской Федерации.</w:t>
      </w:r>
    </w:p>
    <w:p w:rsidR="00CC4705" w:rsidRDefault="00CC4705">
      <w:pPr>
        <w:pStyle w:val="ConsPlusNormal"/>
        <w:ind w:firstLine="540"/>
        <w:jc w:val="both"/>
      </w:pPr>
      <w:r>
        <w:t>При проведении документарной проверки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CC4705" w:rsidRDefault="00CC4705">
      <w:pPr>
        <w:pStyle w:val="ConsPlusNormal"/>
        <w:ind w:firstLine="540"/>
        <w:jc w:val="both"/>
      </w:pPr>
      <w:r>
        <w:t xml:space="preserve">34.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Pr="00E0470B">
        <w:t xml:space="preserve">администрации </w:t>
      </w:r>
      <w:r>
        <w:t>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CC4705" w:rsidRPr="0038011D" w:rsidRDefault="00CC4705">
      <w:pPr>
        <w:pStyle w:val="ConsPlusNormal"/>
        <w:ind w:firstLine="540"/>
        <w:jc w:val="both"/>
      </w:pPr>
      <w:r>
        <w:t xml:space="preserve">35. Юридическое лицо, индивидуальный предприниматель, представляющие </w:t>
      </w:r>
      <w:r w:rsidRPr="0038011D">
        <w:t>в Администрацию</w:t>
      </w:r>
      <w:r>
        <w:t xml:space="preserve"> Мал</w:t>
      </w:r>
      <w:r w:rsidRPr="0038011D">
        <w:t>огнеушевского сельсовета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CC4705" w:rsidRDefault="00CC4705">
      <w:pPr>
        <w:pStyle w:val="ConsPlusNormal"/>
        <w:ind w:firstLine="540"/>
        <w:jc w:val="both"/>
      </w:pPr>
      <w:r w:rsidRPr="0038011D">
        <w:t>36. Должностное лицо Администрации</w:t>
      </w:r>
      <w:r>
        <w:t xml:space="preserve"> Мал</w:t>
      </w:r>
      <w:r w:rsidRPr="0038011D">
        <w:t>огнеушевского сельсовета</w:t>
      </w:r>
      <w:r>
        <w:rPr>
          <w:color w:val="FF0000"/>
        </w:rPr>
        <w:t xml:space="preserve"> </w:t>
      </w:r>
      <w:r>
        <w:t xml:space="preserve"> ,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установит признаки нарушения обязательных требований или требований, установленных муниципальными правовыми актами, уполномоченные должностные лица вправе провести выездную проверку.</w:t>
      </w:r>
    </w:p>
    <w:p w:rsidR="00CC4705" w:rsidRPr="00DF7897" w:rsidRDefault="00CC4705" w:rsidP="007C063A">
      <w:pPr>
        <w:autoSpaceDE w:val="0"/>
        <w:autoSpaceDN w:val="0"/>
        <w:adjustRightInd w:val="0"/>
        <w:spacing w:after="0" w:line="240" w:lineRule="auto"/>
        <w:ind w:firstLine="540"/>
        <w:jc w:val="both"/>
        <w:rPr>
          <w:bCs/>
          <w:szCs w:val="28"/>
          <w:lang w:eastAsia="en-US"/>
        </w:rPr>
      </w:pPr>
      <w:r>
        <w:t xml:space="preserve">37. </w:t>
      </w:r>
      <w:r w:rsidRPr="00DF7897">
        <w:rPr>
          <w:bCs/>
          <w:szCs w:val="28"/>
          <w:lang w:eastAsia="en-US"/>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CC4705" w:rsidRDefault="00CC4705">
      <w:pPr>
        <w:pStyle w:val="ConsPlusNormal"/>
        <w:ind w:firstLine="540"/>
        <w:jc w:val="both"/>
      </w:pPr>
      <w:r>
        <w:t>Выездная проверка проводится Отделом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CC4705" w:rsidRDefault="00CC4705">
      <w:pPr>
        <w:pStyle w:val="ConsPlusNormal"/>
        <w:ind w:firstLine="540"/>
        <w:jc w:val="both"/>
      </w:pPr>
      <w:r>
        <w:t>Выездная проверка проводится в случае, если при документарной проверке не представляется возможным:</w:t>
      </w:r>
    </w:p>
    <w:p w:rsidR="00CC4705" w:rsidRDefault="00CC4705">
      <w:pPr>
        <w:pStyle w:val="ConsPlusNormal"/>
        <w:ind w:firstLine="540"/>
        <w:jc w:val="both"/>
      </w:pPr>
      <w: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Pr="00DE688B">
        <w:t>администрации</w:t>
      </w:r>
      <w:r w:rsidRPr="005D500B">
        <w:rPr>
          <w:color w:val="FF0000"/>
        </w:rPr>
        <w:t xml:space="preserve"> </w:t>
      </w:r>
      <w:r>
        <w:t>документах юридического лица, индивидуального предпринимателя;</w:t>
      </w:r>
    </w:p>
    <w:p w:rsidR="00CC4705" w:rsidRDefault="00CC4705">
      <w:pPr>
        <w:pStyle w:val="ConsPlusNormal"/>
        <w:ind w:firstLine="540"/>
        <w:jc w:val="both"/>
      </w:pPr>
      <w: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CC4705" w:rsidRDefault="00CC4705">
      <w:pPr>
        <w:pStyle w:val="ConsPlusNormal"/>
        <w:ind w:firstLine="540"/>
        <w:jc w:val="both"/>
      </w:pPr>
      <w:r>
        <w:t xml:space="preserve">38. Выездная проверка начинается с предъявления служебного удостоверения уполномоченными должностными лицами </w:t>
      </w:r>
      <w:r w:rsidRPr="00DE688B">
        <w:t>администрации,</w:t>
      </w:r>
      <w: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Pr="00B55F6B">
        <w:rPr>
          <w:rFonts w:ascii="Arial" w:hAnsi="Arial" w:cs="Arial"/>
          <w:sz w:val="24"/>
          <w:szCs w:val="24"/>
        </w:rPr>
        <w:t>«Малогнеушевского сельсовета Рыльского района Курской области</w:t>
      </w:r>
      <w:r>
        <w:rPr>
          <w:rFonts w:ascii="Arial" w:hAnsi="Arial" w:cs="Arial"/>
          <w:b/>
          <w:sz w:val="24"/>
          <w:szCs w:val="24"/>
        </w:rPr>
        <w:t xml:space="preserve"> </w:t>
      </w:r>
      <w:r>
        <w:t>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C4705" w:rsidRDefault="00CC4705">
      <w:pPr>
        <w:pStyle w:val="ConsPlusNormal"/>
        <w:ind w:firstLine="540"/>
        <w:jc w:val="both"/>
      </w:pPr>
      <w:r>
        <w:t>39.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CC4705" w:rsidRDefault="00CC4705">
      <w:pPr>
        <w:pStyle w:val="ConsPlusNormal"/>
        <w:ind w:firstLine="540"/>
        <w:jc w:val="both"/>
      </w:pPr>
      <w:r>
        <w:t xml:space="preserve">40. </w:t>
      </w:r>
      <w:r w:rsidRPr="00DE688B">
        <w:t>Администрация</w:t>
      </w:r>
      <w:r w:rsidRPr="006A3BE8">
        <w:rPr>
          <w:color w:val="FF0000"/>
        </w:rPr>
        <w:t xml:space="preserve"> </w:t>
      </w:r>
      <w:r>
        <w:t>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CC4705" w:rsidRPr="00B55F6B" w:rsidRDefault="00CC4705">
      <w:pPr>
        <w:pStyle w:val="ConsPlusNormal"/>
        <w:ind w:firstLine="540"/>
        <w:jc w:val="both"/>
      </w:pPr>
      <w:r>
        <w:t xml:space="preserve">41. Срок исполнения административных действий по проведению проверок не может превышать сроки, </w:t>
      </w:r>
      <w:r w:rsidRPr="00B55F6B">
        <w:t xml:space="preserve">указанные в </w:t>
      </w:r>
      <w:hyperlink w:anchor="P148" w:history="1">
        <w:r w:rsidRPr="00B55F6B">
          <w:t>пункте 18</w:t>
        </w:r>
      </w:hyperlink>
      <w:r w:rsidRPr="00B55F6B">
        <w:t xml:space="preserve"> настоящего административного регламента.</w:t>
      </w:r>
    </w:p>
    <w:p w:rsidR="00CC4705" w:rsidRPr="00B55F6B" w:rsidRDefault="00CC4705">
      <w:pPr>
        <w:pStyle w:val="ConsPlusNormal"/>
        <w:ind w:firstLine="540"/>
        <w:jc w:val="both"/>
      </w:pPr>
    </w:p>
    <w:p w:rsidR="00CC4705" w:rsidRPr="00B55F6B" w:rsidRDefault="00CC4705">
      <w:pPr>
        <w:pStyle w:val="ConsPlusNormal"/>
        <w:jc w:val="center"/>
        <w:outlineLvl w:val="2"/>
      </w:pPr>
      <w:r w:rsidRPr="00B55F6B">
        <w:t>Проведение внеплановых проверок</w:t>
      </w:r>
    </w:p>
    <w:p w:rsidR="00CC4705" w:rsidRPr="00B55F6B" w:rsidRDefault="00CC4705">
      <w:pPr>
        <w:pStyle w:val="ConsPlusNormal"/>
        <w:ind w:firstLine="540"/>
        <w:jc w:val="both"/>
      </w:pPr>
    </w:p>
    <w:p w:rsidR="00CC4705" w:rsidRDefault="00CC4705">
      <w:pPr>
        <w:pStyle w:val="ConsPlusNormal"/>
        <w:ind w:firstLine="540"/>
        <w:jc w:val="both"/>
      </w:pPr>
      <w:bookmarkStart w:id="2" w:name="P246"/>
      <w:bookmarkEnd w:id="2"/>
      <w:r w:rsidRPr="00B55F6B">
        <w:t xml:space="preserve">42. Основанием для проведения внеплановой проверки наряду с основаниями, указанными в </w:t>
      </w:r>
      <w:hyperlink r:id="rId28" w:history="1">
        <w:r w:rsidRPr="00B55F6B">
          <w:t>части 2 статьи 10</w:t>
        </w:r>
      </w:hyperlink>
      <w:r w:rsidRPr="00B55F6B">
        <w:t xml:space="preserve"> Федерального</w:t>
      </w:r>
      <w:r>
        <w:t xml:space="preserve">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29" w:history="1">
        <w:r>
          <w:rPr>
            <w:color w:val="0000FF"/>
          </w:rPr>
          <w:t>части 1 статьи 164</w:t>
        </w:r>
      </w:hyperlink>
      <w: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30" w:history="1">
        <w:r>
          <w:rPr>
            <w:color w:val="0000FF"/>
          </w:rPr>
          <w:t>частью 2 статьи 162</w:t>
        </w:r>
      </w:hyperlink>
      <w: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
    <w:p w:rsidR="00CC4705" w:rsidRDefault="00CC4705">
      <w:pPr>
        <w:pStyle w:val="ConsPlusNormal"/>
        <w:ind w:firstLine="540"/>
        <w:jc w:val="both"/>
      </w:pPr>
      <w:bookmarkStart w:id="3" w:name="P248"/>
      <w:bookmarkEnd w:id="3"/>
      <w:r>
        <w:t xml:space="preserve">43. Проверки соблюдения гражданами обязательных требований проводятся на основании </w:t>
      </w:r>
      <w:r w:rsidRPr="0073668A">
        <w:t>поступивших в Администрацию</w:t>
      </w:r>
      <w:r w:rsidRPr="006A3BE8">
        <w:rPr>
          <w:color w:val="FF0000"/>
        </w:rPr>
        <w:t xml:space="preserve"> </w:t>
      </w:r>
      <w: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 а также на основании требований прокурора о проведении проверки соблюдения гражданами обязательных требований в рамках надзора за исполнением законов по поступившим в органы прокуратуры материалам и обращениям.</w:t>
      </w:r>
    </w:p>
    <w:p w:rsidR="00CC4705" w:rsidRDefault="00CC4705">
      <w:pPr>
        <w:pStyle w:val="ConsPlusNormal"/>
        <w:ind w:firstLine="540"/>
        <w:jc w:val="both"/>
      </w:pPr>
      <w:r>
        <w:t>44. Внеплановая проверка по основаниям, указанным в пункте 42,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CC4705" w:rsidRDefault="00CC4705">
      <w:pPr>
        <w:pStyle w:val="ConsPlusNormal"/>
        <w:ind w:firstLine="540"/>
        <w:jc w:val="both"/>
      </w:pPr>
      <w:r>
        <w:t xml:space="preserve">45.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w:t>
      </w:r>
      <w:hyperlink w:anchor="P246" w:history="1">
        <w:r w:rsidRPr="0073668A">
          <w:t>пунктах 42</w:t>
        </w:r>
      </w:hyperlink>
      <w:r w:rsidRPr="0073668A">
        <w:t xml:space="preserve">, </w:t>
      </w:r>
      <w:hyperlink w:anchor="P248" w:history="1">
        <w:r w:rsidRPr="0073668A">
          <w:t>43</w:t>
        </w:r>
      </w:hyperlink>
      <w:r>
        <w:t xml:space="preserve"> административного регламента, не могут служить основанием для проведения внеплановой проверки.</w:t>
      </w:r>
    </w:p>
    <w:p w:rsidR="00CC4705" w:rsidRPr="0073668A" w:rsidRDefault="00CC4705">
      <w:pPr>
        <w:pStyle w:val="ConsPlusNormal"/>
        <w:ind w:firstLine="540"/>
        <w:jc w:val="both"/>
      </w:pPr>
      <w:r>
        <w:t xml:space="preserve">46. Внеплановая проверка проводится в форме документарной проверки и (или) выездной проверки в порядке, </w:t>
      </w:r>
      <w:r w:rsidRPr="0073668A">
        <w:t xml:space="preserve">установленном настоящим административным регламентом и Федеральным </w:t>
      </w:r>
      <w:hyperlink r:id="rId31" w:history="1">
        <w:r w:rsidRPr="0073668A">
          <w:t>законом</w:t>
        </w:r>
      </w:hyperlink>
      <w:r w:rsidRPr="0073668A">
        <w:t xml:space="preserve"> от 26.12.2008 N 294-ФЗ "О защите прав юридических лиц и индивидуальных предпринимателей при проведении мероприятий государственного контроля (надзора) и муниципального контроля".</w:t>
      </w:r>
    </w:p>
    <w:p w:rsidR="00CC4705" w:rsidRPr="0073668A" w:rsidRDefault="00CC4705">
      <w:pPr>
        <w:pStyle w:val="ConsPlusNormal"/>
        <w:ind w:firstLine="540"/>
        <w:jc w:val="both"/>
      </w:pPr>
      <w:r w:rsidRPr="0073668A">
        <w:t xml:space="preserve">47. Внеплановая проверка соблюдения гражданами обязательных требований проводится в форме выездной проверки в порядке, установленном настоящим административным регламентом и </w:t>
      </w:r>
      <w:hyperlink r:id="rId32" w:history="1">
        <w:r w:rsidRPr="0073668A">
          <w:t>Законом</w:t>
        </w:r>
      </w:hyperlink>
      <w:r w:rsidRPr="0073668A">
        <w:t xml:space="preserve">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w:t>
      </w:r>
    </w:p>
    <w:p w:rsidR="00CC4705" w:rsidRDefault="00CC4705">
      <w:pPr>
        <w:pStyle w:val="ConsPlusNormal"/>
        <w:ind w:firstLine="540"/>
        <w:jc w:val="both"/>
      </w:pPr>
    </w:p>
    <w:p w:rsidR="00CC4705" w:rsidRDefault="00CC4705">
      <w:pPr>
        <w:pStyle w:val="ConsPlusNormal"/>
        <w:jc w:val="center"/>
        <w:outlineLvl w:val="2"/>
      </w:pPr>
      <w:r>
        <w:t>Оформление результатов проверок</w:t>
      </w:r>
    </w:p>
    <w:p w:rsidR="00CC4705" w:rsidRDefault="00CC4705">
      <w:pPr>
        <w:pStyle w:val="ConsPlusNormal"/>
        <w:ind w:firstLine="540"/>
        <w:jc w:val="both"/>
      </w:pPr>
    </w:p>
    <w:p w:rsidR="00CC4705" w:rsidRDefault="00CC4705">
      <w:pPr>
        <w:pStyle w:val="ConsPlusNormal"/>
        <w:ind w:firstLine="540"/>
        <w:jc w:val="both"/>
      </w:pPr>
      <w:r>
        <w:t xml:space="preserve">48. По результатам проведенной проверки уполномоченными должностными лицами </w:t>
      </w:r>
      <w:r w:rsidRPr="00DE688B">
        <w:t>администрации</w:t>
      </w:r>
      <w:r>
        <w:rPr>
          <w:color w:val="FF0000"/>
        </w:rPr>
        <w:t xml:space="preserve"> </w:t>
      </w:r>
      <w:r>
        <w:t>, проводящими проверку, составляется акт проверки по установленной форме в двух экземплярах (в случаях последующего направления материалов проверки для привлечения проверяемых лиц к административной ответственности - в трех экземплярах).</w:t>
      </w:r>
    </w:p>
    <w:p w:rsidR="00CC4705" w:rsidRPr="0073668A" w:rsidRDefault="00CC4705">
      <w:pPr>
        <w:pStyle w:val="ConsPlusNormal"/>
        <w:ind w:firstLine="540"/>
        <w:jc w:val="both"/>
      </w:pPr>
      <w:r w:rsidRPr="0073668A">
        <w:t xml:space="preserve">Типовая форма </w:t>
      </w:r>
      <w:hyperlink r:id="rId33" w:history="1">
        <w:r w:rsidRPr="0073668A">
          <w:t>акта</w:t>
        </w:r>
      </w:hyperlink>
      <w:r w:rsidRPr="0073668A">
        <w:t xml:space="preserve"> проведения проверки утверждена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C4705" w:rsidRDefault="00CC4705">
      <w:pPr>
        <w:pStyle w:val="ConsPlusNormal"/>
        <w:ind w:firstLine="540"/>
        <w:jc w:val="both"/>
      </w:pPr>
      <w:r>
        <w:t>В акте проверки указываются:</w:t>
      </w:r>
    </w:p>
    <w:p w:rsidR="00CC4705" w:rsidRDefault="00CC4705">
      <w:pPr>
        <w:pStyle w:val="ConsPlusNormal"/>
        <w:ind w:firstLine="540"/>
        <w:jc w:val="both"/>
      </w:pPr>
      <w:r>
        <w:t>- дата, время и место составления акта проверки;</w:t>
      </w:r>
    </w:p>
    <w:p w:rsidR="00CC4705" w:rsidRDefault="00CC4705">
      <w:pPr>
        <w:pStyle w:val="ConsPlusNormal"/>
        <w:ind w:firstLine="540"/>
        <w:jc w:val="both"/>
      </w:pPr>
      <w:r>
        <w:t>- наименование органа муниципального жилищного контроля;</w:t>
      </w:r>
    </w:p>
    <w:p w:rsidR="00CC4705" w:rsidRDefault="00CC4705">
      <w:pPr>
        <w:pStyle w:val="ConsPlusNormal"/>
        <w:ind w:firstLine="540"/>
        <w:jc w:val="both"/>
      </w:pPr>
      <w:r>
        <w:t>- дата и номер распоряжения администрации города Железногорска;</w:t>
      </w:r>
    </w:p>
    <w:p w:rsidR="00CC4705" w:rsidRDefault="00CC4705">
      <w:pPr>
        <w:pStyle w:val="ConsPlusNormal"/>
        <w:ind w:firstLine="540"/>
        <w:jc w:val="both"/>
      </w:pPr>
      <w:r>
        <w:t>- фамилии, имена, отчества и должности уполномоченных должностных лиц, проводивших проверку;</w:t>
      </w:r>
    </w:p>
    <w:p w:rsidR="00CC4705" w:rsidRDefault="00CC4705">
      <w:pPr>
        <w:pStyle w:val="ConsPlusNormal"/>
        <w:ind w:firstLine="540"/>
        <w:jc w:val="both"/>
      </w:pPr>
      <w:r>
        <w:t>-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присутствовавших при проведении проверки;</w:t>
      </w:r>
    </w:p>
    <w:p w:rsidR="00CC4705" w:rsidRDefault="00CC4705">
      <w:pPr>
        <w:pStyle w:val="ConsPlusNormal"/>
        <w:ind w:firstLine="540"/>
        <w:jc w:val="both"/>
      </w:pPr>
      <w:r>
        <w:t>- дата, время, продолжительность и место проведения проверки;</w:t>
      </w:r>
    </w:p>
    <w:p w:rsidR="00CC4705" w:rsidRDefault="00CC4705">
      <w:pPr>
        <w:pStyle w:val="ConsPlusNormal"/>
        <w:ind w:firstLine="540"/>
        <w:jc w:val="both"/>
      </w:pPr>
      <w: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CC4705" w:rsidRDefault="00CC4705">
      <w:pPr>
        <w:pStyle w:val="ConsPlusNormal"/>
        <w:ind w:firstLine="540"/>
        <w:jc w:val="both"/>
      </w:pPr>
      <w:r>
        <w:t>- сведения об ознакомлении или отказе в ознакомлении с актом проверки проверяемых лиц,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 журнала;</w:t>
      </w:r>
    </w:p>
    <w:p w:rsidR="00CC4705" w:rsidRDefault="00CC4705">
      <w:pPr>
        <w:pStyle w:val="ConsPlusNormal"/>
        <w:ind w:firstLine="540"/>
        <w:jc w:val="both"/>
      </w:pPr>
      <w:r>
        <w:t>- подписи уполномоченных должностных лиц, проводивших проверку.</w:t>
      </w:r>
    </w:p>
    <w:p w:rsidR="00CC4705" w:rsidRDefault="00CC4705">
      <w:pPr>
        <w:pStyle w:val="ConsPlusNormal"/>
        <w:ind w:firstLine="540"/>
        <w:jc w:val="both"/>
      </w:pPr>
      <w:r>
        <w:t>49. К акту проверки прилагаются протоколы или заключения проведенных исследований, испытаний и экспертиз,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CC4705" w:rsidRDefault="00CC4705">
      <w:pPr>
        <w:pStyle w:val="ConsPlusNormal"/>
        <w:ind w:firstLine="540"/>
        <w:jc w:val="both"/>
      </w:pPr>
      <w:r>
        <w:t>50. Акт проверки оформляется непосредственно после ее завершения в двух экземплярах, один из которых с копиями приложений вручается уполномоченному представителю проверяемого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p>
    <w:p w:rsidR="00CC4705" w:rsidRDefault="00CC4705">
      <w:pPr>
        <w:pStyle w:val="ConsPlusNormal"/>
        <w:ind w:firstLine="540"/>
        <w:jc w:val="both"/>
      </w:pPr>
      <w: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C4705" w:rsidRDefault="00CC4705">
      <w:pPr>
        <w:pStyle w:val="ConsPlusNormal"/>
        <w:ind w:firstLine="540"/>
        <w:jc w:val="both"/>
      </w:pPr>
      <w:r>
        <w:t>Третий экземпляр акта проверки, составленный в случаях наличия в действиях (бездействии) проверяемых лиц признаков административного правонарушения, направляется в государственную жилищную инспекцию Курской области в установленном порядке.</w:t>
      </w:r>
    </w:p>
    <w:p w:rsidR="00CC4705" w:rsidRDefault="00CC4705">
      <w:pPr>
        <w:pStyle w:val="ConsPlusNormal"/>
        <w:ind w:firstLine="540"/>
        <w:jc w:val="both"/>
      </w:pPr>
      <w:r>
        <w:t>51.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жилищного контроля.</w:t>
      </w:r>
    </w:p>
    <w:p w:rsidR="00CC4705" w:rsidRDefault="00CC4705">
      <w:pPr>
        <w:pStyle w:val="ConsPlusNormal"/>
        <w:ind w:firstLine="540"/>
        <w:jc w:val="both"/>
      </w:pPr>
      <w: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CC4705" w:rsidRDefault="00CC4705">
      <w:pPr>
        <w:pStyle w:val="ConsPlusNormal"/>
        <w:ind w:firstLine="540"/>
        <w:jc w:val="both"/>
      </w:pPr>
      <w:r>
        <w:t xml:space="preserve">52. 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hyperlink w:anchor="P1033" w:history="1">
        <w:r>
          <w:rPr>
            <w:color w:val="0000FF"/>
          </w:rPr>
          <w:t>(приложение N 7)</w:t>
        </w:r>
      </w:hyperlink>
      <w:r>
        <w:t>.</w:t>
      </w:r>
    </w:p>
    <w:p w:rsidR="00CC4705" w:rsidRDefault="00CC4705">
      <w:pPr>
        <w:pStyle w:val="ConsPlusNormal"/>
        <w:ind w:firstLine="540"/>
        <w:jc w:val="both"/>
      </w:pPr>
      <w:r>
        <w:t>53. В журнале учета проверок уполномоченные должностные лица Отдела, проводившие проверку, осуществляют запись о проведенной проверке, содержащую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C4705" w:rsidRDefault="00CC4705">
      <w:pPr>
        <w:pStyle w:val="ConsPlusNormal"/>
        <w:ind w:firstLine="540"/>
        <w:jc w:val="both"/>
      </w:pPr>
    </w:p>
    <w:p w:rsidR="00CC4705" w:rsidRDefault="00CC4705">
      <w:pPr>
        <w:pStyle w:val="ConsPlusNormal"/>
        <w:jc w:val="center"/>
        <w:outlineLvl w:val="2"/>
      </w:pPr>
      <w:r>
        <w:t>Порядок оформления результатов проверок соблюдения</w:t>
      </w:r>
    </w:p>
    <w:p w:rsidR="00CC4705" w:rsidRDefault="00CC4705">
      <w:pPr>
        <w:pStyle w:val="ConsPlusNormal"/>
        <w:jc w:val="center"/>
      </w:pPr>
      <w:r>
        <w:t>гражданами обязательных требований</w:t>
      </w:r>
    </w:p>
    <w:p w:rsidR="00CC4705" w:rsidRDefault="00CC4705">
      <w:pPr>
        <w:pStyle w:val="ConsPlusNormal"/>
        <w:ind w:firstLine="540"/>
        <w:jc w:val="both"/>
      </w:pPr>
    </w:p>
    <w:p w:rsidR="00CC4705" w:rsidRDefault="00CC4705">
      <w:pPr>
        <w:pStyle w:val="ConsPlusNormal"/>
        <w:ind w:firstLine="540"/>
        <w:jc w:val="both"/>
      </w:pPr>
      <w:r>
        <w:t>55. По результатам проведения проверки оформляется акт проверки, в случае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CC4705" w:rsidRPr="00DE688B" w:rsidRDefault="00CC4705">
      <w:pPr>
        <w:pStyle w:val="ConsPlusNormal"/>
        <w:ind w:firstLine="540"/>
        <w:jc w:val="both"/>
      </w:pPr>
      <w:r>
        <w:t xml:space="preserve">56. Если при проведении проверки не выявлены нарушения </w:t>
      </w:r>
      <w:r w:rsidRPr="00DE688B">
        <w:t>обязательных требований, акт проверки составляется в двух экземплярах, один из которых передается проверяемому гражданину либо его представителю, другой - приобщается к материалам дела, хранящегося в администрации , без направления его уполномоченному органу.</w:t>
      </w:r>
    </w:p>
    <w:p w:rsidR="00CC4705" w:rsidRPr="00DE688B" w:rsidRDefault="00CC4705">
      <w:pPr>
        <w:pStyle w:val="ConsPlusNormal"/>
        <w:ind w:firstLine="540"/>
        <w:jc w:val="both"/>
      </w:pPr>
      <w:bookmarkStart w:id="4" w:name="P288"/>
      <w:bookmarkEnd w:id="4"/>
      <w:r w:rsidRPr="00DE688B">
        <w:t>57. При выявлении нарушений обязательных требований уполномоченное должностное лицо администрации ,  составляет акт проверки в трех экземплярах, один из которых вручается гражданину или его представителю под роспись об ознакомлении с актом проверки.</w:t>
      </w:r>
    </w:p>
    <w:p w:rsidR="00CC4705" w:rsidRPr="00DE688B" w:rsidRDefault="00CC4705">
      <w:pPr>
        <w:pStyle w:val="ConsPlusNormal"/>
        <w:ind w:firstLine="540"/>
        <w:jc w:val="both"/>
      </w:pPr>
      <w:r w:rsidRPr="00DE688B">
        <w:t>Третий экземпляр акта проверки с приложением документов, имеющих отношение к проводимой проверке, а также документов, в течение трех рабочих дней со дня окончания проверки направляется администрацией ,  в государственную жилищную инспекцию Курской области для рассмотрения и применения к гражданину мер административной ответственности, установленных законодательством, либо в уполномоченные органы для решения вопроса о возбуждении уголовного дела по признакам преступления.</w:t>
      </w:r>
    </w:p>
    <w:p w:rsidR="00CC4705" w:rsidRPr="00DE688B" w:rsidRDefault="00CC4705">
      <w:pPr>
        <w:pStyle w:val="ConsPlusNormal"/>
        <w:ind w:firstLine="540"/>
        <w:jc w:val="both"/>
      </w:pPr>
      <w:bookmarkStart w:id="5" w:name="P290"/>
      <w:bookmarkEnd w:id="5"/>
      <w:r w:rsidRPr="00DE688B">
        <w:t>58. При отказе гражданина либо его представителя от подписи об ознакомлении с актом проверки в акте проверки делается соответствующая отметка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 хранящемуся в деле администрации ,.</w:t>
      </w:r>
    </w:p>
    <w:p w:rsidR="00CC4705" w:rsidRDefault="00CC4705">
      <w:pPr>
        <w:pStyle w:val="ConsPlusNormal"/>
        <w:ind w:firstLine="540"/>
        <w:jc w:val="both"/>
      </w:pPr>
      <w:r>
        <w:t xml:space="preserve">59. Гражданин, которому акт проверки направлен в соответствии с </w:t>
      </w:r>
      <w:hyperlink w:anchor="P290" w:history="1">
        <w:r>
          <w:rPr>
            <w:color w:val="0000FF"/>
          </w:rPr>
          <w:t>пунктом 58</w:t>
        </w:r>
      </w:hyperlink>
      <w:r>
        <w:t xml:space="preserve"> настоящего административного регламента, считается ознакомленным с ним, если:</w:t>
      </w:r>
    </w:p>
    <w:p w:rsidR="00CC4705" w:rsidRDefault="00CC4705">
      <w:pPr>
        <w:pStyle w:val="ConsPlusNormal"/>
        <w:ind w:firstLine="540"/>
        <w:jc w:val="both"/>
      </w:pPr>
      <w:r>
        <w:t>а) адресат отказался от получения почтового отправления, и этот отказ зафиксирован организацией почтовой связи, о чем организация почтовой связи уведомила орган муниципального жилищного контроля;</w:t>
      </w:r>
    </w:p>
    <w:p w:rsidR="00CC4705" w:rsidRDefault="00CC4705">
      <w:pPr>
        <w:pStyle w:val="ConsPlusNormal"/>
        <w:ind w:firstLine="540"/>
        <w:jc w:val="both"/>
      </w:pPr>
      <w:r>
        <w:t>б) несмотря на вручение извещения о почтовом отправлении, адресат не явился за получением почтового отправления, о чем организация почтовой связи уведомила орган муниципального жилищного контроля.</w:t>
      </w:r>
    </w:p>
    <w:p w:rsidR="00CC4705" w:rsidRDefault="00CC4705">
      <w:pPr>
        <w:pStyle w:val="ConsPlusNormal"/>
        <w:ind w:firstLine="540"/>
        <w:jc w:val="both"/>
      </w:pPr>
      <w:r>
        <w:t>60. Результатом исполнения административного действия является:</w:t>
      </w:r>
    </w:p>
    <w:p w:rsidR="00CC4705" w:rsidRDefault="00CC4705">
      <w:pPr>
        <w:pStyle w:val="ConsPlusNormal"/>
        <w:ind w:firstLine="540"/>
        <w:jc w:val="both"/>
      </w:pPr>
      <w:r>
        <w:t xml:space="preserve">- оформление акта проверки в двух экземплярах либо в случаях, указанных в </w:t>
      </w:r>
      <w:hyperlink w:anchor="P288" w:history="1">
        <w:r>
          <w:rPr>
            <w:color w:val="0000FF"/>
          </w:rPr>
          <w:t>пункте 57</w:t>
        </w:r>
      </w:hyperlink>
      <w:r>
        <w:t>, в трех экземплярах;</w:t>
      </w:r>
    </w:p>
    <w:p w:rsidR="00CC4705" w:rsidRDefault="00CC4705">
      <w:pPr>
        <w:pStyle w:val="ConsPlusNormal"/>
        <w:ind w:firstLine="540"/>
        <w:jc w:val="both"/>
      </w:pPr>
      <w: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CC4705" w:rsidRDefault="00CC4705">
      <w:pPr>
        <w:pStyle w:val="ConsPlusNormal"/>
        <w:ind w:firstLine="540"/>
        <w:jc w:val="both"/>
      </w:pPr>
      <w:r>
        <w:t>- направление в государственную жилищную инспекцию Курской области по проверкам, связанных с нарушениями обязательных требований, для рассмотрения и принятия решения.</w:t>
      </w:r>
    </w:p>
    <w:p w:rsidR="00CC4705" w:rsidRDefault="00CC4705">
      <w:pPr>
        <w:pStyle w:val="ConsPlusNormal"/>
        <w:ind w:firstLine="540"/>
        <w:jc w:val="both"/>
      </w:pPr>
      <w:r>
        <w:t>61.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C4705" w:rsidRDefault="00CC4705">
      <w:pPr>
        <w:pStyle w:val="ConsPlusNormal"/>
        <w:ind w:firstLine="540"/>
        <w:jc w:val="both"/>
      </w:pPr>
    </w:p>
    <w:p w:rsidR="00CC4705" w:rsidRDefault="00CC4705">
      <w:pPr>
        <w:pStyle w:val="ConsPlusNormal"/>
        <w:jc w:val="center"/>
        <w:outlineLvl w:val="2"/>
      </w:pPr>
      <w:r>
        <w:t>Принятие мер по результатам проведенной проверки</w:t>
      </w:r>
    </w:p>
    <w:p w:rsidR="00CC4705" w:rsidRDefault="00CC4705">
      <w:pPr>
        <w:pStyle w:val="ConsPlusNormal"/>
        <w:ind w:firstLine="540"/>
        <w:jc w:val="both"/>
      </w:pPr>
    </w:p>
    <w:p w:rsidR="00CC4705" w:rsidRPr="00DE688B" w:rsidRDefault="00CC4705">
      <w:pPr>
        <w:pStyle w:val="ConsPlusNormal"/>
        <w:ind w:firstLine="540"/>
        <w:jc w:val="both"/>
      </w:pPr>
      <w:r>
        <w:t xml:space="preserve">62. В случае выявления при проведении проверки нарушений юридическим лицом или индивидуальным предпринимателем обязательных </w:t>
      </w:r>
      <w:r w:rsidRPr="00DE688B">
        <w:t>требований, установленных правовыми актами, уполномоченные должностные лица администрации , проводившие проверку, в пределах полномочий, предусмотренных законодательством Российской Федерации, обязаны:</w:t>
      </w:r>
    </w:p>
    <w:p w:rsidR="00CC4705" w:rsidRPr="00DE688B" w:rsidRDefault="00CC4705">
      <w:pPr>
        <w:pStyle w:val="ConsPlusNormal"/>
        <w:ind w:firstLine="540"/>
        <w:jc w:val="both"/>
      </w:pPr>
      <w:r w:rsidRPr="00DE688B">
        <w:t xml:space="preserve">выдать предписание об устранении выявленных нарушений с указанием сроков их устранения </w:t>
      </w:r>
      <w:hyperlink w:anchor="P1033" w:history="1">
        <w:r w:rsidRPr="00DE688B">
          <w:t>(приложение N 7)</w:t>
        </w:r>
      </w:hyperlink>
      <w:r w:rsidRPr="00DE688B">
        <w:t>;</w:t>
      </w:r>
    </w:p>
    <w:p w:rsidR="00CC4705" w:rsidRPr="00DE688B" w:rsidRDefault="00CC4705">
      <w:pPr>
        <w:pStyle w:val="ConsPlusNormal"/>
        <w:ind w:firstLine="540"/>
        <w:jc w:val="both"/>
      </w:pPr>
      <w:r w:rsidRPr="00DE688B">
        <w:t>принять меры по контролю за устранением выявленных нарушений.</w:t>
      </w:r>
    </w:p>
    <w:p w:rsidR="00CC4705" w:rsidRDefault="00CC4705">
      <w:pPr>
        <w:pStyle w:val="ConsPlusNormal"/>
        <w:ind w:firstLine="540"/>
        <w:jc w:val="both"/>
      </w:pPr>
      <w:r w:rsidRPr="00DE688B">
        <w:t>63. В случае обнаружения в действиях (бездействии) проверяемых лиц признаков административного правонарушения администрация</w:t>
      </w:r>
      <w:r>
        <w:rPr>
          <w:color w:val="FF0000"/>
        </w:rPr>
        <w:t xml:space="preserve">  </w:t>
      </w:r>
      <w:r>
        <w:t>направляет в государственную жилищную инспекцию Курской области материалы по проверкам, связанным с нарушениями обязательных требований, для рассмотрения и принятия решения.</w:t>
      </w:r>
    </w:p>
    <w:p w:rsidR="00CC4705" w:rsidRDefault="00CC4705">
      <w:pPr>
        <w:pStyle w:val="ConsPlusNormal"/>
        <w:ind w:firstLine="540"/>
        <w:jc w:val="both"/>
      </w:pPr>
      <w:r>
        <w:t>64. Результатом исполнения административной процедуры является:</w:t>
      </w:r>
    </w:p>
    <w:p w:rsidR="00CC4705" w:rsidRDefault="00CC4705">
      <w:pPr>
        <w:pStyle w:val="ConsPlusNormal"/>
        <w:ind w:firstLine="540"/>
        <w:jc w:val="both"/>
      </w:pPr>
      <w:r>
        <w:t>выдача предписаний об их устранении с указанием сроков;</w:t>
      </w:r>
    </w:p>
    <w:p w:rsidR="00CC4705" w:rsidRDefault="00CC4705">
      <w:pPr>
        <w:pStyle w:val="ConsPlusNormal"/>
        <w:ind w:firstLine="540"/>
        <w:jc w:val="both"/>
      </w:pPr>
      <w:r>
        <w:t>принятие мер по привлечению лиц, допустивших нарушения, к ответственности (направление в уполномоченные органы материалов, связанных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rsidR="00CC4705" w:rsidRDefault="00CC4705">
      <w:pPr>
        <w:pStyle w:val="ConsPlusNormal"/>
        <w:ind w:firstLine="540"/>
        <w:jc w:val="both"/>
      </w:pPr>
      <w:r>
        <w:t>принятие мер по контролю за устранением выявленных нарушений, их предупреждению.</w:t>
      </w:r>
    </w:p>
    <w:p w:rsidR="00CC4705" w:rsidRDefault="00CC4705">
      <w:pPr>
        <w:pStyle w:val="ConsPlusNormal"/>
        <w:ind w:firstLine="540"/>
        <w:jc w:val="both"/>
      </w:pPr>
    </w:p>
    <w:p w:rsidR="00CC4705" w:rsidRDefault="00CC4705">
      <w:pPr>
        <w:pStyle w:val="ConsPlusNormal"/>
        <w:jc w:val="center"/>
        <w:outlineLvl w:val="1"/>
      </w:pPr>
      <w:r>
        <w:t>4. ПОРЯДОК И ФОРМЫ КОНТРОЛЯ ЗА ИСПОЛНЕНИЕМ МУНИЦИПАЛЬНОГО</w:t>
      </w:r>
    </w:p>
    <w:p w:rsidR="00CC4705" w:rsidRDefault="00CC4705">
      <w:pPr>
        <w:pStyle w:val="ConsPlusNormal"/>
        <w:jc w:val="center"/>
      </w:pPr>
      <w:r>
        <w:t>ЖИЛИЩНОГО КОНТРОЛЯ</w:t>
      </w:r>
    </w:p>
    <w:p w:rsidR="00CC4705" w:rsidRDefault="00CC4705">
      <w:pPr>
        <w:pStyle w:val="ConsPlusNormal"/>
        <w:jc w:val="center"/>
      </w:pPr>
    </w:p>
    <w:p w:rsidR="00CC4705" w:rsidRDefault="00CC4705">
      <w:pPr>
        <w:pStyle w:val="ConsPlusNormal"/>
        <w:jc w:val="center"/>
        <w:outlineLvl w:val="2"/>
      </w:pPr>
      <w:r>
        <w:t>Порядок осуществления текущего контроля за соблюдением</w:t>
      </w:r>
    </w:p>
    <w:p w:rsidR="00CC4705" w:rsidRDefault="00CC4705">
      <w:pPr>
        <w:pStyle w:val="ConsPlusNormal"/>
        <w:jc w:val="center"/>
      </w:pPr>
      <w:r>
        <w:t>и исполнением муниципальной функции</w:t>
      </w:r>
    </w:p>
    <w:p w:rsidR="00CC4705" w:rsidRDefault="00CC4705">
      <w:pPr>
        <w:pStyle w:val="ConsPlusNormal"/>
        <w:jc w:val="center"/>
      </w:pPr>
    </w:p>
    <w:p w:rsidR="00CC4705" w:rsidRDefault="00CC4705">
      <w:pPr>
        <w:pStyle w:val="ConsPlusNormal"/>
        <w:ind w:firstLine="540"/>
        <w:jc w:val="both"/>
      </w:pPr>
      <w:r>
        <w:t>65. Текущий контроль за соблюдением и исполнением положений настоящего административного регламента осуществляется начальником Управления.</w:t>
      </w:r>
    </w:p>
    <w:p w:rsidR="00CC4705" w:rsidRDefault="00CC4705">
      <w:pPr>
        <w:pStyle w:val="ConsPlusNormal"/>
        <w:ind w:firstLine="540"/>
        <w:jc w:val="both"/>
      </w:pPr>
      <w:r>
        <w:t xml:space="preserve">Текущий контроль осуществляется при проведении проверок соблюдения и исполнения должностными </w:t>
      </w:r>
      <w:r w:rsidRPr="00DE688B">
        <w:t>лицами администрации ,</w:t>
      </w:r>
      <w:r>
        <w:t xml:space="preserve"> </w:t>
      </w:r>
      <w:r w:rsidRPr="002F7BC1">
        <w:rPr>
          <w:color w:val="FF0000"/>
        </w:rPr>
        <w:t xml:space="preserve"> </w:t>
      </w:r>
      <w:r>
        <w:t>положений настоящего административного регламента.</w:t>
      </w:r>
    </w:p>
    <w:p w:rsidR="00CC4705" w:rsidRDefault="00CC4705">
      <w:pPr>
        <w:pStyle w:val="ConsPlusNormal"/>
        <w:ind w:firstLine="540"/>
        <w:jc w:val="both"/>
      </w:pPr>
    </w:p>
    <w:p w:rsidR="00CC4705" w:rsidRDefault="00CC4705">
      <w:pPr>
        <w:pStyle w:val="ConsPlusNormal"/>
        <w:jc w:val="center"/>
        <w:outlineLvl w:val="2"/>
      </w:pPr>
      <w:r>
        <w:t>Периодичность осуществления плановых и внеплановых проверок</w:t>
      </w:r>
    </w:p>
    <w:p w:rsidR="00CC4705" w:rsidRDefault="00CC4705">
      <w:pPr>
        <w:pStyle w:val="ConsPlusNormal"/>
        <w:jc w:val="center"/>
      </w:pPr>
      <w:r>
        <w:t>полноты и качества исполнения муниципальной функции</w:t>
      </w:r>
    </w:p>
    <w:p w:rsidR="00CC4705" w:rsidRDefault="00CC4705">
      <w:pPr>
        <w:pStyle w:val="ConsPlusNormal"/>
        <w:ind w:firstLine="540"/>
        <w:jc w:val="both"/>
      </w:pPr>
    </w:p>
    <w:p w:rsidR="00CC4705" w:rsidRPr="0073668A" w:rsidRDefault="00CC4705">
      <w:pPr>
        <w:pStyle w:val="ConsPlusNormal"/>
        <w:ind w:firstLine="540"/>
        <w:jc w:val="both"/>
      </w:pPr>
      <w:r>
        <w:t xml:space="preserve">66. Периодичность осуществления текущего контроля устанавливается </w:t>
      </w:r>
      <w:r w:rsidRPr="0073668A">
        <w:t xml:space="preserve">Главой </w:t>
      </w:r>
      <w:r w:rsidRPr="0073668A">
        <w:rPr>
          <w:rFonts w:ascii="Arial" w:hAnsi="Arial" w:cs="Arial"/>
          <w:b/>
          <w:sz w:val="24"/>
          <w:szCs w:val="24"/>
        </w:rPr>
        <w:t>«Малогнеушевского сельсовета Рыльского района Курской области»</w:t>
      </w:r>
    </w:p>
    <w:p w:rsidR="00CC4705" w:rsidRDefault="00CC4705">
      <w:pPr>
        <w:pStyle w:val="ConsPlusNormal"/>
        <w:ind w:firstLine="540"/>
        <w:jc w:val="both"/>
      </w:pPr>
      <w:r>
        <w:t xml:space="preserve">Внутренний контроль за соблюдением полноты и последовательности действий, определенных административными процедурами по исполнению </w:t>
      </w:r>
      <w:r w:rsidRPr="00DE688B">
        <w:t>муниципальной функции, и подготовкой необходимых документов должностными лицами администрации .</w:t>
      </w:r>
    </w:p>
    <w:p w:rsidR="00CC4705" w:rsidRDefault="00CC4705">
      <w:pPr>
        <w:pStyle w:val="ConsPlusNormal"/>
        <w:ind w:firstLine="540"/>
        <w:jc w:val="both"/>
      </w:pPr>
      <w:r>
        <w:t>67. Для осуществления контроля за полнотой и качеством исполнения муниципальной функции, выявления и устранения нарушений прав проверяемого лица, принятия решений об устранении соответствующих нарушений проводятся проверки исполнения муниципальной функции.</w:t>
      </w:r>
    </w:p>
    <w:p w:rsidR="00CC4705" w:rsidRDefault="00CC4705">
      <w:pPr>
        <w:pStyle w:val="ConsPlusNormal"/>
        <w:ind w:firstLine="540"/>
        <w:jc w:val="both"/>
      </w:pPr>
      <w:r>
        <w:t>Проведение проверок может носить плановый и внеплановый характер.</w:t>
      </w:r>
    </w:p>
    <w:p w:rsidR="00CC4705" w:rsidRDefault="00CC4705">
      <w:pPr>
        <w:pStyle w:val="ConsPlusNormal"/>
        <w:ind w:firstLine="540"/>
        <w:jc w:val="both"/>
      </w:pPr>
      <w:r>
        <w:t>По результатам проведенных проверок оформляется акт, в случае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CC4705" w:rsidRDefault="00CC4705">
      <w:pPr>
        <w:pStyle w:val="ConsPlusNormal"/>
        <w:ind w:firstLine="540"/>
        <w:jc w:val="both"/>
      </w:pPr>
    </w:p>
    <w:p w:rsidR="00CC4705" w:rsidRDefault="00CC4705">
      <w:pPr>
        <w:pStyle w:val="ConsPlusNormal"/>
        <w:jc w:val="center"/>
        <w:outlineLvl w:val="2"/>
      </w:pPr>
      <w:r>
        <w:t xml:space="preserve">Ответственность </w:t>
      </w:r>
      <w:r w:rsidRPr="001E7B86">
        <w:t>должностных лиц Администрации</w:t>
      </w:r>
      <w:r>
        <w:rPr>
          <w:color w:val="FF0000"/>
        </w:rPr>
        <w:t xml:space="preserve"> </w:t>
      </w:r>
      <w:r>
        <w:t>за</w:t>
      </w:r>
    </w:p>
    <w:p w:rsidR="00CC4705" w:rsidRDefault="00CC4705">
      <w:pPr>
        <w:pStyle w:val="ConsPlusNormal"/>
        <w:jc w:val="center"/>
      </w:pPr>
      <w:r>
        <w:t>решения и действия (бездействие) исполнения</w:t>
      </w:r>
    </w:p>
    <w:p w:rsidR="00CC4705" w:rsidRDefault="00CC4705">
      <w:pPr>
        <w:pStyle w:val="ConsPlusNormal"/>
        <w:jc w:val="center"/>
      </w:pPr>
      <w:r>
        <w:t>муниципальной функции</w:t>
      </w:r>
    </w:p>
    <w:p w:rsidR="00CC4705" w:rsidRDefault="00CC4705">
      <w:pPr>
        <w:pStyle w:val="ConsPlusNormal"/>
        <w:ind w:firstLine="540"/>
        <w:jc w:val="both"/>
      </w:pPr>
    </w:p>
    <w:p w:rsidR="00CC4705" w:rsidRDefault="00CC4705">
      <w:pPr>
        <w:pStyle w:val="ConsPlusNormal"/>
        <w:ind w:firstLine="540"/>
        <w:jc w:val="both"/>
      </w:pPr>
      <w:r>
        <w:t xml:space="preserve">68. </w:t>
      </w:r>
      <w:r w:rsidRPr="001E7B86">
        <w:t>должностных лиц Администрации</w:t>
      </w:r>
      <w:r>
        <w:t xml:space="preserve"> несут персональную ответственность за нарушение законодательства при исполнении муниципальной функции.</w:t>
      </w:r>
    </w:p>
    <w:p w:rsidR="00CC4705" w:rsidRDefault="00CC4705">
      <w:pPr>
        <w:pStyle w:val="ConsPlusNormal"/>
        <w:jc w:val="center"/>
      </w:pPr>
    </w:p>
    <w:p w:rsidR="00CC4705" w:rsidRDefault="00CC4705">
      <w:pPr>
        <w:pStyle w:val="ConsPlusNormal"/>
        <w:jc w:val="center"/>
        <w:outlineLvl w:val="2"/>
      </w:pPr>
      <w:r>
        <w:t>Требования к порядку и формам контроля за исполнением</w:t>
      </w:r>
    </w:p>
    <w:p w:rsidR="00CC4705" w:rsidRDefault="00CC4705">
      <w:pPr>
        <w:pStyle w:val="ConsPlusNormal"/>
        <w:jc w:val="center"/>
      </w:pPr>
      <w:r>
        <w:t>муниципальной функции со стороны граждан,</w:t>
      </w:r>
    </w:p>
    <w:p w:rsidR="00CC4705" w:rsidRDefault="00CC4705">
      <w:pPr>
        <w:pStyle w:val="ConsPlusNormal"/>
        <w:jc w:val="center"/>
      </w:pPr>
      <w:r>
        <w:t>их объединений и организаций</w:t>
      </w:r>
    </w:p>
    <w:p w:rsidR="00CC4705" w:rsidRDefault="00CC4705">
      <w:pPr>
        <w:pStyle w:val="ConsPlusNormal"/>
        <w:ind w:firstLine="540"/>
        <w:jc w:val="both"/>
      </w:pPr>
    </w:p>
    <w:p w:rsidR="00CC4705" w:rsidRDefault="00CC4705">
      <w:pPr>
        <w:pStyle w:val="ConsPlusNormal"/>
        <w:ind w:firstLine="540"/>
        <w:jc w:val="both"/>
      </w:pPr>
      <w:r>
        <w:t xml:space="preserve">69. Граждане, их объединения и организации вправе контролировать исполнение муниципальной функции посредством направления соответствующих обращений в администрацию </w:t>
      </w:r>
      <w:r w:rsidRPr="001E7B86">
        <w:t xml:space="preserve">Малогнеушевского сельсовета Рыльского района Курской области </w:t>
      </w:r>
      <w:r>
        <w:t>, а также совершения иных действий, предусмотренных законодательством Российской Федерации.</w:t>
      </w:r>
    </w:p>
    <w:p w:rsidR="00CC4705" w:rsidRDefault="00CC4705">
      <w:pPr>
        <w:pStyle w:val="ConsPlusNormal"/>
        <w:jc w:val="center"/>
      </w:pPr>
    </w:p>
    <w:p w:rsidR="00CC4705" w:rsidRDefault="00CC4705">
      <w:pPr>
        <w:pStyle w:val="ConsPlusNormal"/>
        <w:jc w:val="center"/>
        <w:outlineLvl w:val="1"/>
      </w:pPr>
      <w:r>
        <w:t>5. ДОСУДЕБНЫЙ (ВНЕСУДЕБНЫЙ) ПОРЯДОК ОБЖАЛОВАНИЯ ДЕЙСТВИЙ</w:t>
      </w:r>
    </w:p>
    <w:p w:rsidR="00CC4705" w:rsidRDefault="00CC4705">
      <w:pPr>
        <w:pStyle w:val="ConsPlusNormal"/>
        <w:jc w:val="center"/>
      </w:pPr>
      <w:r>
        <w:t>(БЕЗДЕЙСТВИЯ) ДОЛЖНОСТНОГО ЛИЦА</w:t>
      </w:r>
    </w:p>
    <w:p w:rsidR="00CC4705" w:rsidRDefault="00CC4705">
      <w:pPr>
        <w:pStyle w:val="ConsPlusNormal"/>
        <w:ind w:firstLine="540"/>
        <w:jc w:val="both"/>
      </w:pPr>
    </w:p>
    <w:p w:rsidR="00CC4705" w:rsidRDefault="00CC4705">
      <w:pPr>
        <w:pStyle w:val="ConsPlusNormal"/>
        <w:jc w:val="center"/>
        <w:outlineLvl w:val="2"/>
      </w:pPr>
      <w:r>
        <w:t>Информация для заинтересованных лиц об их праве на</w:t>
      </w:r>
    </w:p>
    <w:p w:rsidR="00CC4705" w:rsidRDefault="00CC4705">
      <w:pPr>
        <w:pStyle w:val="ConsPlusNormal"/>
        <w:jc w:val="center"/>
      </w:pPr>
      <w:r>
        <w:t>досудебное (внесудебное) обжалование действия (бездействия)</w:t>
      </w:r>
    </w:p>
    <w:p w:rsidR="00CC4705" w:rsidRPr="002F7BC1" w:rsidRDefault="00CC4705">
      <w:pPr>
        <w:pStyle w:val="ConsPlusNormal"/>
        <w:jc w:val="center"/>
        <w:rPr>
          <w:color w:val="FF0000"/>
        </w:rPr>
      </w:pPr>
      <w:r>
        <w:t xml:space="preserve">должностного лица администрации </w:t>
      </w:r>
      <w:r w:rsidRPr="001E7B86">
        <w:t xml:space="preserve">Малогнеушевского сельсовета Рыльского района Курской области </w:t>
      </w:r>
      <w:r>
        <w:t>.</w:t>
      </w:r>
    </w:p>
    <w:p w:rsidR="00CC4705" w:rsidRDefault="00CC4705">
      <w:pPr>
        <w:pStyle w:val="ConsPlusNormal"/>
        <w:ind w:firstLine="540"/>
        <w:jc w:val="both"/>
      </w:pPr>
    </w:p>
    <w:p w:rsidR="00CC4705" w:rsidRDefault="00CC4705">
      <w:pPr>
        <w:pStyle w:val="ConsPlusNormal"/>
        <w:ind w:firstLine="540"/>
        <w:jc w:val="both"/>
      </w:pPr>
      <w:bookmarkStart w:id="6" w:name="P350"/>
      <w:bookmarkEnd w:id="6"/>
      <w:r>
        <w:t xml:space="preserve">70. Действия (бездействие) должностного лица администрации </w:t>
      </w:r>
      <w:r w:rsidRPr="001E7B86">
        <w:t>Малогнеушевского сельсовета Рыльского района Курской области</w:t>
      </w:r>
      <w:r>
        <w:rPr>
          <w:color w:val="FF0000"/>
        </w:rPr>
        <w:t xml:space="preserve"> </w:t>
      </w:r>
      <w:r>
        <w:t>могут быть обжалованы в досудебном (внесудебном) порядке.</w:t>
      </w:r>
    </w:p>
    <w:p w:rsidR="00CC4705" w:rsidRDefault="00CC4705">
      <w:pPr>
        <w:pStyle w:val="ConsPlusNormal"/>
        <w:ind w:firstLine="540"/>
        <w:jc w:val="both"/>
      </w:pPr>
      <w:r>
        <w:t>При подаче жалобы в письменной форме или электронном виде заявитель указывает:</w:t>
      </w:r>
    </w:p>
    <w:p w:rsidR="00CC4705" w:rsidRDefault="00CC4705">
      <w:pPr>
        <w:pStyle w:val="ConsPlusNormal"/>
        <w:ind w:firstLine="540"/>
        <w:jc w:val="both"/>
      </w:pPr>
      <w:r>
        <w:t>- наименование органа, исполняющего муниципальную функцию;</w:t>
      </w:r>
    </w:p>
    <w:p w:rsidR="00CC4705" w:rsidRDefault="00CC4705">
      <w:pPr>
        <w:pStyle w:val="ConsPlusNormal"/>
        <w:ind w:firstLine="540"/>
        <w:jc w:val="both"/>
      </w:pPr>
      <w:r>
        <w:t>- фамилию, имя, отчество (последнее - при наличии), должностного лица действия (бездействие) которого обжалуются;</w:t>
      </w:r>
    </w:p>
    <w:p w:rsidR="00CC4705" w:rsidRDefault="00CC4705">
      <w:pPr>
        <w:pStyle w:val="ConsPlusNormal"/>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(при наличии), адрес электронной почты (при наличии) и почтовый адрес, по которым должен быть направлен ответ заявителю.</w:t>
      </w:r>
    </w:p>
    <w:p w:rsidR="00CC4705" w:rsidRDefault="00CC4705">
      <w:pPr>
        <w:pStyle w:val="ConsPlusNormal"/>
        <w:ind w:firstLine="540"/>
        <w:jc w:val="both"/>
      </w:pPr>
    </w:p>
    <w:p w:rsidR="00CC4705" w:rsidRDefault="00CC4705">
      <w:pPr>
        <w:pStyle w:val="ConsPlusNormal"/>
        <w:jc w:val="center"/>
        <w:outlineLvl w:val="2"/>
      </w:pPr>
      <w:r>
        <w:t>Предмет досудебного (внесудебного) обжалования</w:t>
      </w:r>
    </w:p>
    <w:p w:rsidR="00CC4705" w:rsidRDefault="00CC4705">
      <w:pPr>
        <w:pStyle w:val="ConsPlusNormal"/>
        <w:ind w:firstLine="540"/>
        <w:jc w:val="both"/>
      </w:pPr>
    </w:p>
    <w:p w:rsidR="00CC4705" w:rsidRDefault="00CC4705">
      <w:pPr>
        <w:pStyle w:val="ConsPlusNormal"/>
        <w:ind w:firstLine="540"/>
        <w:jc w:val="both"/>
      </w:pPr>
      <w:bookmarkStart w:id="7" w:name="P358"/>
      <w:bookmarkEnd w:id="7"/>
      <w:r>
        <w:t>71. Предметом досудебного обжалования является:</w:t>
      </w:r>
    </w:p>
    <w:p w:rsidR="00CC4705" w:rsidRDefault="00CC4705">
      <w:pPr>
        <w:pStyle w:val="ConsPlusNormal"/>
        <w:ind w:firstLine="540"/>
        <w:jc w:val="both"/>
      </w:pPr>
      <w:r>
        <w:t>1) нарушение срока осуществления муниципальной функции;</w:t>
      </w:r>
    </w:p>
    <w:p w:rsidR="00CC4705" w:rsidRDefault="00CC4705">
      <w:pPr>
        <w:pStyle w:val="ConsPlusNormal"/>
        <w:ind w:firstLine="540"/>
        <w:jc w:val="both"/>
      </w:pPr>
      <w:r>
        <w:t>2) требование у проверяемого лица документов, не предусмотренных настоящим административным регламентом;</w:t>
      </w:r>
    </w:p>
    <w:p w:rsidR="00CC4705" w:rsidRDefault="00CC4705">
      <w:pPr>
        <w:pStyle w:val="ConsPlusNormal"/>
        <w:ind w:firstLine="540"/>
        <w:jc w:val="both"/>
      </w:pPr>
      <w:r>
        <w:t>3) отказ в исполнении муниципальной функции;</w:t>
      </w:r>
    </w:p>
    <w:p w:rsidR="00CC4705" w:rsidRDefault="00CC4705">
      <w:pPr>
        <w:pStyle w:val="ConsPlusNormal"/>
        <w:ind w:firstLine="540"/>
        <w:jc w:val="both"/>
      </w:pPr>
      <w:r>
        <w:t>4) затребование с проверяемого лица при исполнении муниципальной функции платы;</w:t>
      </w:r>
    </w:p>
    <w:p w:rsidR="00CC4705" w:rsidRDefault="00CC4705">
      <w:pPr>
        <w:pStyle w:val="ConsPlusNormal"/>
        <w:ind w:firstLine="540"/>
        <w:jc w:val="both"/>
      </w:pPr>
      <w:r>
        <w:t>5) отказ в исправлении допущенных опечаток и ошибок в выданных в результате исполнения муниципальной функции документах или нарушение установленного срока таких исправлений.</w:t>
      </w:r>
    </w:p>
    <w:p w:rsidR="00CC4705" w:rsidRDefault="00CC4705">
      <w:pPr>
        <w:pStyle w:val="ConsPlusNormal"/>
        <w:ind w:firstLine="540"/>
        <w:jc w:val="both"/>
      </w:pPr>
    </w:p>
    <w:p w:rsidR="00CC4705" w:rsidRDefault="00CC4705">
      <w:pPr>
        <w:pStyle w:val="ConsPlusNormal"/>
        <w:jc w:val="center"/>
        <w:outlineLvl w:val="2"/>
      </w:pPr>
      <w:r>
        <w:t>Перечень оснований для приостановления рассмотрения жалобы</w:t>
      </w:r>
    </w:p>
    <w:p w:rsidR="00CC4705" w:rsidRDefault="00CC4705">
      <w:pPr>
        <w:pStyle w:val="ConsPlusNormal"/>
        <w:ind w:firstLine="540"/>
        <w:jc w:val="both"/>
      </w:pPr>
    </w:p>
    <w:p w:rsidR="00CC4705" w:rsidRDefault="00CC4705">
      <w:pPr>
        <w:pStyle w:val="ConsPlusNormal"/>
        <w:ind w:firstLine="540"/>
        <w:jc w:val="both"/>
      </w:pPr>
      <w:r>
        <w:t>72. Жалоба не рассматривается и ответ на жалобу не дается в случаях:</w:t>
      </w:r>
    </w:p>
    <w:p w:rsidR="00CC4705" w:rsidRDefault="00CC4705">
      <w:pPr>
        <w:pStyle w:val="ConsPlusNormal"/>
        <w:ind w:firstLine="540"/>
        <w:jc w:val="both"/>
      </w:pPr>
      <w:r>
        <w:t xml:space="preserve">- отсутствия сведений, предусмотренных </w:t>
      </w:r>
      <w:hyperlink w:anchor="P350" w:history="1">
        <w:r>
          <w:rPr>
            <w:color w:val="0000FF"/>
          </w:rPr>
          <w:t>пунктом 70</w:t>
        </w:r>
      </w:hyperlink>
      <w:r>
        <w:t xml:space="preserve"> административного регламента;</w:t>
      </w:r>
    </w:p>
    <w:p w:rsidR="00CC4705" w:rsidRDefault="00CC4705">
      <w:pPr>
        <w:pStyle w:val="ConsPlusNormal"/>
        <w:ind w:firstLine="540"/>
        <w:jc w:val="both"/>
      </w:pPr>
      <w:r>
        <w:t>- по жалобе на те же действия (бездействие) должностного лица принято решение суда.</w:t>
      </w:r>
    </w:p>
    <w:p w:rsidR="00CC4705" w:rsidRDefault="00CC4705">
      <w:pPr>
        <w:pStyle w:val="ConsPlusNormal"/>
        <w:ind w:firstLine="540"/>
        <w:jc w:val="both"/>
      </w:pPr>
      <w:r>
        <w:t>Оснований для приостановки рассмотрения жалобы нет.</w:t>
      </w:r>
    </w:p>
    <w:p w:rsidR="00CC4705" w:rsidRDefault="00CC4705">
      <w:pPr>
        <w:pStyle w:val="ConsPlusNormal"/>
        <w:ind w:firstLine="540"/>
        <w:jc w:val="both"/>
      </w:pPr>
    </w:p>
    <w:p w:rsidR="00CC4705" w:rsidRDefault="00CC4705">
      <w:pPr>
        <w:pStyle w:val="ConsPlusNormal"/>
        <w:jc w:val="center"/>
        <w:outlineLvl w:val="2"/>
      </w:pPr>
      <w:r>
        <w:t>Основания начала процедуры досудебного</w:t>
      </w:r>
    </w:p>
    <w:p w:rsidR="00CC4705" w:rsidRDefault="00CC4705">
      <w:pPr>
        <w:pStyle w:val="ConsPlusNormal"/>
        <w:jc w:val="center"/>
      </w:pPr>
      <w:r>
        <w:t>(внесудебного) обжалования</w:t>
      </w:r>
    </w:p>
    <w:p w:rsidR="00CC4705" w:rsidRDefault="00CC4705">
      <w:pPr>
        <w:pStyle w:val="ConsPlusNormal"/>
        <w:ind w:firstLine="540"/>
        <w:jc w:val="both"/>
      </w:pPr>
    </w:p>
    <w:p w:rsidR="00CC4705" w:rsidRDefault="00CC4705">
      <w:pPr>
        <w:pStyle w:val="ConsPlusNormal"/>
        <w:ind w:firstLine="540"/>
        <w:jc w:val="both"/>
      </w:pPr>
      <w:r>
        <w:t xml:space="preserve">73. Основанием для начала процедуры досудебного (внесудебного) обжалования является поступление жалобы по основаниям, предусмотренным </w:t>
      </w:r>
      <w:hyperlink w:anchor="P358" w:history="1">
        <w:r>
          <w:rPr>
            <w:color w:val="0000FF"/>
          </w:rPr>
          <w:t>пунктом 71</w:t>
        </w:r>
      </w:hyperlink>
      <w:r>
        <w:t xml:space="preserve"> административного регламента.</w:t>
      </w:r>
    </w:p>
    <w:p w:rsidR="00CC4705" w:rsidRDefault="00CC4705">
      <w:pPr>
        <w:pStyle w:val="ConsPlusNormal"/>
        <w:ind w:firstLine="540"/>
        <w:jc w:val="both"/>
      </w:pPr>
    </w:p>
    <w:p w:rsidR="00CC4705" w:rsidRDefault="00CC4705">
      <w:pPr>
        <w:pStyle w:val="ConsPlusNormal"/>
        <w:jc w:val="center"/>
        <w:outlineLvl w:val="2"/>
      </w:pPr>
      <w:r>
        <w:t>Права заинтересованных лиц на получение информации и</w:t>
      </w:r>
    </w:p>
    <w:p w:rsidR="00CC4705" w:rsidRDefault="00CC4705">
      <w:pPr>
        <w:pStyle w:val="ConsPlusNormal"/>
        <w:jc w:val="center"/>
      </w:pPr>
      <w:r>
        <w:t>документов, необходимых для обоснования и</w:t>
      </w:r>
    </w:p>
    <w:p w:rsidR="00CC4705" w:rsidRDefault="00CC4705">
      <w:pPr>
        <w:pStyle w:val="ConsPlusNormal"/>
        <w:jc w:val="center"/>
      </w:pPr>
      <w:r>
        <w:t>рассмотрения жалобы</w:t>
      </w:r>
    </w:p>
    <w:p w:rsidR="00CC4705" w:rsidRDefault="00CC4705">
      <w:pPr>
        <w:pStyle w:val="ConsPlusNormal"/>
        <w:ind w:firstLine="540"/>
        <w:jc w:val="both"/>
      </w:pPr>
    </w:p>
    <w:p w:rsidR="00CC4705" w:rsidRPr="002F7BC1" w:rsidRDefault="00CC4705">
      <w:pPr>
        <w:pStyle w:val="ConsPlusNormal"/>
        <w:ind w:firstLine="540"/>
        <w:jc w:val="both"/>
        <w:rPr>
          <w:color w:val="FF0000"/>
        </w:rPr>
      </w:pPr>
      <w:r>
        <w:t xml:space="preserve">74. Заявитель имеет право на получение информации и документов, необходимых для обоснования и рассмотрения жалобы по письменному заявлению, в администрации </w:t>
      </w:r>
      <w:r w:rsidRPr="001E7B86">
        <w:t>Малогнеушевского сельсовета Рыльского района Курской области</w:t>
      </w:r>
    </w:p>
    <w:p w:rsidR="00CC4705" w:rsidRPr="002F7BC1" w:rsidRDefault="00CC4705" w:rsidP="001E7B86">
      <w:pPr>
        <w:pStyle w:val="ConsPlusNormal"/>
        <w:tabs>
          <w:tab w:val="left" w:pos="7485"/>
        </w:tabs>
        <w:ind w:firstLine="540"/>
        <w:jc w:val="both"/>
        <w:rPr>
          <w:color w:val="FF0000"/>
        </w:rPr>
      </w:pPr>
      <w:r>
        <w:rPr>
          <w:color w:val="FF0000"/>
        </w:rPr>
        <w:tab/>
      </w:r>
    </w:p>
    <w:p w:rsidR="00CC4705" w:rsidRDefault="00CC4705">
      <w:pPr>
        <w:pStyle w:val="ConsPlusNormal"/>
        <w:jc w:val="center"/>
        <w:outlineLvl w:val="2"/>
      </w:pPr>
      <w:r>
        <w:t>Органы местного самоуправления и должностные лица, которым</w:t>
      </w:r>
    </w:p>
    <w:p w:rsidR="00CC4705" w:rsidRDefault="00CC4705">
      <w:pPr>
        <w:pStyle w:val="ConsPlusNormal"/>
        <w:jc w:val="center"/>
      </w:pPr>
      <w:r>
        <w:t>может быть направлена жалоба в досудебном</w:t>
      </w:r>
    </w:p>
    <w:p w:rsidR="00CC4705" w:rsidRDefault="00CC4705">
      <w:pPr>
        <w:pStyle w:val="ConsPlusNormal"/>
        <w:jc w:val="center"/>
      </w:pPr>
      <w:r>
        <w:t>(внесудебном) порядке</w:t>
      </w:r>
    </w:p>
    <w:p w:rsidR="00CC4705" w:rsidRDefault="00CC4705">
      <w:pPr>
        <w:pStyle w:val="ConsPlusNormal"/>
        <w:ind w:firstLine="540"/>
        <w:jc w:val="both"/>
      </w:pPr>
    </w:p>
    <w:p w:rsidR="00CC4705" w:rsidRPr="001E7B86" w:rsidRDefault="00CC4705">
      <w:pPr>
        <w:pStyle w:val="ConsPlusNormal"/>
        <w:ind w:firstLine="540"/>
        <w:jc w:val="both"/>
      </w:pPr>
      <w:r>
        <w:t>75</w:t>
      </w:r>
      <w:r w:rsidRPr="001E7B86">
        <w:t>. Жалоба на действия (бездействие) должностного лиц Отдела рассматривается Главой Администрации. В случае если обжалуются решения, действия (бездействие) Главы Администрации, поступившая в администрацию Малогнеушевского сельсовета Рыльского района Курской области жалоба рассматривается  заместителем главы администрации Малогнеушевского сельсовета Рыльского района Курской области непосредственно главой Малогнеушевского сельсовета Рыльского района Курской области.</w:t>
      </w:r>
    </w:p>
    <w:p w:rsidR="00CC4705" w:rsidRDefault="00CC4705">
      <w:pPr>
        <w:pStyle w:val="ConsPlusNormal"/>
        <w:ind w:firstLine="540"/>
        <w:jc w:val="both"/>
      </w:pPr>
    </w:p>
    <w:p w:rsidR="00CC4705" w:rsidRDefault="00CC4705">
      <w:pPr>
        <w:pStyle w:val="ConsPlusNormal"/>
        <w:jc w:val="center"/>
        <w:outlineLvl w:val="2"/>
      </w:pPr>
      <w:r>
        <w:t>Сроки рассмотрения жалобы</w:t>
      </w:r>
    </w:p>
    <w:p w:rsidR="00CC4705" w:rsidRDefault="00CC4705">
      <w:pPr>
        <w:pStyle w:val="ConsPlusNormal"/>
        <w:ind w:firstLine="540"/>
        <w:jc w:val="both"/>
      </w:pPr>
    </w:p>
    <w:p w:rsidR="00CC4705" w:rsidRDefault="00CC4705">
      <w:pPr>
        <w:pStyle w:val="ConsPlusNormal"/>
        <w:ind w:firstLine="540"/>
        <w:jc w:val="both"/>
      </w:pPr>
      <w:r>
        <w:t xml:space="preserve">76.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в Управлении или в администрации </w:t>
      </w:r>
      <w:r w:rsidRPr="001E7B86">
        <w:t>Малогнеушевского сельсовета Рыльского района Курской области</w:t>
      </w:r>
    </w:p>
    <w:p w:rsidR="00CC4705" w:rsidRDefault="00CC4705">
      <w:pPr>
        <w:pStyle w:val="ConsPlusNormal"/>
        <w:jc w:val="center"/>
        <w:outlineLvl w:val="2"/>
      </w:pPr>
      <w:r>
        <w:t>Результат досудебного (внесудебного) обжалования</w:t>
      </w:r>
    </w:p>
    <w:p w:rsidR="00CC4705" w:rsidRDefault="00CC4705">
      <w:pPr>
        <w:pStyle w:val="ConsPlusNormal"/>
        <w:ind w:firstLine="540"/>
        <w:jc w:val="both"/>
      </w:pPr>
    </w:p>
    <w:p w:rsidR="00CC4705" w:rsidRDefault="00CC4705">
      <w:pPr>
        <w:pStyle w:val="ConsPlusNormal"/>
        <w:ind w:firstLine="540"/>
        <w:jc w:val="both"/>
      </w:pPr>
      <w:r>
        <w:t>77. По результатам рассмотрения жалобы уполномоченное на ее рассмотрение должностное лицо принимает решение об удовлетворении жалобы либо об отказе в ее удовлетворении. Указанное решение принимается в письменной форме.</w:t>
      </w:r>
    </w:p>
    <w:p w:rsidR="00CC4705" w:rsidRDefault="00CC4705">
      <w:pPr>
        <w:pStyle w:val="ConsPlusNormal"/>
        <w:ind w:firstLine="540"/>
        <w:jc w:val="both"/>
      </w:pPr>
      <w:r>
        <w:t>При удовлетворении жалобы уполномоченный на ее рассмотрение орган принимает исчерпывающие меры по устранению выявленных нарушений не позднее 5 рабочих дней со дня принятия решения.</w:t>
      </w: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outlineLvl w:val="1"/>
      </w:pPr>
    </w:p>
    <w:p w:rsidR="00CC4705" w:rsidRDefault="00CC4705">
      <w:pPr>
        <w:pStyle w:val="ConsPlusNormal"/>
        <w:jc w:val="right"/>
        <w:outlineLvl w:val="1"/>
      </w:pPr>
      <w:r>
        <w:t>Приложение N 1</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 </w:t>
      </w:r>
      <w:r w:rsidRPr="001E7B86">
        <w:t>Малогнеушевского сельсовета</w:t>
      </w:r>
    </w:p>
    <w:p w:rsidR="00CC4705" w:rsidRDefault="00CC4705">
      <w:pPr>
        <w:pStyle w:val="ConsPlusNormal"/>
        <w:jc w:val="right"/>
      </w:pPr>
      <w:r w:rsidRPr="001E7B86">
        <w:t xml:space="preserve"> Рыльского района </w:t>
      </w:r>
      <w:r>
        <w:t>Курской области"</w:t>
      </w:r>
    </w:p>
    <w:p w:rsidR="00CC4705" w:rsidRDefault="00CC4705">
      <w:pPr>
        <w:pStyle w:val="ConsPlusNormal"/>
        <w:jc w:val="right"/>
      </w:pPr>
    </w:p>
    <w:p w:rsidR="00CC4705" w:rsidRDefault="00CC4705">
      <w:pPr>
        <w:pStyle w:val="ConsPlusNonformat"/>
        <w:jc w:val="both"/>
      </w:pPr>
      <w:r>
        <w:t>(примерная форма)</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(наименование органа муниципального жилищного контроля)</w:t>
      </w:r>
    </w:p>
    <w:p w:rsidR="00CC4705" w:rsidRDefault="00CC4705">
      <w:pPr>
        <w:pStyle w:val="ConsPlusNonformat"/>
        <w:jc w:val="both"/>
      </w:pPr>
    </w:p>
    <w:p w:rsidR="00CC4705" w:rsidRDefault="00CC4705">
      <w:pPr>
        <w:pStyle w:val="ConsPlusNonformat"/>
        <w:jc w:val="both"/>
      </w:pPr>
      <w:bookmarkStart w:id="8" w:name="P417"/>
      <w:bookmarkEnd w:id="8"/>
      <w:r>
        <w:t xml:space="preserve">                               РАСПОРЯЖЕНИЕ</w:t>
      </w:r>
    </w:p>
    <w:p w:rsidR="00CC4705" w:rsidRDefault="00CC4705">
      <w:pPr>
        <w:pStyle w:val="ConsPlusNonformat"/>
        <w:jc w:val="both"/>
      </w:pPr>
      <w:r>
        <w:t xml:space="preserve">                 органа муниципального жилищного контроля</w:t>
      </w:r>
    </w:p>
    <w:p w:rsidR="00CC4705" w:rsidRDefault="00CC4705">
      <w:pPr>
        <w:pStyle w:val="ConsPlusNonformat"/>
        <w:jc w:val="both"/>
      </w:pPr>
    </w:p>
    <w:p w:rsidR="00CC4705" w:rsidRDefault="00CC4705">
      <w:pPr>
        <w:pStyle w:val="ConsPlusNonformat"/>
        <w:jc w:val="both"/>
      </w:pPr>
      <w:r>
        <w:t xml:space="preserve">   о проведении _______________________________________________ проверки</w:t>
      </w:r>
    </w:p>
    <w:p w:rsidR="00CC4705" w:rsidRDefault="00CC4705">
      <w:pPr>
        <w:pStyle w:val="ConsPlusNonformat"/>
        <w:jc w:val="both"/>
      </w:pPr>
      <w:r>
        <w:t xml:space="preserve">                (плановой/внеплановой, документарной/выездной)</w:t>
      </w:r>
    </w:p>
    <w:p w:rsidR="00CC4705" w:rsidRDefault="00CC4705">
      <w:pPr>
        <w:pStyle w:val="ConsPlusNonformat"/>
        <w:jc w:val="both"/>
      </w:pPr>
      <w:r>
        <w:t xml:space="preserve">              юридического лица, индивидуального предпринимателя</w:t>
      </w:r>
    </w:p>
    <w:p w:rsidR="00CC4705" w:rsidRDefault="00CC4705">
      <w:pPr>
        <w:pStyle w:val="ConsPlusNonformat"/>
        <w:jc w:val="both"/>
      </w:pPr>
      <w:r>
        <w:t xml:space="preserve">                      от "__" ___________ ____ г. N ____</w:t>
      </w:r>
    </w:p>
    <w:p w:rsidR="00CC4705" w:rsidRDefault="00CC4705">
      <w:pPr>
        <w:pStyle w:val="ConsPlusNonformat"/>
        <w:jc w:val="both"/>
      </w:pPr>
    </w:p>
    <w:p w:rsidR="00CC4705" w:rsidRDefault="00CC4705">
      <w:pPr>
        <w:pStyle w:val="ConsPlusNonformat"/>
        <w:jc w:val="both"/>
      </w:pPr>
      <w:r>
        <w:t>1. Провести проверку в отношении 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(наименование юридического лица, фамилия, имя, отчество (последнее -</w:t>
      </w:r>
    </w:p>
    <w:p w:rsidR="00CC4705" w:rsidRDefault="00CC4705">
      <w:pPr>
        <w:pStyle w:val="ConsPlusNonformat"/>
        <w:jc w:val="both"/>
      </w:pPr>
      <w:r>
        <w:t xml:space="preserve">               при наличии) индивидуального предпринимателя)</w:t>
      </w:r>
    </w:p>
    <w:p w:rsidR="00CC4705" w:rsidRDefault="00CC4705">
      <w:pPr>
        <w:pStyle w:val="ConsPlusNonformat"/>
        <w:jc w:val="both"/>
      </w:pPr>
    </w:p>
    <w:p w:rsidR="00CC4705" w:rsidRDefault="00CC4705">
      <w:pPr>
        <w:pStyle w:val="ConsPlusNonformat"/>
        <w:jc w:val="both"/>
      </w:pPr>
      <w:r>
        <w:t>2. Место нахождения: 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(юридического лица (их филиалов, представительств, обособленных</w:t>
      </w:r>
    </w:p>
    <w:p w:rsidR="00CC4705" w:rsidRDefault="00CC4705">
      <w:pPr>
        <w:pStyle w:val="ConsPlusNonformat"/>
        <w:jc w:val="both"/>
      </w:pPr>
      <w:r>
        <w:t xml:space="preserve">      структурных подразделений) или места фактического осуществления</w:t>
      </w:r>
    </w:p>
    <w:p w:rsidR="00CC4705" w:rsidRDefault="00CC4705">
      <w:pPr>
        <w:pStyle w:val="ConsPlusNonformat"/>
        <w:jc w:val="both"/>
      </w:pPr>
      <w:r>
        <w:t xml:space="preserve">             деятельности индивидуальными предпринимателями))</w:t>
      </w:r>
    </w:p>
    <w:p w:rsidR="00CC4705" w:rsidRDefault="00CC4705">
      <w:pPr>
        <w:pStyle w:val="ConsPlusNonformat"/>
        <w:jc w:val="both"/>
      </w:pPr>
    </w:p>
    <w:p w:rsidR="00CC4705" w:rsidRDefault="00CC4705">
      <w:pPr>
        <w:pStyle w:val="ConsPlusNonformat"/>
        <w:jc w:val="both"/>
      </w:pPr>
      <w:r>
        <w:t>3. Назначить лицом(ми), уполномоченным(ми) на проведение проверки: 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(фамилия, имя, отчество (последнее - при наличии), должность должностного</w:t>
      </w:r>
    </w:p>
    <w:p w:rsidR="00CC4705" w:rsidRDefault="00CC4705">
      <w:pPr>
        <w:pStyle w:val="ConsPlusNonformat"/>
        <w:jc w:val="both"/>
      </w:pPr>
      <w:r>
        <w:t xml:space="preserve">    лица (должностных лиц), уполномоченного(ых) на проведение проверки)</w:t>
      </w:r>
    </w:p>
    <w:p w:rsidR="00CC4705" w:rsidRDefault="00CC4705">
      <w:pPr>
        <w:pStyle w:val="ConsPlusNonformat"/>
        <w:jc w:val="both"/>
      </w:pPr>
    </w:p>
    <w:p w:rsidR="00CC4705" w:rsidRDefault="00CC4705">
      <w:pPr>
        <w:pStyle w:val="ConsPlusNonformat"/>
        <w:jc w:val="both"/>
      </w:pPr>
      <w:r>
        <w:t>4. Привлечь к проведению  проверки  в  качестве  экспертов,  представителей</w:t>
      </w:r>
    </w:p>
    <w:p w:rsidR="00CC4705" w:rsidRDefault="00CC4705">
      <w:pPr>
        <w:pStyle w:val="ConsPlusNonformat"/>
        <w:jc w:val="both"/>
      </w:pPr>
      <w:r>
        <w:t>экспертных организаций следующих лиц:</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(фамилия, имя, отчество (последнее - при наличии), должности привлекаемых</w:t>
      </w:r>
    </w:p>
    <w:p w:rsidR="00CC4705" w:rsidRDefault="00CC4705">
      <w:pPr>
        <w:pStyle w:val="ConsPlusNonformat"/>
        <w:jc w:val="both"/>
      </w:pPr>
      <w:r>
        <w:t xml:space="preserve">      к проведению проверки экспертов и (или) наименование экспертной</w:t>
      </w:r>
    </w:p>
    <w:p w:rsidR="00CC4705" w:rsidRDefault="00CC4705">
      <w:pPr>
        <w:pStyle w:val="ConsPlusNonformat"/>
        <w:jc w:val="both"/>
      </w:pPr>
      <w:r>
        <w:t xml:space="preserve">    организации с указанием реквизитов свидетельства об аккредитации и</w:t>
      </w:r>
    </w:p>
    <w:p w:rsidR="00CC4705" w:rsidRDefault="00CC4705">
      <w:pPr>
        <w:pStyle w:val="ConsPlusNonformat"/>
        <w:jc w:val="both"/>
      </w:pPr>
      <w:r>
        <w:t xml:space="preserve">       наименования органа по аккредитации, выдавшего свидетельство</w:t>
      </w:r>
    </w:p>
    <w:p w:rsidR="00CC4705" w:rsidRDefault="00CC4705">
      <w:pPr>
        <w:pStyle w:val="ConsPlusNonformat"/>
        <w:jc w:val="both"/>
      </w:pPr>
      <w:r>
        <w:t xml:space="preserve">                             об аккредитации)</w:t>
      </w:r>
    </w:p>
    <w:p w:rsidR="00CC4705" w:rsidRDefault="00CC4705">
      <w:pPr>
        <w:pStyle w:val="ConsPlusNonformat"/>
        <w:jc w:val="both"/>
      </w:pPr>
    </w:p>
    <w:p w:rsidR="00CC4705" w:rsidRDefault="00CC4705">
      <w:pPr>
        <w:pStyle w:val="ConsPlusNonformat"/>
        <w:jc w:val="both"/>
      </w:pPr>
      <w:r>
        <w:t>5. Установить, что:</w:t>
      </w:r>
    </w:p>
    <w:p w:rsidR="00CC4705" w:rsidRDefault="00CC4705">
      <w:pPr>
        <w:pStyle w:val="ConsPlusNonformat"/>
        <w:jc w:val="both"/>
      </w:pPr>
      <w:r>
        <w:t>настоящая проверка проводится с целью: 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При  установлении  целей  проводимой  проверки   указывается  следующая</w:t>
      </w:r>
    </w:p>
    <w:p w:rsidR="00CC4705" w:rsidRDefault="00CC4705">
      <w:pPr>
        <w:pStyle w:val="ConsPlusNonformat"/>
        <w:jc w:val="both"/>
      </w:pPr>
      <w:r>
        <w:t>информация:</w:t>
      </w:r>
    </w:p>
    <w:p w:rsidR="00CC4705" w:rsidRDefault="00CC4705">
      <w:pPr>
        <w:pStyle w:val="ConsPlusNonformat"/>
        <w:jc w:val="both"/>
      </w:pPr>
      <w:r>
        <w:t xml:space="preserve">    а) в случае проведения плановой проверки:</w:t>
      </w:r>
    </w:p>
    <w:p w:rsidR="00CC4705" w:rsidRDefault="00CC4705">
      <w:pPr>
        <w:pStyle w:val="ConsPlusNonformat"/>
        <w:jc w:val="both"/>
      </w:pPr>
      <w:r>
        <w:t xml:space="preserve">    - ссылка на утвержденный ежегодный  план проведения  плановых проверок;</w:t>
      </w:r>
    </w:p>
    <w:p w:rsidR="00CC4705" w:rsidRDefault="00CC4705">
      <w:pPr>
        <w:pStyle w:val="ConsPlusNonformat"/>
        <w:jc w:val="both"/>
      </w:pPr>
      <w:r>
        <w:t xml:space="preserve">    б) в случае проведения внеплановой выездной проверки:</w:t>
      </w:r>
    </w:p>
    <w:p w:rsidR="00CC4705" w:rsidRDefault="00CC4705">
      <w:pPr>
        <w:pStyle w:val="ConsPlusNonformat"/>
        <w:jc w:val="both"/>
      </w:pPr>
      <w:r>
        <w:t xml:space="preserve">    - реквизиты ранее выданного проверяемому лицу предписания об устранении</w:t>
      </w:r>
    </w:p>
    <w:p w:rsidR="00CC4705" w:rsidRDefault="00CC4705">
      <w:pPr>
        <w:pStyle w:val="ConsPlusNonformat"/>
        <w:jc w:val="both"/>
      </w:pPr>
      <w:r>
        <w:t>выявленного нарушения, срок для исполнения которого истек;</w:t>
      </w:r>
    </w:p>
    <w:p w:rsidR="00CC4705" w:rsidRDefault="00CC4705">
      <w:pPr>
        <w:pStyle w:val="ConsPlusNonformat"/>
        <w:jc w:val="both"/>
      </w:pPr>
      <w:r>
        <w:t xml:space="preserve">    - реквизиты   обращений   и   заявлений   граждан,   юридических   лиц,</w:t>
      </w:r>
    </w:p>
    <w:p w:rsidR="00CC4705" w:rsidRDefault="00CC4705">
      <w:pPr>
        <w:pStyle w:val="ConsPlusNonformat"/>
        <w:jc w:val="both"/>
      </w:pPr>
      <w:r>
        <w:t>индивидуальных  предпринимателей,  поступивших  в  органы  государственного</w:t>
      </w:r>
    </w:p>
    <w:p w:rsidR="00CC4705" w:rsidRDefault="00CC4705">
      <w:pPr>
        <w:pStyle w:val="ConsPlusNonformat"/>
        <w:jc w:val="both"/>
      </w:pPr>
      <w:r>
        <w:t>контроля (надзора), органы муниципального контроля;</w:t>
      </w:r>
    </w:p>
    <w:p w:rsidR="00CC4705" w:rsidRDefault="00CC4705">
      <w:pPr>
        <w:pStyle w:val="ConsPlusNonformat"/>
        <w:jc w:val="both"/>
      </w:pPr>
      <w:r>
        <w:t xml:space="preserve">    - реквизиты распоряжения руководителя органа государственного  контроля</w:t>
      </w:r>
    </w:p>
    <w:p w:rsidR="00CC4705" w:rsidRDefault="00CC4705">
      <w:pPr>
        <w:pStyle w:val="ConsPlusNonformat"/>
        <w:jc w:val="both"/>
      </w:pPr>
      <w:r>
        <w:t>(надзора),  изданного  в  соответствии с поручениями  Президента Российской</w:t>
      </w:r>
    </w:p>
    <w:p w:rsidR="00CC4705" w:rsidRDefault="00CC4705">
      <w:pPr>
        <w:pStyle w:val="ConsPlusNonformat"/>
        <w:jc w:val="both"/>
      </w:pPr>
      <w:r>
        <w:t>Федерации, Правительства Российской Федерации;</w:t>
      </w:r>
    </w:p>
    <w:p w:rsidR="00CC4705" w:rsidRDefault="00CC4705">
      <w:pPr>
        <w:pStyle w:val="ConsPlusNonformat"/>
        <w:jc w:val="both"/>
      </w:pPr>
      <w:r>
        <w:t xml:space="preserve">    - реквизиты  требования  прокурора о  проведении внеплановой проверки в</w:t>
      </w:r>
    </w:p>
    <w:p w:rsidR="00CC4705" w:rsidRDefault="00CC4705">
      <w:pPr>
        <w:pStyle w:val="ConsPlusNonformat"/>
        <w:jc w:val="both"/>
      </w:pPr>
      <w:r>
        <w:t>рамках надзора  за исполнением законов и реквизиты прилагаемых к требованию</w:t>
      </w:r>
    </w:p>
    <w:p w:rsidR="00CC4705" w:rsidRDefault="00CC4705">
      <w:pPr>
        <w:pStyle w:val="ConsPlusNonformat"/>
        <w:jc w:val="both"/>
      </w:pPr>
      <w:r>
        <w:t>материалов и обращений;</w:t>
      </w:r>
    </w:p>
    <w:p w:rsidR="00CC4705" w:rsidRDefault="00CC4705">
      <w:pPr>
        <w:pStyle w:val="ConsPlusNonformat"/>
        <w:jc w:val="both"/>
      </w:pPr>
      <w:r>
        <w:t xml:space="preserve">    в) в случае проведения внеплановой выездной проверки, которая  подлежит</w:t>
      </w:r>
    </w:p>
    <w:p w:rsidR="00CC4705" w:rsidRDefault="00CC4705">
      <w:pPr>
        <w:pStyle w:val="ConsPlusNonformat"/>
        <w:jc w:val="both"/>
      </w:pPr>
      <w:r>
        <w:t>согласованию  органами  прокуратуры,  но  в  целях  принятия неотложных мер</w:t>
      </w:r>
    </w:p>
    <w:p w:rsidR="00CC4705" w:rsidRDefault="00CC4705">
      <w:pPr>
        <w:pStyle w:val="ConsPlusNonformat"/>
        <w:jc w:val="both"/>
      </w:pPr>
      <w:r>
        <w:t>должна  быть  проведена  незамедлительно  в связи  с причинением вреда либо</w:t>
      </w:r>
    </w:p>
    <w:p w:rsidR="00CC4705" w:rsidRDefault="00CC4705">
      <w:pPr>
        <w:pStyle w:val="ConsPlusNonformat"/>
        <w:jc w:val="both"/>
      </w:pPr>
      <w:r>
        <w:t>нарушением   проверяемых  требований,  если  такое  причинение  вреда  либо</w:t>
      </w:r>
    </w:p>
    <w:p w:rsidR="00CC4705" w:rsidRDefault="00CC4705">
      <w:pPr>
        <w:pStyle w:val="ConsPlusNonformat"/>
        <w:jc w:val="both"/>
      </w:pPr>
      <w:r>
        <w:t>нарушение требований обнаружено непосредственно в момент его совершения:</w:t>
      </w:r>
    </w:p>
    <w:p w:rsidR="00CC4705" w:rsidRDefault="00CC4705">
      <w:pPr>
        <w:pStyle w:val="ConsPlusNonformat"/>
        <w:jc w:val="both"/>
      </w:pPr>
      <w:r>
        <w:t xml:space="preserve">    - реквизиты  прилагаемой копии  документа (рапорта, докладной записки и</w:t>
      </w:r>
    </w:p>
    <w:p w:rsidR="00CC4705" w:rsidRDefault="00CC4705">
      <w:pPr>
        <w:pStyle w:val="ConsPlusNonformat"/>
        <w:jc w:val="both"/>
      </w:pPr>
      <w:r>
        <w:t>другие), представленного должностным лицом, обнаружившим нарушение;</w:t>
      </w:r>
    </w:p>
    <w:p w:rsidR="00CC4705" w:rsidRDefault="00CC4705">
      <w:pPr>
        <w:pStyle w:val="ConsPlusNonformat"/>
        <w:jc w:val="both"/>
      </w:pPr>
      <w:r>
        <w:t>задачами настоящей проверки являются: 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p>
    <w:p w:rsidR="00CC4705" w:rsidRDefault="00CC4705">
      <w:pPr>
        <w:pStyle w:val="ConsPlusNonformat"/>
        <w:jc w:val="both"/>
      </w:pPr>
      <w:r>
        <w:t>6. Предметом настоящей проверки является (отметить нужное):</w:t>
      </w:r>
    </w:p>
    <w:p w:rsidR="00CC4705" w:rsidRDefault="00CC4705">
      <w:pPr>
        <w:pStyle w:val="ConsPlusNonformat"/>
        <w:jc w:val="both"/>
      </w:pPr>
      <w:r>
        <w:t>соблюдение  обязательных   требований    или    требований,   установленных</w:t>
      </w:r>
    </w:p>
    <w:p w:rsidR="00CC4705" w:rsidRDefault="00CC4705">
      <w:pPr>
        <w:pStyle w:val="ConsPlusNonformat"/>
        <w:jc w:val="both"/>
      </w:pPr>
      <w:r>
        <w:t>муниципальными правовыми актами;</w:t>
      </w:r>
    </w:p>
    <w:p w:rsidR="00CC4705" w:rsidRDefault="00CC4705">
      <w:pPr>
        <w:pStyle w:val="ConsPlusNonformat"/>
        <w:jc w:val="both"/>
      </w:pPr>
      <w:r>
        <w:t>соответствие сведений,  содержащихся  в уведомлении о начале  осуществления</w:t>
      </w:r>
    </w:p>
    <w:p w:rsidR="00CC4705" w:rsidRDefault="00CC4705">
      <w:pPr>
        <w:pStyle w:val="ConsPlusNonformat"/>
        <w:jc w:val="both"/>
      </w:pPr>
      <w:r>
        <w:t>отдельных видов предпринимательской деятельности, обязательным требованиям;</w:t>
      </w:r>
    </w:p>
    <w:p w:rsidR="00CC4705" w:rsidRDefault="00CC4705">
      <w:pPr>
        <w:pStyle w:val="ConsPlusNonformat"/>
        <w:jc w:val="both"/>
      </w:pPr>
      <w:r>
        <w:t>выполнение предписаний  органа государственного  контроля (надзора), органа</w:t>
      </w:r>
    </w:p>
    <w:p w:rsidR="00CC4705" w:rsidRDefault="00CC4705">
      <w:pPr>
        <w:pStyle w:val="ConsPlusNonformat"/>
        <w:jc w:val="both"/>
      </w:pPr>
      <w:r>
        <w:t>муниципального контроля;</w:t>
      </w:r>
    </w:p>
    <w:p w:rsidR="00CC4705" w:rsidRDefault="00CC4705">
      <w:pPr>
        <w:pStyle w:val="ConsPlusNonformat"/>
        <w:jc w:val="both"/>
      </w:pPr>
      <w:r>
        <w:t>проведение мероприятий:</w:t>
      </w:r>
    </w:p>
    <w:p w:rsidR="00CC4705" w:rsidRDefault="00CC4705">
      <w:pPr>
        <w:pStyle w:val="ConsPlusNonformat"/>
        <w:jc w:val="both"/>
      </w:pPr>
      <w:r>
        <w:t>по предотвращению причинения вреда жизни, здоровью граждан, вреда животным,</w:t>
      </w:r>
    </w:p>
    <w:p w:rsidR="00CC4705" w:rsidRDefault="00CC4705">
      <w:pPr>
        <w:pStyle w:val="ConsPlusNonformat"/>
        <w:jc w:val="both"/>
      </w:pPr>
      <w:r>
        <w:t>растениям, окружающей среде;</w:t>
      </w:r>
    </w:p>
    <w:p w:rsidR="00CC4705" w:rsidRDefault="00CC4705">
      <w:pPr>
        <w:pStyle w:val="ConsPlusNonformat"/>
        <w:jc w:val="both"/>
      </w:pPr>
      <w:r>
        <w:t>по  предупреждению   возникновения   чрезвычайных   ситуаций  природного  и</w:t>
      </w:r>
    </w:p>
    <w:p w:rsidR="00CC4705" w:rsidRDefault="00CC4705">
      <w:pPr>
        <w:pStyle w:val="ConsPlusNonformat"/>
        <w:jc w:val="both"/>
      </w:pPr>
      <w:r>
        <w:t>техногенного характера;</w:t>
      </w:r>
    </w:p>
    <w:p w:rsidR="00CC4705" w:rsidRDefault="00CC4705">
      <w:pPr>
        <w:pStyle w:val="ConsPlusNonformat"/>
        <w:jc w:val="both"/>
      </w:pPr>
      <w:r>
        <w:t>по обеспечению безопасности государства;</w:t>
      </w:r>
    </w:p>
    <w:p w:rsidR="00CC4705" w:rsidRDefault="00CC4705">
      <w:pPr>
        <w:pStyle w:val="ConsPlusNonformat"/>
        <w:jc w:val="both"/>
      </w:pPr>
      <w:r>
        <w:t>по ликвидации последствий причинения такого вреда.</w:t>
      </w:r>
    </w:p>
    <w:p w:rsidR="00CC4705" w:rsidRDefault="00CC4705">
      <w:pPr>
        <w:pStyle w:val="ConsPlusNonformat"/>
        <w:jc w:val="both"/>
      </w:pPr>
    </w:p>
    <w:p w:rsidR="00CC4705" w:rsidRDefault="00CC4705">
      <w:pPr>
        <w:pStyle w:val="ConsPlusNonformat"/>
        <w:jc w:val="both"/>
      </w:pPr>
      <w:r>
        <w:t>7. Срок проведения проверки: ______________________________________________</w:t>
      </w:r>
    </w:p>
    <w:p w:rsidR="00CC4705" w:rsidRDefault="00CC4705">
      <w:pPr>
        <w:pStyle w:val="ConsPlusNonformat"/>
        <w:jc w:val="both"/>
      </w:pPr>
    </w:p>
    <w:p w:rsidR="00CC4705" w:rsidRDefault="00CC4705">
      <w:pPr>
        <w:pStyle w:val="ConsPlusNonformat"/>
        <w:jc w:val="both"/>
      </w:pPr>
      <w:r>
        <w:t xml:space="preserve">    К проведению проверки приступить</w:t>
      </w:r>
    </w:p>
    <w:p w:rsidR="00CC4705" w:rsidRDefault="00CC4705">
      <w:pPr>
        <w:pStyle w:val="ConsPlusNonformat"/>
        <w:jc w:val="both"/>
      </w:pPr>
      <w:r>
        <w:t xml:space="preserve">    с "__" ___________ 20__ г.</w:t>
      </w:r>
    </w:p>
    <w:p w:rsidR="00CC4705" w:rsidRDefault="00CC4705">
      <w:pPr>
        <w:pStyle w:val="ConsPlusNonformat"/>
        <w:jc w:val="both"/>
      </w:pPr>
      <w:r>
        <w:t xml:space="preserve">    Проверку окончить не позднее</w:t>
      </w:r>
    </w:p>
    <w:p w:rsidR="00CC4705" w:rsidRDefault="00CC4705">
      <w:pPr>
        <w:pStyle w:val="ConsPlusNonformat"/>
        <w:jc w:val="both"/>
      </w:pPr>
      <w:r>
        <w:t xml:space="preserve">    с "__" ___________ 20__ г.</w:t>
      </w:r>
    </w:p>
    <w:p w:rsidR="00CC4705" w:rsidRDefault="00CC4705">
      <w:pPr>
        <w:pStyle w:val="ConsPlusNonformat"/>
        <w:jc w:val="both"/>
      </w:pPr>
    </w:p>
    <w:p w:rsidR="00CC4705" w:rsidRDefault="00CC4705">
      <w:pPr>
        <w:pStyle w:val="ConsPlusNonformat"/>
        <w:jc w:val="both"/>
      </w:pPr>
      <w:r>
        <w:t>8. Правовые основания проведения проверки: 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(ссылка на положение нормативного правового  акта, в соответствии с которым</w:t>
      </w:r>
    </w:p>
    <w:p w:rsidR="00CC4705" w:rsidRDefault="00CC4705">
      <w:pPr>
        <w:pStyle w:val="ConsPlusNonformat"/>
        <w:jc w:val="both"/>
      </w:pPr>
      <w:r>
        <w:t xml:space="preserve">                         осуществляется проверка;</w:t>
      </w:r>
    </w:p>
    <w:p w:rsidR="00CC4705" w:rsidRDefault="00CC4705">
      <w:pPr>
        <w:pStyle w:val="ConsPlusNonformat"/>
        <w:jc w:val="both"/>
      </w:pPr>
      <w:r>
        <w:t xml:space="preserve">             ссылка на положения (нормативных) правовых актов,</w:t>
      </w:r>
    </w:p>
    <w:p w:rsidR="00CC4705" w:rsidRDefault="00CC4705">
      <w:pPr>
        <w:pStyle w:val="ConsPlusNonformat"/>
        <w:jc w:val="both"/>
      </w:pPr>
      <w:r>
        <w:t xml:space="preserve">     устанавливающих требования, которые являются предметом проверки)</w:t>
      </w:r>
    </w:p>
    <w:p w:rsidR="00CC4705" w:rsidRDefault="00CC4705">
      <w:pPr>
        <w:pStyle w:val="ConsPlusNonformat"/>
        <w:jc w:val="both"/>
      </w:pPr>
    </w:p>
    <w:p w:rsidR="00CC4705" w:rsidRDefault="00CC4705">
      <w:pPr>
        <w:pStyle w:val="ConsPlusNonformat"/>
        <w:jc w:val="both"/>
      </w:pPr>
      <w:r>
        <w:t>9. В  процессе   проверки   провести  следующие  мероприятия  по  контролю,</w:t>
      </w:r>
    </w:p>
    <w:p w:rsidR="00CC4705" w:rsidRDefault="00CC4705">
      <w:pPr>
        <w:pStyle w:val="ConsPlusNonformat"/>
        <w:jc w:val="both"/>
      </w:pPr>
      <w:r>
        <w:t>необходимые для достижения целей и задач проведения проверки: 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p>
    <w:p w:rsidR="00CC4705" w:rsidRDefault="00CC4705">
      <w:pPr>
        <w:pStyle w:val="ConsPlusNonformat"/>
        <w:jc w:val="both"/>
      </w:pPr>
      <w:r>
        <w:t>10. Перечень административных регламентов по осуществлению государственного</w:t>
      </w:r>
    </w:p>
    <w:p w:rsidR="00CC4705" w:rsidRDefault="00CC4705">
      <w:pPr>
        <w:pStyle w:val="ConsPlusNonformat"/>
        <w:jc w:val="both"/>
      </w:pPr>
      <w:r>
        <w:t>контроля (надзора), осуществлению муниципального контроля (при их наличии):</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(с указанием наименований, номеров и дат их принятия)</w:t>
      </w:r>
    </w:p>
    <w:p w:rsidR="00CC4705" w:rsidRDefault="00CC4705">
      <w:pPr>
        <w:pStyle w:val="ConsPlusNonformat"/>
        <w:jc w:val="both"/>
      </w:pPr>
    </w:p>
    <w:p w:rsidR="00CC4705" w:rsidRDefault="00CC4705">
      <w:pPr>
        <w:pStyle w:val="ConsPlusNonformat"/>
        <w:jc w:val="both"/>
      </w:pPr>
      <w:r>
        <w:t>11. Перечень   документов,   представление   которых   юридическим   лицом,</w:t>
      </w:r>
    </w:p>
    <w:p w:rsidR="00CC4705" w:rsidRDefault="00CC4705">
      <w:pPr>
        <w:pStyle w:val="ConsPlusNonformat"/>
        <w:jc w:val="both"/>
      </w:pPr>
      <w:r>
        <w:t>индивидуальным  предпринимателем  необходимо  для  достижения целей и задач</w:t>
      </w:r>
    </w:p>
    <w:p w:rsidR="00CC4705" w:rsidRDefault="00CC4705">
      <w:pPr>
        <w:pStyle w:val="ConsPlusNonformat"/>
        <w:jc w:val="both"/>
      </w:pPr>
      <w:r>
        <w:t>проведения проверки: 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(должность, фамилия, инициалы руководителя, заместителя руководителя органа</w:t>
      </w:r>
    </w:p>
    <w:p w:rsidR="00CC4705" w:rsidRDefault="00CC4705">
      <w:pPr>
        <w:pStyle w:val="ConsPlusNonformat"/>
        <w:jc w:val="both"/>
      </w:pPr>
      <w:r>
        <w:t xml:space="preserve">   государственного контроля (надзора), органа муниципального контроля,</w:t>
      </w:r>
    </w:p>
    <w:p w:rsidR="00CC4705" w:rsidRDefault="00CC4705">
      <w:pPr>
        <w:pStyle w:val="ConsPlusNonformat"/>
        <w:jc w:val="both"/>
      </w:pPr>
      <w:r>
        <w:t xml:space="preserve">               издавшего распоряжение о проведении проверки)</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(подпись, заверенная печатью)</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(фамилия, имя, отчество (последнее - при наличии) и должность должностного</w:t>
      </w:r>
    </w:p>
    <w:p w:rsidR="00CC4705" w:rsidRDefault="00CC4705">
      <w:pPr>
        <w:pStyle w:val="ConsPlusNonformat"/>
        <w:jc w:val="both"/>
      </w:pPr>
      <w:r>
        <w:t xml:space="preserve">    лица, непосредственно подготовившего проект распоряжения (приказа),</w:t>
      </w:r>
    </w:p>
    <w:p w:rsidR="00CC4705" w:rsidRDefault="00CC4705">
      <w:pPr>
        <w:pStyle w:val="ConsPlusNonformat"/>
        <w:jc w:val="both"/>
      </w:pPr>
      <w:r>
        <w:t xml:space="preserve">           контактный телефон, электронный адрес (при наличии))</w:t>
      </w: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jc w:val="right"/>
        <w:outlineLvl w:val="1"/>
      </w:pPr>
      <w:r>
        <w:t>Приложение N 2</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w:t>
      </w:r>
      <w:r w:rsidRPr="001E7B86">
        <w:t xml:space="preserve">Малогнеушевского сельсовета </w:t>
      </w:r>
    </w:p>
    <w:p w:rsidR="00CC4705" w:rsidRDefault="00CC4705">
      <w:pPr>
        <w:pStyle w:val="ConsPlusNormal"/>
        <w:jc w:val="right"/>
      </w:pPr>
      <w:r w:rsidRPr="001E7B86">
        <w:t>Рыльского района Курской области</w:t>
      </w:r>
    </w:p>
    <w:p w:rsidR="00CC4705" w:rsidRDefault="00CC4705">
      <w:pPr>
        <w:pStyle w:val="ConsPlusNormal"/>
        <w:jc w:val="right"/>
      </w:pPr>
    </w:p>
    <w:p w:rsidR="00CC4705" w:rsidRDefault="00CC4705">
      <w:pPr>
        <w:pStyle w:val="ConsPlusNonformat"/>
        <w:jc w:val="both"/>
      </w:pPr>
      <w:r>
        <w:t>(примерная форма)</w:t>
      </w:r>
    </w:p>
    <w:p w:rsidR="00CC4705" w:rsidRDefault="00CC4705">
      <w:pPr>
        <w:pStyle w:val="ConsPlusNonformat"/>
        <w:jc w:val="both"/>
      </w:pPr>
    </w:p>
    <w:p w:rsidR="00CC4705" w:rsidRDefault="00CC4705">
      <w:pPr>
        <w:pStyle w:val="ConsPlusNonformat"/>
        <w:jc w:val="both"/>
      </w:pPr>
      <w:bookmarkStart w:id="9" w:name="P545"/>
      <w:bookmarkEnd w:id="9"/>
      <w:r>
        <w:t xml:space="preserve">                            ПРЕДПИСАНИЕ N ____</w:t>
      </w:r>
    </w:p>
    <w:p w:rsidR="00CC4705" w:rsidRDefault="00CC4705">
      <w:pPr>
        <w:pStyle w:val="ConsPlusNonformat"/>
        <w:jc w:val="both"/>
      </w:pPr>
      <w:r>
        <w:t xml:space="preserve">            об устранении нарушений жилищного законодательства</w:t>
      </w:r>
    </w:p>
    <w:p w:rsidR="00CC4705" w:rsidRDefault="00CC4705">
      <w:pPr>
        <w:pStyle w:val="ConsPlusNonformat"/>
        <w:jc w:val="both"/>
      </w:pPr>
    </w:p>
    <w:p w:rsidR="00CC4705" w:rsidRDefault="00CC4705">
      <w:pPr>
        <w:pStyle w:val="ConsPlusNonformat"/>
        <w:jc w:val="both"/>
      </w:pPr>
      <w:r>
        <w:t>"__" ____________ 20__ г.                         _________________________</w:t>
      </w:r>
    </w:p>
    <w:p w:rsidR="00CC4705" w:rsidRDefault="00CC4705">
      <w:pPr>
        <w:pStyle w:val="ConsPlusNonformat"/>
        <w:jc w:val="both"/>
      </w:pPr>
      <w:r>
        <w:t xml:space="preserve">                                                     (место составления)</w:t>
      </w:r>
    </w:p>
    <w:p w:rsidR="00CC4705" w:rsidRDefault="00CC4705">
      <w:pPr>
        <w:pStyle w:val="ConsPlusNonformat"/>
        <w:jc w:val="both"/>
      </w:pPr>
    </w:p>
    <w:p w:rsidR="00CC4705" w:rsidRDefault="00CC4705">
      <w:pPr>
        <w:pStyle w:val="ConsPlusNonformat"/>
        <w:jc w:val="both"/>
      </w:pPr>
      <w:r>
        <w:t xml:space="preserve">    На основании </w:t>
      </w:r>
      <w:hyperlink r:id="rId34" w:history="1">
        <w:r>
          <w:rPr>
            <w:color w:val="0000FF"/>
          </w:rPr>
          <w:t>пункта 9 статьи 14</w:t>
        </w:r>
      </w:hyperlink>
      <w:r>
        <w:t xml:space="preserve">, </w:t>
      </w:r>
      <w:hyperlink r:id="rId35" w:history="1">
        <w:r>
          <w:rPr>
            <w:color w:val="0000FF"/>
          </w:rPr>
          <w:t>статьи 20</w:t>
        </w:r>
      </w:hyperlink>
      <w:r>
        <w:t xml:space="preserve"> Жилищного кодекса  РФ и акта</w:t>
      </w:r>
    </w:p>
    <w:p w:rsidR="00CC4705" w:rsidRDefault="00CC4705">
      <w:pPr>
        <w:pStyle w:val="ConsPlusNonformat"/>
        <w:jc w:val="both"/>
      </w:pPr>
      <w:r>
        <w:t>проведения  проверки   соблюдения   требований   законодательства  в  сфере</w:t>
      </w:r>
    </w:p>
    <w:p w:rsidR="00CC4705" w:rsidRDefault="00CC4705">
      <w:pPr>
        <w:pStyle w:val="ConsPlusNonformat"/>
        <w:jc w:val="both"/>
      </w:pPr>
      <w:r>
        <w:t>использования и  сохранности жилищного фонда, соответствием жилых помещений</w:t>
      </w:r>
    </w:p>
    <w:p w:rsidR="00CC4705" w:rsidRDefault="00CC4705">
      <w:pPr>
        <w:pStyle w:val="ConsPlusNonformat"/>
        <w:jc w:val="both"/>
      </w:pPr>
      <w:r>
        <w:t>данного  фонда  установленным  санитарным  и техническим правилам и нормам,</w:t>
      </w:r>
    </w:p>
    <w:p w:rsidR="00CC4705" w:rsidRDefault="00CC4705">
      <w:pPr>
        <w:pStyle w:val="ConsPlusNonformat"/>
        <w:jc w:val="both"/>
      </w:pPr>
      <w:r>
        <w:t>иным требованиям законодательства от ____ N _______</w:t>
      </w:r>
    </w:p>
    <w:p w:rsidR="00CC4705" w:rsidRDefault="00CC4705">
      <w:pPr>
        <w:pStyle w:val="ConsPlusNonformat"/>
        <w:jc w:val="both"/>
      </w:pPr>
    </w:p>
    <w:p w:rsidR="00CC4705" w:rsidRDefault="00CC4705">
      <w:pPr>
        <w:pStyle w:val="ConsPlusNonformat"/>
        <w:jc w:val="both"/>
      </w:pPr>
      <w:r>
        <w:t xml:space="preserve">    ПРЕДПИСЫВАЮ:</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(полное и сокращенное наименование проверяемого юридического лица,</w:t>
      </w:r>
    </w:p>
    <w:p w:rsidR="00CC4705" w:rsidRDefault="00CC4705">
      <w:pPr>
        <w:pStyle w:val="ConsPlusNonformat"/>
        <w:jc w:val="both"/>
      </w:pPr>
      <w:r>
        <w:t>Ф.И.О. индивидуального предпринимателя, которому выдается предписание)</w:t>
      </w:r>
    </w:p>
    <w:p w:rsidR="00CC4705" w:rsidRDefault="00CC4705">
      <w:pPr>
        <w:pStyle w:val="ConsPlusNormal"/>
        <w:ind w:firstLine="540"/>
        <w:jc w:val="both"/>
      </w:pPr>
    </w:p>
    <w:p w:rsidR="00CC4705" w:rsidRDefault="00CC4705">
      <w:pPr>
        <w:sectPr w:rsidR="00CC4705" w:rsidSect="00FE34F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2280"/>
        <w:gridCol w:w="2760"/>
        <w:gridCol w:w="3840"/>
      </w:tblGrid>
      <w:tr w:rsidR="00CC4705" w:rsidRPr="006538AE">
        <w:tc>
          <w:tcPr>
            <w:tcW w:w="780" w:type="dxa"/>
          </w:tcPr>
          <w:p w:rsidR="00CC4705" w:rsidRDefault="00CC4705">
            <w:pPr>
              <w:pStyle w:val="ConsPlusNormal"/>
              <w:jc w:val="center"/>
            </w:pPr>
            <w:r>
              <w:t>N п/п</w:t>
            </w:r>
          </w:p>
        </w:tc>
        <w:tc>
          <w:tcPr>
            <w:tcW w:w="2280" w:type="dxa"/>
          </w:tcPr>
          <w:p w:rsidR="00CC4705" w:rsidRDefault="00CC4705">
            <w:pPr>
              <w:pStyle w:val="ConsPlusNormal"/>
              <w:jc w:val="center"/>
            </w:pPr>
            <w:r>
              <w:t>Содержание предписания</w:t>
            </w:r>
          </w:p>
        </w:tc>
        <w:tc>
          <w:tcPr>
            <w:tcW w:w="2760" w:type="dxa"/>
          </w:tcPr>
          <w:p w:rsidR="00CC4705" w:rsidRDefault="00CC4705">
            <w:pPr>
              <w:pStyle w:val="ConsPlusNormal"/>
              <w:jc w:val="center"/>
            </w:pPr>
            <w:r>
              <w:t>Срок исполнения</w:t>
            </w:r>
          </w:p>
        </w:tc>
        <w:tc>
          <w:tcPr>
            <w:tcW w:w="3840" w:type="dxa"/>
          </w:tcPr>
          <w:p w:rsidR="00CC4705" w:rsidRDefault="00CC4705">
            <w:pPr>
              <w:pStyle w:val="ConsPlusNormal"/>
              <w:jc w:val="center"/>
            </w:pPr>
            <w:r>
              <w:t>Основание (ссылка на нормативный правовой акт)</w:t>
            </w:r>
          </w:p>
        </w:tc>
      </w:tr>
      <w:tr w:rsidR="00CC4705" w:rsidRPr="006538AE">
        <w:tc>
          <w:tcPr>
            <w:tcW w:w="780" w:type="dxa"/>
          </w:tcPr>
          <w:p w:rsidR="00CC4705" w:rsidRDefault="00CC4705">
            <w:pPr>
              <w:pStyle w:val="ConsPlusNormal"/>
              <w:jc w:val="center"/>
            </w:pPr>
          </w:p>
        </w:tc>
        <w:tc>
          <w:tcPr>
            <w:tcW w:w="2280" w:type="dxa"/>
          </w:tcPr>
          <w:p w:rsidR="00CC4705" w:rsidRDefault="00CC4705">
            <w:pPr>
              <w:pStyle w:val="ConsPlusNormal"/>
              <w:jc w:val="center"/>
            </w:pPr>
            <w:r>
              <w:t>2</w:t>
            </w:r>
          </w:p>
        </w:tc>
        <w:tc>
          <w:tcPr>
            <w:tcW w:w="2760" w:type="dxa"/>
          </w:tcPr>
          <w:p w:rsidR="00CC4705" w:rsidRDefault="00CC4705">
            <w:pPr>
              <w:pStyle w:val="ConsPlusNormal"/>
              <w:jc w:val="center"/>
            </w:pPr>
            <w:r>
              <w:t>3</w:t>
            </w:r>
          </w:p>
        </w:tc>
        <w:tc>
          <w:tcPr>
            <w:tcW w:w="3840" w:type="dxa"/>
          </w:tcPr>
          <w:p w:rsidR="00CC4705" w:rsidRDefault="00CC4705">
            <w:pPr>
              <w:pStyle w:val="ConsPlusNormal"/>
              <w:jc w:val="center"/>
            </w:pPr>
            <w:r>
              <w:t>4</w:t>
            </w:r>
          </w:p>
        </w:tc>
      </w:tr>
      <w:tr w:rsidR="00CC4705" w:rsidRPr="006538AE">
        <w:tc>
          <w:tcPr>
            <w:tcW w:w="780" w:type="dxa"/>
          </w:tcPr>
          <w:p w:rsidR="00CC4705" w:rsidRDefault="00CC4705">
            <w:pPr>
              <w:pStyle w:val="ConsPlusNormal"/>
              <w:jc w:val="center"/>
            </w:pPr>
            <w:r>
              <w:t>1</w:t>
            </w:r>
          </w:p>
        </w:tc>
        <w:tc>
          <w:tcPr>
            <w:tcW w:w="2280" w:type="dxa"/>
          </w:tcPr>
          <w:p w:rsidR="00CC4705" w:rsidRDefault="00CC4705">
            <w:pPr>
              <w:pStyle w:val="ConsPlusNormal"/>
              <w:jc w:val="center"/>
            </w:pPr>
          </w:p>
        </w:tc>
        <w:tc>
          <w:tcPr>
            <w:tcW w:w="2760" w:type="dxa"/>
          </w:tcPr>
          <w:p w:rsidR="00CC4705" w:rsidRDefault="00CC4705">
            <w:pPr>
              <w:pStyle w:val="ConsPlusNormal"/>
              <w:jc w:val="center"/>
            </w:pPr>
          </w:p>
        </w:tc>
        <w:tc>
          <w:tcPr>
            <w:tcW w:w="3840" w:type="dxa"/>
          </w:tcPr>
          <w:p w:rsidR="00CC4705" w:rsidRDefault="00CC4705">
            <w:pPr>
              <w:pStyle w:val="ConsPlusNormal"/>
              <w:jc w:val="center"/>
            </w:pPr>
          </w:p>
        </w:tc>
      </w:tr>
      <w:tr w:rsidR="00CC4705" w:rsidRPr="006538AE">
        <w:tc>
          <w:tcPr>
            <w:tcW w:w="780" w:type="dxa"/>
          </w:tcPr>
          <w:p w:rsidR="00CC4705" w:rsidRDefault="00CC4705">
            <w:pPr>
              <w:pStyle w:val="ConsPlusNormal"/>
              <w:jc w:val="center"/>
            </w:pPr>
            <w:r>
              <w:t>2</w:t>
            </w:r>
          </w:p>
        </w:tc>
        <w:tc>
          <w:tcPr>
            <w:tcW w:w="2280" w:type="dxa"/>
          </w:tcPr>
          <w:p w:rsidR="00CC4705" w:rsidRDefault="00CC4705">
            <w:pPr>
              <w:pStyle w:val="ConsPlusNormal"/>
              <w:jc w:val="center"/>
            </w:pPr>
          </w:p>
        </w:tc>
        <w:tc>
          <w:tcPr>
            <w:tcW w:w="2760" w:type="dxa"/>
          </w:tcPr>
          <w:p w:rsidR="00CC4705" w:rsidRDefault="00CC4705">
            <w:pPr>
              <w:pStyle w:val="ConsPlusNormal"/>
              <w:jc w:val="center"/>
            </w:pPr>
          </w:p>
        </w:tc>
        <w:tc>
          <w:tcPr>
            <w:tcW w:w="3840" w:type="dxa"/>
          </w:tcPr>
          <w:p w:rsidR="00CC4705" w:rsidRDefault="00CC4705">
            <w:pPr>
              <w:pStyle w:val="ConsPlusNormal"/>
              <w:jc w:val="center"/>
            </w:pPr>
          </w:p>
        </w:tc>
      </w:tr>
      <w:tr w:rsidR="00CC4705" w:rsidRPr="006538AE">
        <w:tc>
          <w:tcPr>
            <w:tcW w:w="780" w:type="dxa"/>
          </w:tcPr>
          <w:p w:rsidR="00CC4705" w:rsidRDefault="00CC4705">
            <w:pPr>
              <w:pStyle w:val="ConsPlusNormal"/>
              <w:jc w:val="center"/>
            </w:pPr>
            <w:r>
              <w:t>3</w:t>
            </w:r>
          </w:p>
        </w:tc>
        <w:tc>
          <w:tcPr>
            <w:tcW w:w="2280" w:type="dxa"/>
          </w:tcPr>
          <w:p w:rsidR="00CC4705" w:rsidRDefault="00CC4705">
            <w:pPr>
              <w:pStyle w:val="ConsPlusNormal"/>
              <w:jc w:val="center"/>
            </w:pPr>
          </w:p>
        </w:tc>
        <w:tc>
          <w:tcPr>
            <w:tcW w:w="2760" w:type="dxa"/>
          </w:tcPr>
          <w:p w:rsidR="00CC4705" w:rsidRDefault="00CC4705">
            <w:pPr>
              <w:pStyle w:val="ConsPlusNormal"/>
              <w:jc w:val="center"/>
            </w:pPr>
          </w:p>
        </w:tc>
        <w:tc>
          <w:tcPr>
            <w:tcW w:w="3840" w:type="dxa"/>
          </w:tcPr>
          <w:p w:rsidR="00CC4705" w:rsidRDefault="00CC4705">
            <w:pPr>
              <w:pStyle w:val="ConsPlusNormal"/>
              <w:jc w:val="center"/>
            </w:pPr>
          </w:p>
        </w:tc>
      </w:tr>
    </w:tbl>
    <w:p w:rsidR="00CC4705" w:rsidRDefault="00CC4705">
      <w:pPr>
        <w:pStyle w:val="ConsPlusNormal"/>
        <w:ind w:firstLine="540"/>
        <w:jc w:val="both"/>
      </w:pPr>
    </w:p>
    <w:p w:rsidR="00CC4705" w:rsidRDefault="00CC4705">
      <w:pPr>
        <w:pStyle w:val="ConsPlusNonformat"/>
        <w:jc w:val="both"/>
      </w:pPr>
      <w:r>
        <w:t xml:space="preserve">    Лицо,  которому  выдано  предписание,  обязано  отправить  информацию о</w:t>
      </w:r>
    </w:p>
    <w:p w:rsidR="00CC4705" w:rsidRDefault="00CC4705">
      <w:pPr>
        <w:pStyle w:val="ConsPlusNonformat"/>
        <w:jc w:val="both"/>
      </w:pPr>
      <w:r>
        <w:t>выполнении  пунктов  настоящего  предписания  в адрес органа муниципального</w:t>
      </w:r>
    </w:p>
    <w:p w:rsidR="00CC4705" w:rsidRDefault="00CC4705">
      <w:pPr>
        <w:pStyle w:val="ConsPlusNonformat"/>
        <w:jc w:val="both"/>
      </w:pPr>
      <w:r>
        <w:t>жилищного  контроля  __________  не  позднее  чем через 7 дней по истечении</w:t>
      </w:r>
    </w:p>
    <w:p w:rsidR="00CC4705" w:rsidRDefault="00CC4705">
      <w:pPr>
        <w:pStyle w:val="ConsPlusNonformat"/>
        <w:jc w:val="both"/>
      </w:pPr>
      <w:r>
        <w:t>срока  выполнения  соответствующих  пунктов  предписания.</w:t>
      </w:r>
    </w:p>
    <w:p w:rsidR="00CC4705" w:rsidRDefault="00CC4705">
      <w:pPr>
        <w:pStyle w:val="ConsPlusNonformat"/>
        <w:jc w:val="both"/>
      </w:pPr>
      <w:r>
        <w:t xml:space="preserve">    При  несогласии  с  указанными  нарушениями  и  сроками  их  устранения</w:t>
      </w:r>
    </w:p>
    <w:p w:rsidR="00CC4705" w:rsidRDefault="00CC4705">
      <w:pPr>
        <w:pStyle w:val="ConsPlusNonformat"/>
        <w:jc w:val="both"/>
      </w:pPr>
      <w:r>
        <w:t>физические,  юридические  лица,    индивидуальные  предприниматели   вправе</w:t>
      </w:r>
    </w:p>
    <w:p w:rsidR="00CC4705" w:rsidRDefault="00CC4705">
      <w:pPr>
        <w:pStyle w:val="ConsPlusNonformat"/>
        <w:jc w:val="both"/>
      </w:pPr>
      <w:r>
        <w:t>обжаловать настоящее предписание в порядке, установленном законодательством</w:t>
      </w:r>
    </w:p>
    <w:p w:rsidR="00CC4705" w:rsidRDefault="00CC4705">
      <w:pPr>
        <w:pStyle w:val="ConsPlusNonformat"/>
        <w:jc w:val="both"/>
      </w:pPr>
      <w:r>
        <w:t>Российской Федерации,  об оспаривании ненормативных правовых актов, решений</w:t>
      </w:r>
    </w:p>
    <w:p w:rsidR="00CC4705" w:rsidRDefault="00CC4705">
      <w:pPr>
        <w:pStyle w:val="ConsPlusNonformat"/>
        <w:jc w:val="both"/>
      </w:pPr>
      <w:r>
        <w:t>и   действий  (бездействия)  государственного   органа,   органа   местного</w:t>
      </w:r>
    </w:p>
    <w:p w:rsidR="00CC4705" w:rsidRDefault="00CC4705">
      <w:pPr>
        <w:pStyle w:val="ConsPlusNonformat"/>
        <w:jc w:val="both"/>
      </w:pPr>
      <w:r>
        <w:t>самоуправления и их должностных лиц.</w:t>
      </w:r>
    </w:p>
    <w:p w:rsidR="00CC4705" w:rsidRDefault="00CC4705">
      <w:pPr>
        <w:pStyle w:val="ConsPlusNonformat"/>
        <w:jc w:val="both"/>
      </w:pPr>
      <w:r>
        <w:t>________________________________                  _________________________</w:t>
      </w:r>
    </w:p>
    <w:p w:rsidR="00CC4705" w:rsidRDefault="00CC4705">
      <w:pPr>
        <w:pStyle w:val="ConsPlusNonformat"/>
        <w:jc w:val="both"/>
      </w:pPr>
      <w:r>
        <w:t>(наименование должностного лица)     (подпись)     фамилия, имя, отчество</w:t>
      </w:r>
    </w:p>
    <w:p w:rsidR="00CC4705" w:rsidRDefault="00CC4705">
      <w:pPr>
        <w:pStyle w:val="ConsPlusNonformat"/>
        <w:jc w:val="both"/>
      </w:pPr>
    </w:p>
    <w:p w:rsidR="00CC4705" w:rsidRDefault="00CC4705">
      <w:pPr>
        <w:pStyle w:val="ConsPlusNonformat"/>
        <w:jc w:val="both"/>
      </w:pPr>
      <w:r>
        <w:t>М.П.</w:t>
      </w:r>
    </w:p>
    <w:p w:rsidR="00CC4705" w:rsidRDefault="00CC4705">
      <w:pPr>
        <w:pStyle w:val="ConsPlusNonformat"/>
        <w:jc w:val="both"/>
      </w:pPr>
      <w:r>
        <w:t>Предписание получено:</w:t>
      </w:r>
    </w:p>
    <w:p w:rsidR="00CC4705" w:rsidRDefault="00CC4705">
      <w:pPr>
        <w:pStyle w:val="ConsPlusNonformat"/>
        <w:jc w:val="both"/>
      </w:pPr>
      <w:r>
        <w:t>___________________________________                  _________________</w:t>
      </w:r>
    </w:p>
    <w:p w:rsidR="00CC4705" w:rsidRDefault="00CC4705">
      <w:pPr>
        <w:pStyle w:val="ConsPlusNonformat"/>
        <w:jc w:val="both"/>
      </w:pPr>
      <w:r>
        <w:t>(Должность, фамилия, имя, отчество)                      (подпись)</w:t>
      </w:r>
    </w:p>
    <w:p w:rsidR="00CC4705" w:rsidRDefault="00CC4705">
      <w:pPr>
        <w:pStyle w:val="ConsPlusNonformat"/>
        <w:jc w:val="both"/>
      </w:pPr>
      <w:r>
        <w:t xml:space="preserve">                                                  Дата</w:t>
      </w:r>
    </w:p>
    <w:p w:rsidR="00CC4705" w:rsidRDefault="00CC4705">
      <w:pPr>
        <w:sectPr w:rsidR="00CC4705">
          <w:pgSz w:w="16838" w:h="11905" w:orient="landscape"/>
          <w:pgMar w:top="1701" w:right="1134" w:bottom="850" w:left="1134" w:header="0" w:footer="0" w:gutter="0"/>
          <w:cols w:space="720"/>
        </w:sectPr>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jc w:val="right"/>
        <w:outlineLvl w:val="1"/>
      </w:pPr>
      <w:r>
        <w:t>Приложение N 3</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 </w:t>
      </w:r>
      <w:r w:rsidRPr="001E7B86">
        <w:t xml:space="preserve">Малогнеушевского сельсовета </w:t>
      </w:r>
    </w:p>
    <w:p w:rsidR="00CC4705" w:rsidRPr="002F7BC1" w:rsidRDefault="00CC4705">
      <w:pPr>
        <w:pStyle w:val="ConsPlusNormal"/>
        <w:jc w:val="right"/>
        <w:rPr>
          <w:color w:val="FF0000"/>
        </w:rPr>
      </w:pPr>
      <w:r w:rsidRPr="001E7B86">
        <w:t>Рыльского района Курской области</w:t>
      </w:r>
    </w:p>
    <w:p w:rsidR="00CC4705" w:rsidRDefault="00CC4705">
      <w:pPr>
        <w:pStyle w:val="ConsPlusNormal"/>
        <w:ind w:firstLine="540"/>
        <w:jc w:val="both"/>
      </w:pPr>
    </w:p>
    <w:p w:rsidR="00CC4705" w:rsidRDefault="00CC4705">
      <w:pPr>
        <w:pStyle w:val="ConsPlusNonformat"/>
        <w:jc w:val="both"/>
      </w:pPr>
      <w:r>
        <w:t>(примерная форма)</w:t>
      </w:r>
    </w:p>
    <w:p w:rsidR="00CC4705" w:rsidRDefault="00CC4705">
      <w:pPr>
        <w:pStyle w:val="ConsPlusNonformat"/>
        <w:jc w:val="both"/>
      </w:pPr>
    </w:p>
    <w:p w:rsidR="00CC4705" w:rsidRDefault="00CC4705">
      <w:pPr>
        <w:pStyle w:val="ConsPlusNonformat"/>
        <w:jc w:val="both"/>
      </w:pPr>
      <w:bookmarkStart w:id="10" w:name="P616"/>
      <w:bookmarkEnd w:id="10"/>
      <w:r>
        <w:t xml:space="preserve">                                  Журнал</w:t>
      </w:r>
    </w:p>
    <w:p w:rsidR="00CC4705" w:rsidRDefault="00CC4705">
      <w:pPr>
        <w:pStyle w:val="ConsPlusNonformat"/>
        <w:jc w:val="both"/>
      </w:pPr>
      <w:r>
        <w:t xml:space="preserve">    учета проверок юридического лица, индивидуального предпринимателя,</w:t>
      </w:r>
    </w:p>
    <w:p w:rsidR="00CC4705" w:rsidRDefault="00CC4705">
      <w:pPr>
        <w:pStyle w:val="ConsPlusNonformat"/>
        <w:jc w:val="both"/>
      </w:pPr>
      <w:r>
        <w:t xml:space="preserve">     проводимых органами государственного контроля (надзора), органами</w:t>
      </w:r>
    </w:p>
    <w:p w:rsidR="00CC4705" w:rsidRDefault="00CC4705">
      <w:pPr>
        <w:pStyle w:val="ConsPlusNonformat"/>
        <w:jc w:val="both"/>
      </w:pPr>
      <w:r>
        <w:t xml:space="preserve">                          муниципального контроля</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(дата начала ведения Журнала)</w:t>
      </w:r>
    </w:p>
    <w:p w:rsidR="00CC4705" w:rsidRDefault="00CC4705">
      <w:pPr>
        <w:pStyle w:val="ConsPlusNonformat"/>
        <w:jc w:val="both"/>
      </w:pP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(наименование юридического лица/фамилия, имя, отчество (в случае, если</w:t>
      </w:r>
    </w:p>
    <w:p w:rsidR="00CC4705" w:rsidRDefault="00CC4705">
      <w:pPr>
        <w:pStyle w:val="ConsPlusNonformat"/>
        <w:jc w:val="both"/>
      </w:pPr>
      <w:r>
        <w:t xml:space="preserve">                 имеется) индивидуального предпринимателя)</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(адрес (место нахождения) постоянно действующего исполнительного органа</w:t>
      </w:r>
    </w:p>
    <w:p w:rsidR="00CC4705" w:rsidRDefault="00CC4705">
      <w:pPr>
        <w:pStyle w:val="ConsPlusNonformat"/>
        <w:jc w:val="both"/>
      </w:pPr>
      <w:r>
        <w:t xml:space="preserve">   юридического лица/место жительства (место осуществления деятельности</w:t>
      </w:r>
    </w:p>
    <w:p w:rsidR="00CC4705" w:rsidRDefault="00CC4705">
      <w:pPr>
        <w:pStyle w:val="ConsPlusNonformat"/>
        <w:jc w:val="both"/>
      </w:pPr>
      <w:r>
        <w:t xml:space="preserve"> (если не совпадает с местом жительства) индивидуального предпринимателя)</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(государственный регистрационный номер записи о государственной регистрации</w:t>
      </w:r>
    </w:p>
    <w:p w:rsidR="00CC4705" w:rsidRDefault="00CC4705">
      <w:pPr>
        <w:pStyle w:val="ConsPlusNonformat"/>
        <w:jc w:val="both"/>
      </w:pPr>
      <w:r>
        <w:t>юридического лица/индивидуального предпринимателя, идентификационный номер</w:t>
      </w:r>
    </w:p>
    <w:p w:rsidR="00CC4705" w:rsidRDefault="00CC4705">
      <w:pPr>
        <w:pStyle w:val="ConsPlusNonformat"/>
        <w:jc w:val="both"/>
      </w:pPr>
      <w:r>
        <w:t xml:space="preserve"> налогоплательщика (для индивидуального предпринимателя); номер реестровой</w:t>
      </w:r>
    </w:p>
    <w:p w:rsidR="00CC4705" w:rsidRDefault="00CC4705">
      <w:pPr>
        <w:pStyle w:val="ConsPlusNonformat"/>
        <w:jc w:val="both"/>
      </w:pPr>
      <w:r>
        <w:t xml:space="preserve">  записи и дата включения сведений в реестр субъектов малого или среднего</w:t>
      </w:r>
    </w:p>
    <w:p w:rsidR="00CC4705" w:rsidRDefault="00CC4705">
      <w:pPr>
        <w:pStyle w:val="ConsPlusNonformat"/>
        <w:jc w:val="both"/>
      </w:pPr>
      <w:r>
        <w:t>предпринимательства (для субъектов малого и среднего предпринимательства))</w:t>
      </w:r>
    </w:p>
    <w:p w:rsidR="00CC4705" w:rsidRDefault="00CC4705">
      <w:pPr>
        <w:pStyle w:val="ConsPlusNonformat"/>
        <w:jc w:val="both"/>
      </w:pPr>
    </w:p>
    <w:p w:rsidR="00CC4705" w:rsidRDefault="00CC4705">
      <w:pPr>
        <w:pStyle w:val="ConsPlusNonformat"/>
        <w:jc w:val="both"/>
      </w:pPr>
      <w:r>
        <w:t>Ответственное лицо: 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(фамилия, имя, отчество (в случае, если имеется), должность лица (лиц),</w:t>
      </w:r>
    </w:p>
    <w:p w:rsidR="00CC4705" w:rsidRDefault="00CC4705">
      <w:pPr>
        <w:pStyle w:val="ConsPlusNonformat"/>
        <w:jc w:val="both"/>
      </w:pPr>
      <w:r>
        <w:t xml:space="preserve">             ответственного за ведение журнала учета проверок)</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(фамилия, имя, отчество (в случае, если имеется) руководителя юридического</w:t>
      </w:r>
    </w:p>
    <w:p w:rsidR="00CC4705" w:rsidRDefault="00CC4705">
      <w:pPr>
        <w:pStyle w:val="ConsPlusNonformat"/>
        <w:jc w:val="both"/>
      </w:pPr>
      <w:r>
        <w:t xml:space="preserve">                  лица, индивидуального предпринимателя)</w:t>
      </w:r>
    </w:p>
    <w:p w:rsidR="00CC4705" w:rsidRDefault="00CC4705">
      <w:pPr>
        <w:pStyle w:val="ConsPlusNonformat"/>
        <w:jc w:val="both"/>
      </w:pPr>
      <w:r>
        <w:t>Подпись: __________________________________________________________________</w:t>
      </w:r>
    </w:p>
    <w:p w:rsidR="00CC4705" w:rsidRDefault="00CC4705">
      <w:pPr>
        <w:pStyle w:val="ConsPlusNonformat"/>
        <w:jc w:val="both"/>
      </w:pPr>
      <w:r>
        <w:t xml:space="preserve">                                      М.П.</w:t>
      </w:r>
    </w:p>
    <w:p w:rsidR="00CC4705" w:rsidRDefault="00CC4705">
      <w:pPr>
        <w:pStyle w:val="ConsPlusNonformat"/>
        <w:jc w:val="both"/>
      </w:pPr>
    </w:p>
    <w:p w:rsidR="00CC4705" w:rsidRDefault="00CC4705">
      <w:pPr>
        <w:pStyle w:val="ConsPlusNonformat"/>
        <w:jc w:val="both"/>
      </w:pPr>
      <w:r>
        <w:t xml:space="preserve">                      Сведения о проводимых проверках</w:t>
      </w:r>
    </w:p>
    <w:p w:rsidR="00CC4705" w:rsidRDefault="00CC4705">
      <w:pPr>
        <w:pStyle w:val="ConsPlusNormal"/>
      </w:pPr>
    </w:p>
    <w:p w:rsidR="00CC4705" w:rsidRDefault="00CC4705">
      <w:pPr>
        <w:sectPr w:rsidR="00CC470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4819"/>
        <w:gridCol w:w="4139"/>
      </w:tblGrid>
      <w:tr w:rsidR="00CC4705" w:rsidRPr="006538AE">
        <w:tc>
          <w:tcPr>
            <w:tcW w:w="540" w:type="dxa"/>
          </w:tcPr>
          <w:p w:rsidR="00CC4705" w:rsidRDefault="00CC4705">
            <w:pPr>
              <w:pStyle w:val="ConsPlusNormal"/>
              <w:jc w:val="center"/>
            </w:pPr>
            <w:r>
              <w:t>1</w:t>
            </w:r>
          </w:p>
        </w:tc>
        <w:tc>
          <w:tcPr>
            <w:tcW w:w="4819" w:type="dxa"/>
          </w:tcPr>
          <w:p w:rsidR="00CC4705" w:rsidRDefault="00CC4705">
            <w:pPr>
              <w:pStyle w:val="ConsPlusNormal"/>
            </w:pPr>
            <w:r>
              <w:t>Дата начала и окончания проверки</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2</w:t>
            </w:r>
          </w:p>
        </w:tc>
        <w:tc>
          <w:tcPr>
            <w:tcW w:w="4819" w:type="dxa"/>
          </w:tcPr>
          <w:p w:rsidR="00CC4705" w:rsidRDefault="00CC4705">
            <w:pPr>
              <w:pStyle w:val="ConsPlusNormal"/>
            </w:pPr>
            <w:r>
              <w:t>Общее время проведения проверки (в отношении субъектов малого предпринимательства и микропредприятий указывается в часах)</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3</w:t>
            </w:r>
          </w:p>
        </w:tc>
        <w:tc>
          <w:tcPr>
            <w:tcW w:w="4819" w:type="dxa"/>
          </w:tcPr>
          <w:p w:rsidR="00CC4705" w:rsidRDefault="00CC4705">
            <w:pPr>
              <w:pStyle w:val="ConsPlusNormal"/>
            </w:pPr>
            <w:r>
              <w:t>Наименование органа государственного контроля (надзора), наименование органа муниципального контроля</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4</w:t>
            </w:r>
          </w:p>
        </w:tc>
        <w:tc>
          <w:tcPr>
            <w:tcW w:w="4819" w:type="dxa"/>
          </w:tcPr>
          <w:p w:rsidR="00CC4705" w:rsidRDefault="00CC4705">
            <w:pPr>
              <w:pStyle w:val="ConsPlusNormal"/>
            </w:pPr>
            <w:r>
              <w:t>Дата и номер распоряжения или приказа о проведении проверки</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5</w:t>
            </w:r>
          </w:p>
        </w:tc>
        <w:tc>
          <w:tcPr>
            <w:tcW w:w="4819" w:type="dxa"/>
          </w:tcPr>
          <w:p w:rsidR="00CC4705" w:rsidRDefault="00CC4705">
            <w:pPr>
              <w:pStyle w:val="ConsPlusNormal"/>
            </w:pPr>
            <w:r>
              <w:t>Цель, задачи и предмет проверки</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6</w:t>
            </w:r>
          </w:p>
        </w:tc>
        <w:tc>
          <w:tcPr>
            <w:tcW w:w="4819" w:type="dxa"/>
          </w:tcPr>
          <w:p w:rsidR="00CC4705" w:rsidRDefault="00CC4705">
            <w:pPr>
              <w:pStyle w:val="ConsPlusNormal"/>
            </w:pPr>
            <w:r>
              <w:t>Вид проверки (плановая или внеплановая): в отношении плановой проверки:</w:t>
            </w:r>
          </w:p>
          <w:p w:rsidR="00CC4705" w:rsidRDefault="00CC4705">
            <w:pPr>
              <w:pStyle w:val="ConsPlusNormal"/>
            </w:pPr>
            <w:r>
              <w:t>- со ссылкой на ежегодный план проведения проверок;</w:t>
            </w:r>
          </w:p>
          <w:p w:rsidR="00CC4705" w:rsidRDefault="00CC4705">
            <w:pPr>
              <w:pStyle w:val="ConsPlusNormal"/>
            </w:pPr>
            <w:r>
              <w:t>в отношении внеплановой выездной проверки:</w:t>
            </w:r>
          </w:p>
          <w:p w:rsidR="00CC4705" w:rsidRDefault="00CC4705">
            <w:pPr>
              <w:pStyle w:val="ConsPlusNormal"/>
            </w:pPr>
            <w:r>
              <w:t>- с указанием на дату и номер решения прокурора о согласовании проведения проверки (в случае, если такое согласование необходимо)</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7</w:t>
            </w:r>
          </w:p>
        </w:tc>
        <w:tc>
          <w:tcPr>
            <w:tcW w:w="4819" w:type="dxa"/>
          </w:tcPr>
          <w:p w:rsidR="00CC4705" w:rsidRDefault="00CC4705">
            <w:pPr>
              <w:pStyle w:val="ConsPlusNormal"/>
            </w:pPr>
            <w: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8</w:t>
            </w:r>
          </w:p>
        </w:tc>
        <w:tc>
          <w:tcPr>
            <w:tcW w:w="4819" w:type="dxa"/>
          </w:tcPr>
          <w:p w:rsidR="00CC4705" w:rsidRDefault="00CC4705">
            <w:pPr>
              <w:pStyle w:val="ConsPlusNormal"/>
            </w:pPr>
            <w: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9</w:t>
            </w:r>
          </w:p>
        </w:tc>
        <w:tc>
          <w:tcPr>
            <w:tcW w:w="4819" w:type="dxa"/>
          </w:tcPr>
          <w:p w:rsidR="00CC4705" w:rsidRDefault="00CC4705">
            <w:pPr>
              <w:pStyle w:val="ConsPlusNormal"/>
            </w:pPr>
            <w:r>
              <w:t>Дата, номер и содержание выданного предписания об устранении выявленных нарушений</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10</w:t>
            </w:r>
          </w:p>
        </w:tc>
        <w:tc>
          <w:tcPr>
            <w:tcW w:w="4819" w:type="dxa"/>
          </w:tcPr>
          <w:p w:rsidR="00CC4705" w:rsidRDefault="00CC4705">
            <w:pPr>
              <w:pStyle w:val="ConsPlusNormal"/>
            </w:pPr>
            <w:r>
              <w:t>Фамилия, имя, отчество (в случае, если имеется), должность должностного лица (должностных лиц), проводящего(их) проверку</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11</w:t>
            </w:r>
          </w:p>
        </w:tc>
        <w:tc>
          <w:tcPr>
            <w:tcW w:w="4819" w:type="dxa"/>
          </w:tcPr>
          <w:p w:rsidR="00CC4705" w:rsidRDefault="00CC4705">
            <w:pPr>
              <w:pStyle w:val="ConsPlusNormal"/>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139" w:type="dxa"/>
          </w:tcPr>
          <w:p w:rsidR="00CC4705" w:rsidRDefault="00CC4705">
            <w:pPr>
              <w:pStyle w:val="ConsPlusNormal"/>
            </w:pPr>
          </w:p>
        </w:tc>
      </w:tr>
      <w:tr w:rsidR="00CC4705" w:rsidRPr="006538AE">
        <w:tc>
          <w:tcPr>
            <w:tcW w:w="540" w:type="dxa"/>
          </w:tcPr>
          <w:p w:rsidR="00CC4705" w:rsidRDefault="00CC4705">
            <w:pPr>
              <w:pStyle w:val="ConsPlusNormal"/>
              <w:jc w:val="center"/>
            </w:pPr>
            <w:r>
              <w:t>12</w:t>
            </w:r>
          </w:p>
        </w:tc>
        <w:tc>
          <w:tcPr>
            <w:tcW w:w="4819" w:type="dxa"/>
          </w:tcPr>
          <w:p w:rsidR="00CC4705" w:rsidRDefault="00CC4705">
            <w:pPr>
              <w:pStyle w:val="ConsPlusNormal"/>
            </w:pPr>
            <w:r>
              <w:t>Подпись должностного лица (лиц), проводившего проверку</w:t>
            </w:r>
          </w:p>
        </w:tc>
        <w:tc>
          <w:tcPr>
            <w:tcW w:w="4139" w:type="dxa"/>
          </w:tcPr>
          <w:p w:rsidR="00CC4705" w:rsidRDefault="00CC4705">
            <w:pPr>
              <w:pStyle w:val="ConsPlusNormal"/>
            </w:pPr>
          </w:p>
        </w:tc>
      </w:tr>
    </w:tbl>
    <w:p w:rsidR="00CC4705" w:rsidRDefault="00CC4705">
      <w:pPr>
        <w:sectPr w:rsidR="00CC4705">
          <w:pgSz w:w="16838" w:h="11905" w:orient="landscape"/>
          <w:pgMar w:top="1701" w:right="1134" w:bottom="850" w:left="1134" w:header="0" w:footer="0" w:gutter="0"/>
          <w:cols w:space="720"/>
        </w:sectPr>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outlineLvl w:val="1"/>
      </w:pPr>
      <w:r>
        <w:t>Приложение N 4</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w:t>
      </w:r>
      <w:r w:rsidRPr="001E7B86">
        <w:t xml:space="preserve">Малогнеушевского сельсовета </w:t>
      </w:r>
    </w:p>
    <w:p w:rsidR="00CC4705" w:rsidRDefault="00CC4705">
      <w:pPr>
        <w:pStyle w:val="ConsPlusNormal"/>
        <w:jc w:val="right"/>
      </w:pPr>
      <w:r w:rsidRPr="001E7B86">
        <w:t>Рыльского района Курской области</w:t>
      </w:r>
    </w:p>
    <w:p w:rsidR="00CC4705" w:rsidRDefault="00CC4705">
      <w:pPr>
        <w:pStyle w:val="ConsPlusNormal"/>
        <w:jc w:val="right"/>
      </w:pPr>
    </w:p>
    <w:p w:rsidR="00CC4705" w:rsidRDefault="00CC4705">
      <w:pPr>
        <w:pStyle w:val="ConsPlusNonformat"/>
        <w:jc w:val="both"/>
      </w:pPr>
      <w:r>
        <w:t>(примерная форма)</w:t>
      </w:r>
    </w:p>
    <w:p w:rsidR="00CC4705" w:rsidRDefault="00CC4705">
      <w:pPr>
        <w:pStyle w:val="ConsPlusNonformat"/>
        <w:jc w:val="both"/>
      </w:pP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(наименование органа муниципального жилищного контроля)</w:t>
      </w:r>
    </w:p>
    <w:p w:rsidR="00CC4705" w:rsidRDefault="00CC4705">
      <w:pPr>
        <w:pStyle w:val="ConsPlusNonformat"/>
        <w:jc w:val="both"/>
      </w:pPr>
    </w:p>
    <w:p w:rsidR="00CC4705" w:rsidRDefault="00CC4705">
      <w:pPr>
        <w:pStyle w:val="ConsPlusNonformat"/>
        <w:jc w:val="both"/>
      </w:pPr>
      <w:r>
        <w:t>_________________________                        "____" ___________ 20__ г.</w:t>
      </w:r>
    </w:p>
    <w:p w:rsidR="00CC4705" w:rsidRDefault="00CC4705">
      <w:pPr>
        <w:pStyle w:val="ConsPlusNonformat"/>
        <w:jc w:val="both"/>
      </w:pPr>
      <w:r>
        <w:t xml:space="preserve"> (место составления акта)                          (дата составления акта)</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(время составления акта)</w:t>
      </w:r>
    </w:p>
    <w:p w:rsidR="00CC4705" w:rsidRDefault="00CC4705">
      <w:pPr>
        <w:pStyle w:val="ConsPlusNonformat"/>
        <w:jc w:val="both"/>
      </w:pPr>
    </w:p>
    <w:p w:rsidR="00CC4705" w:rsidRDefault="00CC4705">
      <w:pPr>
        <w:pStyle w:val="ConsPlusNonformat"/>
        <w:jc w:val="both"/>
      </w:pPr>
      <w:bookmarkStart w:id="11" w:name="P714"/>
      <w:bookmarkEnd w:id="11"/>
      <w:r>
        <w:t xml:space="preserve">                               АКТ ПРОВЕРКИ</w:t>
      </w:r>
    </w:p>
    <w:p w:rsidR="00CC4705" w:rsidRDefault="00CC4705">
      <w:pPr>
        <w:pStyle w:val="ConsPlusNonformat"/>
        <w:jc w:val="both"/>
      </w:pPr>
      <w:r>
        <w:t xml:space="preserve">    органом муниципального контроля юридического лица, индивидуального</w:t>
      </w:r>
    </w:p>
    <w:p w:rsidR="00CC4705" w:rsidRDefault="00CC4705">
      <w:pPr>
        <w:pStyle w:val="ConsPlusNonformat"/>
        <w:jc w:val="both"/>
      </w:pPr>
      <w:r>
        <w:t xml:space="preserve">                              предпринимателя</w:t>
      </w:r>
    </w:p>
    <w:p w:rsidR="00CC4705" w:rsidRDefault="00CC4705">
      <w:pPr>
        <w:pStyle w:val="ConsPlusNonformat"/>
        <w:jc w:val="both"/>
      </w:pPr>
      <w:r>
        <w:t xml:space="preserve">                              N _____________</w:t>
      </w:r>
    </w:p>
    <w:p w:rsidR="00CC4705" w:rsidRDefault="00CC4705">
      <w:pPr>
        <w:pStyle w:val="ConsPlusNonformat"/>
        <w:jc w:val="both"/>
      </w:pPr>
    </w:p>
    <w:p w:rsidR="00CC4705" w:rsidRDefault="00CC4705">
      <w:pPr>
        <w:pStyle w:val="ConsPlusNonformat"/>
        <w:jc w:val="both"/>
      </w:pPr>
      <w:r>
        <w:t>По адресу/адресам: ________________________________________________________</w:t>
      </w:r>
    </w:p>
    <w:p w:rsidR="00CC4705" w:rsidRDefault="00CC4705">
      <w:pPr>
        <w:pStyle w:val="ConsPlusNonformat"/>
        <w:jc w:val="both"/>
      </w:pPr>
      <w:r>
        <w:t xml:space="preserve">                                (место проведения проверки)</w:t>
      </w:r>
    </w:p>
    <w:p w:rsidR="00CC4705" w:rsidRDefault="00CC4705">
      <w:pPr>
        <w:pStyle w:val="ConsPlusNonformat"/>
        <w:jc w:val="both"/>
      </w:pPr>
    </w:p>
    <w:p w:rsidR="00CC4705" w:rsidRDefault="00CC4705">
      <w:pPr>
        <w:pStyle w:val="ConsPlusNonformat"/>
        <w:jc w:val="both"/>
      </w:pPr>
      <w:r>
        <w:t>На основании: 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(вид документа с указанием реквизитов (номер, дата))</w:t>
      </w:r>
    </w:p>
    <w:p w:rsidR="00CC4705" w:rsidRDefault="00CC4705">
      <w:pPr>
        <w:pStyle w:val="ConsPlusNonformat"/>
        <w:jc w:val="both"/>
      </w:pPr>
      <w:r>
        <w:t>была проведена ______________________________________ проверка в отношении:</w:t>
      </w:r>
    </w:p>
    <w:p w:rsidR="00CC4705" w:rsidRDefault="00CC4705">
      <w:pPr>
        <w:pStyle w:val="ConsPlusNonformat"/>
        <w:jc w:val="both"/>
      </w:pPr>
      <w:r>
        <w:t xml:space="preserve">                       (плановая/внеплановая,</w:t>
      </w:r>
    </w:p>
    <w:p w:rsidR="00CC4705" w:rsidRDefault="00CC4705">
      <w:pPr>
        <w:pStyle w:val="ConsPlusNonformat"/>
        <w:jc w:val="both"/>
      </w:pPr>
      <w:r>
        <w:t xml:space="preserve">                       документарная/выездная)</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(наименование юридического лица, фамилия, имя, отчество (последнее -</w:t>
      </w:r>
    </w:p>
    <w:p w:rsidR="00CC4705" w:rsidRDefault="00CC4705">
      <w:pPr>
        <w:pStyle w:val="ConsPlusNonformat"/>
        <w:jc w:val="both"/>
      </w:pPr>
      <w:r>
        <w:t xml:space="preserve">               при наличии) индивидуального предпринимателя)</w:t>
      </w:r>
    </w:p>
    <w:p w:rsidR="00CC4705" w:rsidRDefault="00CC4705">
      <w:pPr>
        <w:pStyle w:val="ConsPlusNonformat"/>
        <w:jc w:val="both"/>
      </w:pPr>
    </w:p>
    <w:p w:rsidR="00CC4705" w:rsidRDefault="00CC4705">
      <w:pPr>
        <w:pStyle w:val="ConsPlusNonformat"/>
        <w:jc w:val="both"/>
      </w:pPr>
      <w:r>
        <w:t>Дата и время проведения проверки:</w:t>
      </w:r>
    </w:p>
    <w:p w:rsidR="00CC4705" w:rsidRDefault="00CC4705">
      <w:pPr>
        <w:pStyle w:val="ConsPlusNonformat"/>
        <w:jc w:val="both"/>
      </w:pPr>
      <w:r>
        <w:t>"__" _____ 20__ г. с __ час __ мин до __ час __ мин Продолжительность _____</w:t>
      </w:r>
    </w:p>
    <w:p w:rsidR="00CC4705" w:rsidRDefault="00CC4705">
      <w:pPr>
        <w:pStyle w:val="ConsPlusNonformat"/>
        <w:jc w:val="both"/>
      </w:pPr>
      <w:r>
        <w:t>"__" _____ 20__ г. с __ час __ мин до __ час __ мин Продолжительность _____</w:t>
      </w:r>
    </w:p>
    <w:p w:rsidR="00CC4705" w:rsidRDefault="00CC4705">
      <w:pPr>
        <w:pStyle w:val="ConsPlusNonformat"/>
        <w:jc w:val="both"/>
      </w:pPr>
      <w:r>
        <w:t xml:space="preserve">   (заполняется в случае проведения проверок филиалов, представительств,</w:t>
      </w:r>
    </w:p>
    <w:p w:rsidR="00CC4705" w:rsidRDefault="00CC4705">
      <w:pPr>
        <w:pStyle w:val="ConsPlusNonformat"/>
        <w:jc w:val="both"/>
      </w:pPr>
      <w:r>
        <w:t xml:space="preserve">     обособленных структурных подразделений юридического лица или при</w:t>
      </w:r>
    </w:p>
    <w:p w:rsidR="00CC4705" w:rsidRDefault="00CC4705">
      <w:pPr>
        <w:pStyle w:val="ConsPlusNonformat"/>
        <w:jc w:val="both"/>
      </w:pPr>
      <w:r>
        <w:t xml:space="preserve"> осуществлении деятельности индивидуального предпринимателя по нескольким</w:t>
      </w:r>
    </w:p>
    <w:p w:rsidR="00CC4705" w:rsidRDefault="00CC4705">
      <w:pPr>
        <w:pStyle w:val="ConsPlusNonformat"/>
        <w:jc w:val="both"/>
      </w:pPr>
      <w:r>
        <w:t xml:space="preserve">                                 адресам)</w:t>
      </w:r>
    </w:p>
    <w:p w:rsidR="00CC4705" w:rsidRDefault="00CC4705">
      <w:pPr>
        <w:pStyle w:val="ConsPlusNonformat"/>
        <w:jc w:val="both"/>
      </w:pPr>
      <w:r>
        <w:t>Общая продолжительность проверки: _________________________________________</w:t>
      </w:r>
    </w:p>
    <w:p w:rsidR="00CC4705" w:rsidRDefault="00CC4705">
      <w:pPr>
        <w:pStyle w:val="ConsPlusNonformat"/>
        <w:jc w:val="both"/>
      </w:pPr>
      <w:r>
        <w:t xml:space="preserve">                                      (рабочих дней/часов)</w:t>
      </w:r>
    </w:p>
    <w:p w:rsidR="00CC4705" w:rsidRDefault="00CC4705">
      <w:pPr>
        <w:pStyle w:val="ConsPlusNonformat"/>
        <w:jc w:val="both"/>
      </w:pPr>
      <w:r>
        <w:t>акт составлен: ____________________________________________________________</w:t>
      </w:r>
    </w:p>
    <w:p w:rsidR="00CC4705" w:rsidRDefault="00CC4705">
      <w:pPr>
        <w:pStyle w:val="ConsPlusNonformat"/>
        <w:jc w:val="both"/>
      </w:pPr>
      <w:r>
        <w:t xml:space="preserve">        (наименование органа государственного контроля (надзора) или органа</w:t>
      </w:r>
    </w:p>
    <w:p w:rsidR="00CC4705" w:rsidRDefault="00CC4705">
      <w:pPr>
        <w:pStyle w:val="ConsPlusNonformat"/>
        <w:jc w:val="both"/>
      </w:pPr>
      <w:r>
        <w:t xml:space="preserve">                         муниципального контроля)</w:t>
      </w:r>
    </w:p>
    <w:p w:rsidR="00CC4705" w:rsidRDefault="00CC4705">
      <w:pPr>
        <w:pStyle w:val="ConsPlusNonformat"/>
        <w:jc w:val="both"/>
      </w:pPr>
    </w:p>
    <w:p w:rsidR="00CC4705" w:rsidRDefault="00CC4705">
      <w:pPr>
        <w:pStyle w:val="ConsPlusNonformat"/>
        <w:jc w:val="both"/>
      </w:pPr>
      <w:r>
        <w:t>С копией распоряжения/приказа о проведении проверки ознакомлен(ы):</w:t>
      </w:r>
    </w:p>
    <w:p w:rsidR="00CC4705" w:rsidRDefault="00CC4705">
      <w:pPr>
        <w:pStyle w:val="ConsPlusNonformat"/>
        <w:jc w:val="both"/>
      </w:pPr>
      <w:r>
        <w:t>(заполняется при проведении выездной проверки)</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(фамилии, инициалы, подпись, дата, время)</w:t>
      </w:r>
    </w:p>
    <w:p w:rsidR="00CC4705" w:rsidRDefault="00CC4705">
      <w:pPr>
        <w:pStyle w:val="ConsPlusNonformat"/>
        <w:jc w:val="both"/>
      </w:pPr>
    </w:p>
    <w:p w:rsidR="00CC4705" w:rsidRDefault="00CC4705">
      <w:pPr>
        <w:pStyle w:val="ConsPlusNonformat"/>
        <w:jc w:val="both"/>
      </w:pPr>
      <w:r>
        <w:t>Дата и номер решения прокурора (его заместителя)  о согласовании проведения</w:t>
      </w:r>
    </w:p>
    <w:p w:rsidR="00CC4705" w:rsidRDefault="00CC4705">
      <w:pPr>
        <w:pStyle w:val="ConsPlusNonformat"/>
        <w:jc w:val="both"/>
      </w:pPr>
      <w:r>
        <w:t>проверки: 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(заполняется в случае необходимости согласования проверки с органами</w:t>
      </w:r>
    </w:p>
    <w:p w:rsidR="00CC4705" w:rsidRDefault="00CC4705">
      <w:pPr>
        <w:pStyle w:val="ConsPlusNonformat"/>
        <w:jc w:val="both"/>
      </w:pPr>
      <w:r>
        <w:t xml:space="preserve">                               прокуратуры)</w:t>
      </w:r>
    </w:p>
    <w:p w:rsidR="00CC4705" w:rsidRDefault="00CC4705">
      <w:pPr>
        <w:pStyle w:val="ConsPlusNonformat"/>
        <w:jc w:val="both"/>
      </w:pPr>
      <w:r>
        <w:t>Лицо(а), проводившее проверку: 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(фамилия, имя, отчество (последнее - при наличии), должность должностного</w:t>
      </w:r>
    </w:p>
    <w:p w:rsidR="00CC4705" w:rsidRDefault="00CC4705">
      <w:pPr>
        <w:pStyle w:val="ConsPlusNonformat"/>
        <w:jc w:val="both"/>
      </w:pPr>
      <w:r>
        <w:t xml:space="preserve">  лица (должностных лиц), проводившего(их) проверку; в случае привлечения</w:t>
      </w:r>
    </w:p>
    <w:p w:rsidR="00CC4705" w:rsidRDefault="00CC4705">
      <w:pPr>
        <w:pStyle w:val="ConsPlusNonformat"/>
        <w:jc w:val="both"/>
      </w:pPr>
      <w:r>
        <w:t>к участию в проверке экспертов, экспертных организаций указываются фамилии,</w:t>
      </w:r>
    </w:p>
    <w:p w:rsidR="00CC4705" w:rsidRDefault="00CC4705">
      <w:pPr>
        <w:pStyle w:val="ConsPlusNonformat"/>
        <w:jc w:val="both"/>
      </w:pPr>
      <w:r>
        <w:t xml:space="preserve">   имена, отчества (последнее - при наличии), должности экспертов и/или</w:t>
      </w:r>
    </w:p>
    <w:p w:rsidR="00CC4705" w:rsidRDefault="00CC4705">
      <w:pPr>
        <w:pStyle w:val="ConsPlusNonformat"/>
        <w:jc w:val="both"/>
      </w:pPr>
      <w:r>
        <w:t xml:space="preserve"> наименования экспертных организаций с указанием реквизитов свидетельства</w:t>
      </w:r>
    </w:p>
    <w:p w:rsidR="00CC4705" w:rsidRDefault="00CC4705">
      <w:pPr>
        <w:pStyle w:val="ConsPlusNonformat"/>
        <w:jc w:val="both"/>
      </w:pPr>
      <w:r>
        <w:t xml:space="preserve">     об аккредитации и наименование органа по аккредитации, выдавшего</w:t>
      </w:r>
    </w:p>
    <w:p w:rsidR="00CC4705" w:rsidRDefault="00CC4705">
      <w:pPr>
        <w:pStyle w:val="ConsPlusNonformat"/>
        <w:jc w:val="both"/>
      </w:pPr>
      <w:r>
        <w:t xml:space="preserve">                              свидетельство)</w:t>
      </w:r>
    </w:p>
    <w:p w:rsidR="00CC4705" w:rsidRDefault="00CC4705">
      <w:pPr>
        <w:pStyle w:val="ConsPlusNonformat"/>
        <w:jc w:val="both"/>
      </w:pPr>
    </w:p>
    <w:p w:rsidR="00CC4705" w:rsidRDefault="00CC4705">
      <w:pPr>
        <w:pStyle w:val="ConsPlusNonformat"/>
        <w:jc w:val="both"/>
      </w:pPr>
      <w:r>
        <w:t>При проведении проверки присутствовали: 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(фамилия, имя, отчество (последнее - при наличии), должность руководителя,</w:t>
      </w:r>
    </w:p>
    <w:p w:rsidR="00CC4705" w:rsidRDefault="00CC4705">
      <w:pPr>
        <w:pStyle w:val="ConsPlusNonformat"/>
        <w:jc w:val="both"/>
      </w:pPr>
      <w:r>
        <w:t>иного должностного лица (должностных лиц) или уполномоченного представителя</w:t>
      </w:r>
    </w:p>
    <w:p w:rsidR="00CC4705" w:rsidRDefault="00CC4705">
      <w:pPr>
        <w:pStyle w:val="ConsPlusNonformat"/>
        <w:jc w:val="both"/>
      </w:pPr>
      <w:r>
        <w:t xml:space="preserve">     юридического лица, уполномоченного представителя индивидуального</w:t>
      </w:r>
    </w:p>
    <w:p w:rsidR="00CC4705" w:rsidRDefault="00CC4705">
      <w:pPr>
        <w:pStyle w:val="ConsPlusNonformat"/>
        <w:jc w:val="both"/>
      </w:pPr>
      <w:r>
        <w:t>предпринимателя, уполномоченного представителя саморегулируемой организации</w:t>
      </w:r>
    </w:p>
    <w:p w:rsidR="00CC4705" w:rsidRDefault="00CC4705">
      <w:pPr>
        <w:pStyle w:val="ConsPlusNonformat"/>
        <w:jc w:val="both"/>
      </w:pPr>
      <w:r>
        <w:t xml:space="preserve">    (в случае проведения проверки члена саморегулируемой организации),</w:t>
      </w:r>
    </w:p>
    <w:p w:rsidR="00CC4705" w:rsidRDefault="00CC4705">
      <w:pPr>
        <w:pStyle w:val="ConsPlusNonformat"/>
        <w:jc w:val="both"/>
      </w:pPr>
      <w:r>
        <w:t xml:space="preserve">         присутствовавших при проведении мероприятий по проверке)</w:t>
      </w:r>
    </w:p>
    <w:p w:rsidR="00CC4705" w:rsidRDefault="00CC4705">
      <w:pPr>
        <w:pStyle w:val="ConsPlusNonformat"/>
        <w:jc w:val="both"/>
      </w:pPr>
    </w:p>
    <w:p w:rsidR="00CC4705" w:rsidRDefault="00CC4705">
      <w:pPr>
        <w:pStyle w:val="ConsPlusNonformat"/>
        <w:jc w:val="both"/>
      </w:pPr>
      <w:r>
        <w:t>В ходе проведения проверки:</w:t>
      </w:r>
    </w:p>
    <w:p w:rsidR="00CC4705" w:rsidRDefault="00CC4705">
      <w:pPr>
        <w:pStyle w:val="ConsPlusNonformat"/>
        <w:jc w:val="both"/>
      </w:pPr>
    </w:p>
    <w:p w:rsidR="00CC4705" w:rsidRDefault="00CC4705">
      <w:pPr>
        <w:pStyle w:val="ConsPlusNonformat"/>
        <w:jc w:val="both"/>
      </w:pPr>
      <w:r>
        <w:t>выявлены нарушения  обязательных  требований или  требований, установленных</w:t>
      </w:r>
    </w:p>
    <w:p w:rsidR="00CC4705" w:rsidRDefault="00CC4705">
      <w:pPr>
        <w:pStyle w:val="ConsPlusNonformat"/>
        <w:jc w:val="both"/>
      </w:pPr>
      <w:r>
        <w:t>муниципальными   правовыми  актами  (с  указанием  положений  (нормативных)</w:t>
      </w:r>
    </w:p>
    <w:p w:rsidR="00CC4705" w:rsidRDefault="00CC4705">
      <w:pPr>
        <w:pStyle w:val="ConsPlusNonformat"/>
        <w:jc w:val="both"/>
      </w:pPr>
      <w:r>
        <w:t>правовых актов): 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(с указанием характера нарушений; лиц, допустивших нарушения)</w:t>
      </w:r>
    </w:p>
    <w:p w:rsidR="00CC4705" w:rsidRDefault="00CC4705">
      <w:pPr>
        <w:pStyle w:val="ConsPlusNonformat"/>
        <w:jc w:val="both"/>
      </w:pPr>
    </w:p>
    <w:p w:rsidR="00CC4705" w:rsidRDefault="00CC4705">
      <w:pPr>
        <w:pStyle w:val="ConsPlusNonformat"/>
        <w:jc w:val="both"/>
      </w:pPr>
      <w:r>
        <w:t>выявлены  несоответствия  сведений,  содержащихся  в  уведомлении  о начале</w:t>
      </w:r>
    </w:p>
    <w:p w:rsidR="00CC4705" w:rsidRDefault="00CC4705">
      <w:pPr>
        <w:pStyle w:val="ConsPlusNonformat"/>
        <w:jc w:val="both"/>
      </w:pPr>
      <w:r>
        <w:t>осуществления    отдельных    видов    предпринимательской    деятельности,</w:t>
      </w:r>
    </w:p>
    <w:p w:rsidR="00CC4705" w:rsidRDefault="00CC4705">
      <w:pPr>
        <w:pStyle w:val="ConsPlusNonformat"/>
        <w:jc w:val="both"/>
      </w:pPr>
      <w:r>
        <w:t>обязательным  требованиям  (с  указанием  положений  (нормативных) правовых</w:t>
      </w:r>
    </w:p>
    <w:p w:rsidR="00CC4705" w:rsidRDefault="00CC4705">
      <w:pPr>
        <w:pStyle w:val="ConsPlusNonformat"/>
        <w:jc w:val="both"/>
      </w:pPr>
      <w:r>
        <w:t>актов): ___________________________________________________________________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p>
    <w:p w:rsidR="00CC4705" w:rsidRDefault="00CC4705">
      <w:pPr>
        <w:pStyle w:val="ConsPlusNonformat"/>
        <w:jc w:val="both"/>
      </w:pPr>
      <w:r>
        <w:t>выявлены  факты невыполнения  предписаний органа  государственного контроля</w:t>
      </w:r>
    </w:p>
    <w:p w:rsidR="00CC4705" w:rsidRDefault="00CC4705">
      <w:pPr>
        <w:pStyle w:val="ConsPlusNonformat"/>
        <w:jc w:val="both"/>
      </w:pPr>
      <w:r>
        <w:t>(надзора), органа муниципального  контроля (с указанием реквизитов выданных</w:t>
      </w:r>
    </w:p>
    <w:p w:rsidR="00CC4705" w:rsidRDefault="00CC4705">
      <w:pPr>
        <w:pStyle w:val="ConsPlusNonformat"/>
        <w:jc w:val="both"/>
      </w:pPr>
      <w:r>
        <w:t>предписаний): 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p>
    <w:p w:rsidR="00CC4705" w:rsidRDefault="00CC4705">
      <w:pPr>
        <w:pStyle w:val="ConsPlusNonformat"/>
        <w:jc w:val="both"/>
      </w:pPr>
      <w:r>
        <w:t>нарушений не выявлено 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p>
    <w:p w:rsidR="00CC4705" w:rsidRDefault="00CC4705">
      <w:pPr>
        <w:pStyle w:val="ConsPlusNonformat"/>
        <w:jc w:val="both"/>
      </w:pPr>
      <w:r>
        <w:t>Запись  в  Журнал  учета  проверок   юридического   лица,   индивидуального</w:t>
      </w:r>
    </w:p>
    <w:p w:rsidR="00CC4705" w:rsidRDefault="00CC4705">
      <w:pPr>
        <w:pStyle w:val="ConsPlusNonformat"/>
        <w:jc w:val="both"/>
      </w:pPr>
      <w:r>
        <w:t>предпринимателя,  проводимых органами государственного  контроля (надзора),</w:t>
      </w:r>
    </w:p>
    <w:p w:rsidR="00CC4705" w:rsidRDefault="00CC4705">
      <w:pPr>
        <w:pStyle w:val="ConsPlusNonformat"/>
        <w:jc w:val="both"/>
      </w:pPr>
      <w:r>
        <w:t>органами муниципального  контроля  внесена   (заполняется  при   проведении</w:t>
      </w:r>
    </w:p>
    <w:p w:rsidR="00CC4705" w:rsidRDefault="00CC4705">
      <w:pPr>
        <w:pStyle w:val="ConsPlusNonformat"/>
        <w:jc w:val="both"/>
      </w:pPr>
      <w:r>
        <w:t>выездной проверки):</w:t>
      </w:r>
    </w:p>
    <w:p w:rsidR="00CC4705" w:rsidRDefault="00CC4705">
      <w:pPr>
        <w:pStyle w:val="ConsPlusNonformat"/>
        <w:jc w:val="both"/>
      </w:pPr>
    </w:p>
    <w:p w:rsidR="00CC4705" w:rsidRDefault="00CC4705">
      <w:pPr>
        <w:pStyle w:val="ConsPlusNonformat"/>
        <w:jc w:val="both"/>
      </w:pPr>
      <w:r>
        <w:t xml:space="preserve">  (подпись проверяющего)                     (подпись уполномоченного</w:t>
      </w:r>
    </w:p>
    <w:p w:rsidR="00CC4705" w:rsidRDefault="00CC4705">
      <w:pPr>
        <w:pStyle w:val="ConsPlusNonformat"/>
        <w:jc w:val="both"/>
      </w:pPr>
      <w:r>
        <w:t xml:space="preserve">                                           представителя юридического лица,</w:t>
      </w:r>
    </w:p>
    <w:p w:rsidR="00CC4705" w:rsidRDefault="00CC4705">
      <w:pPr>
        <w:pStyle w:val="ConsPlusNonformat"/>
        <w:jc w:val="both"/>
      </w:pPr>
      <w:r>
        <w:t xml:space="preserve">                                           индивидуального предпринимателя,</w:t>
      </w:r>
    </w:p>
    <w:p w:rsidR="00CC4705" w:rsidRDefault="00CC4705">
      <w:pPr>
        <w:pStyle w:val="ConsPlusNonformat"/>
        <w:jc w:val="both"/>
      </w:pPr>
      <w:r>
        <w:t xml:space="preserve">                                                 его уполномоченного</w:t>
      </w:r>
    </w:p>
    <w:p w:rsidR="00CC4705" w:rsidRDefault="00CC4705">
      <w:pPr>
        <w:pStyle w:val="ConsPlusNonformat"/>
        <w:jc w:val="both"/>
      </w:pPr>
      <w:r>
        <w:t xml:space="preserve">                                                    представителя)</w:t>
      </w:r>
    </w:p>
    <w:p w:rsidR="00CC4705" w:rsidRDefault="00CC4705">
      <w:pPr>
        <w:pStyle w:val="ConsPlusNonformat"/>
        <w:jc w:val="both"/>
      </w:pPr>
    </w:p>
    <w:p w:rsidR="00CC4705" w:rsidRDefault="00CC4705">
      <w:pPr>
        <w:pStyle w:val="ConsPlusNonformat"/>
        <w:jc w:val="both"/>
      </w:pPr>
      <w:r>
        <w:t>Журнал учета проверок юридического  лица, индивидуального  предпринимателя,</w:t>
      </w:r>
    </w:p>
    <w:p w:rsidR="00CC4705" w:rsidRDefault="00CC4705">
      <w:pPr>
        <w:pStyle w:val="ConsPlusNonformat"/>
        <w:jc w:val="both"/>
      </w:pPr>
      <w:r>
        <w:t>проводимых   органами  государственного   контроля    (надзора),   органами</w:t>
      </w:r>
    </w:p>
    <w:p w:rsidR="00CC4705" w:rsidRDefault="00CC4705">
      <w:pPr>
        <w:pStyle w:val="ConsPlusNonformat"/>
        <w:jc w:val="both"/>
      </w:pPr>
      <w:r>
        <w:t>муниципального   контроля,   отсутствует    (заполняется   при   проведении</w:t>
      </w:r>
    </w:p>
    <w:p w:rsidR="00CC4705" w:rsidRDefault="00CC4705">
      <w:pPr>
        <w:pStyle w:val="ConsPlusNonformat"/>
        <w:jc w:val="both"/>
      </w:pPr>
      <w:r>
        <w:t>выездной проверки):</w:t>
      </w:r>
    </w:p>
    <w:p w:rsidR="00CC4705" w:rsidRDefault="00CC4705">
      <w:pPr>
        <w:pStyle w:val="ConsPlusNonformat"/>
        <w:jc w:val="both"/>
      </w:pPr>
    </w:p>
    <w:p w:rsidR="00CC4705" w:rsidRDefault="00CC4705">
      <w:pPr>
        <w:pStyle w:val="ConsPlusNonformat"/>
        <w:jc w:val="both"/>
      </w:pPr>
      <w:r>
        <w:t>____________________________             __________________________________</w:t>
      </w:r>
    </w:p>
    <w:p w:rsidR="00CC4705" w:rsidRDefault="00CC4705">
      <w:pPr>
        <w:pStyle w:val="ConsPlusNonformat"/>
        <w:jc w:val="both"/>
      </w:pPr>
      <w:r>
        <w:t xml:space="preserve">  (подпись проверяющего)                     (подпись уполномоченного</w:t>
      </w:r>
    </w:p>
    <w:p w:rsidR="00CC4705" w:rsidRDefault="00CC4705">
      <w:pPr>
        <w:pStyle w:val="ConsPlusNonformat"/>
        <w:jc w:val="both"/>
      </w:pPr>
      <w:r>
        <w:t xml:space="preserve">                                           представителя юридического лица,</w:t>
      </w:r>
    </w:p>
    <w:p w:rsidR="00CC4705" w:rsidRDefault="00CC4705">
      <w:pPr>
        <w:pStyle w:val="ConsPlusNonformat"/>
        <w:jc w:val="both"/>
      </w:pPr>
      <w:r>
        <w:t xml:space="preserve">                                           индивидуального предпринимателя,</w:t>
      </w:r>
    </w:p>
    <w:p w:rsidR="00CC4705" w:rsidRDefault="00CC4705">
      <w:pPr>
        <w:pStyle w:val="ConsPlusNonformat"/>
        <w:jc w:val="both"/>
      </w:pPr>
      <w:r>
        <w:t xml:space="preserve">                                                 его уполномоченного</w:t>
      </w:r>
    </w:p>
    <w:p w:rsidR="00CC4705" w:rsidRDefault="00CC4705">
      <w:pPr>
        <w:pStyle w:val="ConsPlusNonformat"/>
        <w:jc w:val="both"/>
      </w:pPr>
      <w:r>
        <w:t xml:space="preserve">                                                    представителя)</w:t>
      </w:r>
    </w:p>
    <w:p w:rsidR="00CC4705" w:rsidRDefault="00CC4705">
      <w:pPr>
        <w:pStyle w:val="ConsPlusNonformat"/>
        <w:jc w:val="both"/>
      </w:pPr>
    </w:p>
    <w:p w:rsidR="00CC4705" w:rsidRDefault="00CC4705">
      <w:pPr>
        <w:pStyle w:val="ConsPlusNonformat"/>
        <w:jc w:val="both"/>
      </w:pPr>
      <w:r>
        <w:t>Прилагаемые к акту документы: 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Подписи лиц, проводивших проверку: 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p>
    <w:p w:rsidR="00CC4705" w:rsidRDefault="00CC4705">
      <w:pPr>
        <w:pStyle w:val="ConsPlusNonformat"/>
        <w:jc w:val="both"/>
      </w:pPr>
      <w:r>
        <w:t>С   актом   проверки  ознакомлен(а),  копию  акта  со  всеми   приложениями</w:t>
      </w:r>
    </w:p>
    <w:p w:rsidR="00CC4705" w:rsidRDefault="00CC4705">
      <w:pPr>
        <w:pStyle w:val="ConsPlusNonformat"/>
        <w:jc w:val="both"/>
      </w:pPr>
      <w:r>
        <w:t>получил(а): 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(фамилия, имя, отчество (последнее - при наличии), должность руководителя,</w:t>
      </w:r>
    </w:p>
    <w:p w:rsidR="00CC4705" w:rsidRDefault="00CC4705">
      <w:pPr>
        <w:pStyle w:val="ConsPlusNonformat"/>
        <w:jc w:val="both"/>
      </w:pPr>
      <w:r>
        <w:t xml:space="preserve">  иного должностного лица или уполномоченного представителя юридического</w:t>
      </w:r>
    </w:p>
    <w:p w:rsidR="00CC4705" w:rsidRDefault="00CC4705">
      <w:pPr>
        <w:pStyle w:val="ConsPlusNonformat"/>
        <w:jc w:val="both"/>
      </w:pPr>
      <w:r>
        <w:t xml:space="preserve"> лица, индивидуального предпринимателя, его уполномоченного представителя)</w:t>
      </w:r>
    </w:p>
    <w:p w:rsidR="00CC4705" w:rsidRDefault="00CC4705">
      <w:pPr>
        <w:pStyle w:val="ConsPlusNonformat"/>
        <w:jc w:val="both"/>
      </w:pPr>
      <w:r>
        <w:t xml:space="preserve">                                                   "__" __________ 20__ г.</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(подпись)</w:t>
      </w:r>
    </w:p>
    <w:p w:rsidR="00CC4705" w:rsidRDefault="00CC4705">
      <w:pPr>
        <w:pStyle w:val="ConsPlusNonformat"/>
        <w:jc w:val="both"/>
      </w:pPr>
      <w:r>
        <w:t>Пометка об отказе ознакомления с актом проверки:</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(подпись уполномоченного должностного лица (лиц), проводившего проверку)</w:t>
      </w: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jc w:val="right"/>
        <w:outlineLvl w:val="1"/>
      </w:pPr>
      <w:r>
        <w:t>Приложение N 5</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w:t>
      </w:r>
      <w:r w:rsidRPr="001E7B86">
        <w:t xml:space="preserve">Малогнеушевского сельсовета </w:t>
      </w:r>
    </w:p>
    <w:p w:rsidR="00CC4705" w:rsidRDefault="00CC4705">
      <w:pPr>
        <w:pStyle w:val="ConsPlusNormal"/>
        <w:jc w:val="right"/>
      </w:pPr>
      <w:r w:rsidRPr="001E7B86">
        <w:t>Рыльского района Курской области</w:t>
      </w:r>
    </w:p>
    <w:p w:rsidR="00CC4705" w:rsidRDefault="00CC4705">
      <w:pPr>
        <w:pStyle w:val="ConsPlusNormal"/>
        <w:jc w:val="right"/>
      </w:pPr>
    </w:p>
    <w:p w:rsidR="00CC4705" w:rsidRDefault="00CC4705">
      <w:pPr>
        <w:pStyle w:val="ConsPlusNormal"/>
        <w:jc w:val="center"/>
      </w:pPr>
      <w:bookmarkStart w:id="12" w:name="P850"/>
      <w:bookmarkEnd w:id="12"/>
      <w:r>
        <w:t>БЛОК-СХЕМА</w:t>
      </w:r>
    </w:p>
    <w:p w:rsidR="00CC4705" w:rsidRDefault="00CC4705">
      <w:pPr>
        <w:pStyle w:val="ConsPlusNormal"/>
        <w:jc w:val="center"/>
      </w:pPr>
      <w:r>
        <w:t>ПОСЛЕДОВАТЕЛЬНОСТИ АДМИНИСТРАТИВНЫХ ПРОЦЕДУР</w:t>
      </w:r>
    </w:p>
    <w:p w:rsidR="00CC4705" w:rsidRDefault="00CC4705">
      <w:pPr>
        <w:pStyle w:val="ConsPlusNormal"/>
        <w:ind w:firstLine="540"/>
        <w:jc w:val="both"/>
      </w:pPr>
    </w:p>
    <w:p w:rsidR="00CC4705" w:rsidRDefault="00CC4705">
      <w:pPr>
        <w:pStyle w:val="ConsPlusNonformat"/>
        <w:jc w:val="both"/>
      </w:pPr>
      <w:r>
        <w:t xml:space="preserve">                 ┌────────────────────────────────────────────┐</w:t>
      </w:r>
    </w:p>
    <w:p w:rsidR="00CC4705" w:rsidRDefault="00CC4705">
      <w:pPr>
        <w:pStyle w:val="ConsPlusNonformat"/>
        <w:jc w:val="both"/>
      </w:pPr>
      <w:r>
        <w:t xml:space="preserve">                 │            Организация проверок            │</w:t>
      </w:r>
    </w:p>
    <w:p w:rsidR="00CC4705" w:rsidRDefault="00CC4705">
      <w:pPr>
        <w:pStyle w:val="ConsPlusNonformat"/>
        <w:jc w:val="both"/>
      </w:pPr>
      <w:r>
        <w:t xml:space="preserve">                 └─┬─────────────────────────────────────────┬┘</w:t>
      </w:r>
    </w:p>
    <w:p w:rsidR="00CC4705" w:rsidRDefault="00CC4705">
      <w:pPr>
        <w:pStyle w:val="ConsPlusNonformat"/>
        <w:jc w:val="both"/>
      </w:pPr>
      <w:r>
        <w:t xml:space="preserve">                   │                                         │</w:t>
      </w:r>
    </w:p>
    <w:p w:rsidR="00CC4705" w:rsidRDefault="00CC4705">
      <w:pPr>
        <w:pStyle w:val="ConsPlusNonformat"/>
        <w:jc w:val="both"/>
      </w:pPr>
      <w:r>
        <w:t xml:space="preserve">                  \/                                        \/</w:t>
      </w:r>
    </w:p>
    <w:p w:rsidR="00CC4705" w:rsidRDefault="00CC4705">
      <w:pPr>
        <w:pStyle w:val="ConsPlusNonformat"/>
        <w:jc w:val="both"/>
      </w:pPr>
      <w:r>
        <w:t>┌────────────────────┐                                    ┌─────────────────┐</w:t>
      </w:r>
    </w:p>
    <w:p w:rsidR="00CC4705" w:rsidRDefault="00CC4705">
      <w:pPr>
        <w:pStyle w:val="ConsPlusNonformat"/>
        <w:jc w:val="both"/>
      </w:pPr>
      <w:r>
        <w:t>│      Плановая      │                       ┌────────────┤   Внеплановая   │</w:t>
      </w:r>
    </w:p>
    <w:p w:rsidR="00CC4705" w:rsidRDefault="00CC4705">
      <w:pPr>
        <w:pStyle w:val="ConsPlusNonformat"/>
        <w:jc w:val="both"/>
      </w:pPr>
      <w:r>
        <w:t>└────────┬───────────┘                       │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   ┌─────────────────┐</w:t>
      </w:r>
    </w:p>
    <w:p w:rsidR="00CC4705" w:rsidRDefault="00CC4705">
      <w:pPr>
        <w:pStyle w:val="ConsPlusNonformat"/>
        <w:jc w:val="both"/>
      </w:pPr>
      <w:r>
        <w:t>│Составление проекта │          │По основаниям,       │   │ По основаниям,  │</w:t>
      </w:r>
    </w:p>
    <w:p w:rsidR="00CC4705" w:rsidRDefault="00CC4705">
      <w:pPr>
        <w:pStyle w:val="ConsPlusNonformat"/>
        <w:jc w:val="both"/>
      </w:pPr>
      <w:r>
        <w:t xml:space="preserve">│плана проверок      │          │указанным в </w:t>
      </w:r>
      <w:hyperlink r:id="rId36" w:history="1">
        <w:r>
          <w:rPr>
            <w:color w:val="0000FF"/>
          </w:rPr>
          <w:t>ч. 4.2</w:t>
        </w:r>
      </w:hyperlink>
      <w:r>
        <w:t xml:space="preserve">   │   │указанным в </w:t>
      </w:r>
      <w:hyperlink r:id="rId37" w:history="1">
        <w:r>
          <w:rPr>
            <w:color w:val="0000FF"/>
          </w:rPr>
          <w:t>ч. 2</w:t>
        </w:r>
      </w:hyperlink>
      <w:r>
        <w:t xml:space="preserve"> │</w:t>
      </w:r>
    </w:p>
    <w:p w:rsidR="00CC4705" w:rsidRDefault="00CC4705">
      <w:pPr>
        <w:pStyle w:val="ConsPlusNonformat"/>
        <w:jc w:val="both"/>
      </w:pPr>
      <w:r>
        <w:t>└────────┬───────────┘          │ст. 20 ЖК РФ         │   │     ст. 10      │</w:t>
      </w:r>
    </w:p>
    <w:p w:rsidR="00CC4705" w:rsidRDefault="00CC4705">
      <w:pPr>
        <w:pStyle w:val="ConsPlusNonformat"/>
        <w:jc w:val="both"/>
      </w:pPr>
      <w:r>
        <w:t xml:space="preserve">         │                      └─┬───────────────────┘   │  Федерального   │</w:t>
      </w:r>
    </w:p>
    <w:p w:rsidR="00CC4705" w:rsidRDefault="00CC4705">
      <w:pPr>
        <w:pStyle w:val="ConsPlusNonformat"/>
        <w:jc w:val="both"/>
      </w:pPr>
      <w:r>
        <w:t xml:space="preserve">         │                        │                       │    закона от    │</w:t>
      </w:r>
    </w:p>
    <w:p w:rsidR="00CC4705" w:rsidRDefault="00CC4705">
      <w:pPr>
        <w:pStyle w:val="ConsPlusNonformat"/>
        <w:jc w:val="both"/>
      </w:pPr>
      <w:r>
        <w:t xml:space="preserve">        \/                        │                       │  26.12.2008 N   │</w:t>
      </w:r>
    </w:p>
    <w:p w:rsidR="00CC4705" w:rsidRDefault="00CC4705">
      <w:pPr>
        <w:pStyle w:val="ConsPlusNonformat"/>
        <w:jc w:val="both"/>
      </w:pPr>
      <w:r>
        <w:t>┌────────────────────┐            │                       │     294-ФЗ      │</w:t>
      </w:r>
    </w:p>
    <w:p w:rsidR="00CC4705" w:rsidRDefault="00CC4705">
      <w:pPr>
        <w:pStyle w:val="ConsPlusNonformat"/>
        <w:jc w:val="both"/>
      </w:pPr>
      <w:r>
        <w:t>│Согласование проекта│            │                       └────────┬────────┘</w:t>
      </w:r>
    </w:p>
    <w:p w:rsidR="00CC4705" w:rsidRDefault="00CC4705">
      <w:pPr>
        <w:pStyle w:val="ConsPlusNonformat"/>
        <w:jc w:val="both"/>
      </w:pPr>
      <w:r>
        <w:t>│плана с органами    │            │                               \/</w:t>
      </w:r>
    </w:p>
    <w:p w:rsidR="00CC4705" w:rsidRDefault="00CC4705">
      <w:pPr>
        <w:pStyle w:val="ConsPlusNonformat"/>
        <w:jc w:val="both"/>
      </w:pPr>
      <w:r>
        <w:t>│прокуратуры,        │            │                  ┌──────────────────────┐</w:t>
      </w:r>
    </w:p>
    <w:p w:rsidR="00CC4705" w:rsidRDefault="00CC4705">
      <w:pPr>
        <w:pStyle w:val="ConsPlusNonformat"/>
        <w:jc w:val="both"/>
      </w:pPr>
      <w:r>
        <w:t>│государственного    │            │                  │    Извещение либо    │</w:t>
      </w:r>
    </w:p>
    <w:p w:rsidR="00CC4705" w:rsidRDefault="00CC4705">
      <w:pPr>
        <w:pStyle w:val="ConsPlusNonformat"/>
        <w:jc w:val="both"/>
      </w:pPr>
      <w:r>
        <w:t>│жилищного контроля  │            │                  │    согласование с    │</w:t>
      </w:r>
    </w:p>
    <w:p w:rsidR="00CC4705" w:rsidRDefault="00CC4705">
      <w:pPr>
        <w:pStyle w:val="ConsPlusNonformat"/>
        <w:jc w:val="both"/>
      </w:pPr>
      <w:r>
        <w:t>└────────┬───────────┘            │         ┌────────┤ органами прокуратуры │</w:t>
      </w:r>
    </w:p>
    <w:p w:rsidR="00CC4705" w:rsidRDefault="00CC4705">
      <w:pPr>
        <w:pStyle w:val="ConsPlusNonformat"/>
        <w:jc w:val="both"/>
      </w:pPr>
      <w:r>
        <w:t xml:space="preserve">        \/                        │         │        └────────────┬─────────┘</w:t>
      </w:r>
    </w:p>
    <w:p w:rsidR="00CC4705" w:rsidRDefault="00CC4705">
      <w:pPr>
        <w:pStyle w:val="ConsPlusNonformat"/>
        <w:jc w:val="both"/>
      </w:pPr>
      <w:r>
        <w:t>┌────────────────────┐            │         │                     │</w:t>
      </w:r>
    </w:p>
    <w:p w:rsidR="00CC4705" w:rsidRDefault="00CC4705">
      <w:pPr>
        <w:pStyle w:val="ConsPlusNonformat"/>
        <w:jc w:val="both"/>
      </w:pPr>
      <w:r>
        <w:t>│Утверждение плана   │            │         │                     │</w:t>
      </w:r>
    </w:p>
    <w:p w:rsidR="00CC4705" w:rsidRDefault="00CC4705">
      <w:pPr>
        <w:pStyle w:val="ConsPlusNonformat"/>
        <w:jc w:val="both"/>
      </w:pPr>
      <w:r>
        <w:t>│проверок            │            │        \/                     \/</w:t>
      </w:r>
    </w:p>
    <w:p w:rsidR="00CC4705" w:rsidRDefault="00CC4705">
      <w:pPr>
        <w:pStyle w:val="ConsPlusNonformat"/>
        <w:jc w:val="both"/>
      </w:pPr>
      <w:r>
        <w:t>└────────┬───────────┘            │                       ┌─────────────────┐</w:t>
      </w:r>
    </w:p>
    <w:p w:rsidR="00CC4705" w:rsidRDefault="00CC4705">
      <w:pPr>
        <w:pStyle w:val="ConsPlusNonformat"/>
        <w:jc w:val="both"/>
      </w:pPr>
      <w:r>
        <w:t xml:space="preserve">        \/                        │┌─────────────────┐    │ не согласовано  │</w:t>
      </w:r>
    </w:p>
    <w:p w:rsidR="00CC4705" w:rsidRDefault="00CC4705">
      <w:pPr>
        <w:pStyle w:val="ConsPlusNonformat"/>
        <w:jc w:val="both"/>
      </w:pPr>
      <w:r>
        <w:t>┌────────────────────┐            ││  согласовано    │    └───────┬─────────┘</w:t>
      </w:r>
    </w:p>
    <w:p w:rsidR="00CC4705" w:rsidRDefault="00CC4705">
      <w:pPr>
        <w:pStyle w:val="ConsPlusNonformat"/>
        <w:jc w:val="both"/>
      </w:pPr>
      <w:r>
        <w:t>│Утверждение         │&lt;───────────┘└────┬────────────┘            │</w:t>
      </w:r>
    </w:p>
    <w:p w:rsidR="00CC4705" w:rsidRDefault="00CC4705">
      <w:pPr>
        <w:pStyle w:val="ConsPlusNonformat"/>
        <w:jc w:val="both"/>
      </w:pPr>
      <w:r>
        <w:t>│распоряжения о      │&lt;─────────────────┘                         \/</w:t>
      </w:r>
    </w:p>
    <w:p w:rsidR="00CC4705" w:rsidRDefault="00CC4705">
      <w:pPr>
        <w:pStyle w:val="ConsPlusNonformat"/>
        <w:jc w:val="both"/>
      </w:pPr>
      <w:r>
        <w:t>│проведении проверки │                               ┌──────────────────────┐</w:t>
      </w:r>
    </w:p>
    <w:p w:rsidR="00CC4705" w:rsidRDefault="00CC4705">
      <w:pPr>
        <w:pStyle w:val="ConsPlusNonformat"/>
        <w:jc w:val="both"/>
      </w:pPr>
      <w:r>
        <w:t>└────────┬───────────┘                               │   Конец исполнения   │</w:t>
      </w:r>
    </w:p>
    <w:p w:rsidR="00CC4705" w:rsidRDefault="00CC4705">
      <w:pPr>
        <w:pStyle w:val="ConsPlusNonformat"/>
        <w:jc w:val="both"/>
      </w:pPr>
      <w:r>
        <w:t xml:space="preserve">        \/                                           │муниципальной функции │</w:t>
      </w:r>
    </w:p>
    <w:p w:rsidR="00CC4705" w:rsidRDefault="00CC4705">
      <w:pPr>
        <w:pStyle w:val="ConsPlusNonformat"/>
        <w:jc w:val="both"/>
      </w:pPr>
      <w:r>
        <w:t>┌────────────────────┐                               │                      │</w:t>
      </w:r>
    </w:p>
    <w:p w:rsidR="00CC4705" w:rsidRDefault="00CC4705">
      <w:pPr>
        <w:pStyle w:val="ConsPlusNonformat"/>
        <w:jc w:val="both"/>
      </w:pPr>
      <w:r>
        <w:t>│Проведение проверки ├────────────────┐              └──────────────────────┘</w:t>
      </w:r>
    </w:p>
    <w:p w:rsidR="00CC4705" w:rsidRDefault="00CC4705">
      <w:pPr>
        <w:pStyle w:val="ConsPlusNonformat"/>
        <w:jc w:val="both"/>
      </w:pPr>
      <w:r>
        <w:t>└────────────────────┘                │</w:t>
      </w:r>
    </w:p>
    <w:p w:rsidR="00CC4705" w:rsidRDefault="00CC4705">
      <w:pPr>
        <w:pStyle w:val="ConsPlusNonformat"/>
        <w:jc w:val="both"/>
      </w:pPr>
      <w:r>
        <w:t xml:space="preserve">                                     \/</w:t>
      </w:r>
    </w:p>
    <w:p w:rsidR="00CC4705" w:rsidRDefault="00CC4705">
      <w:pPr>
        <w:pStyle w:val="ConsPlusNonformat"/>
        <w:jc w:val="both"/>
      </w:pPr>
      <w:r>
        <w:t xml:space="preserve">                 ┌──────────────────────────────────────────────────────────┐</w:t>
      </w:r>
    </w:p>
    <w:p w:rsidR="00CC4705" w:rsidRDefault="00CC4705">
      <w:pPr>
        <w:pStyle w:val="ConsPlusNonformat"/>
        <w:jc w:val="both"/>
      </w:pPr>
      <w:r>
        <w:t xml:space="preserve">                 │    Выявление нарушения действующего законодательства     │</w:t>
      </w:r>
    </w:p>
    <w:p w:rsidR="00CC4705" w:rsidRDefault="00CC4705">
      <w:pPr>
        <w:pStyle w:val="ConsPlusNonformat"/>
        <w:jc w:val="both"/>
      </w:pPr>
      <w:r>
        <w:t xml:space="preserve">                 └─┬───────────────────────────────────────────┬────────────┘</w:t>
      </w:r>
    </w:p>
    <w:p w:rsidR="00CC4705" w:rsidRDefault="00CC4705">
      <w:pPr>
        <w:pStyle w:val="ConsPlusNonformat"/>
        <w:jc w:val="both"/>
      </w:pPr>
      <w:r>
        <w:t xml:space="preserve">                  \/                                          \/</w:t>
      </w:r>
    </w:p>
    <w:p w:rsidR="00CC4705" w:rsidRDefault="00CC4705">
      <w:pPr>
        <w:pStyle w:val="ConsPlusNonformat"/>
        <w:jc w:val="both"/>
      </w:pPr>
      <w:r>
        <w:t xml:space="preserve">                 ┌───┐                                      ┌────┐</w:t>
      </w:r>
    </w:p>
    <w:p w:rsidR="00CC4705" w:rsidRDefault="00CC4705">
      <w:pPr>
        <w:pStyle w:val="ConsPlusNonformat"/>
        <w:jc w:val="both"/>
      </w:pPr>
      <w:r>
        <w:t xml:space="preserve">                 │нет│                      ┌───────────────┤ да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│Составление акта│          │  Отсутствие в   │    │    Наличие в    │</w:t>
      </w:r>
    </w:p>
    <w:p w:rsidR="00CC4705" w:rsidRDefault="00CC4705">
      <w:pPr>
        <w:pStyle w:val="ConsPlusNonformat"/>
        <w:jc w:val="both"/>
      </w:pPr>
      <w:r>
        <w:t xml:space="preserve">       │   проверки     │          │   выявленных    │    │   выявленных    │</w:t>
      </w:r>
    </w:p>
    <w:p w:rsidR="00CC4705" w:rsidRDefault="00CC4705">
      <w:pPr>
        <w:pStyle w:val="ConsPlusNonformat"/>
        <w:jc w:val="both"/>
      </w:pPr>
      <w:r>
        <w:t xml:space="preserve">       └───────────┬────┘          │   нарушениях    │    │   нарушениях    │</w:t>
      </w:r>
    </w:p>
    <w:p w:rsidR="00CC4705" w:rsidRDefault="00CC4705">
      <w:pPr>
        <w:pStyle w:val="ConsPlusNonformat"/>
        <w:jc w:val="both"/>
      </w:pPr>
      <w:r>
        <w:t xml:space="preserve">                  \/               │  обязательных   │    │  обязательных   │</w:t>
      </w:r>
    </w:p>
    <w:p w:rsidR="00CC4705" w:rsidRDefault="00CC4705">
      <w:pPr>
        <w:pStyle w:val="ConsPlusNonformat"/>
        <w:jc w:val="both"/>
      </w:pPr>
      <w:r>
        <w:t xml:space="preserve">       ┌────────────────────┐      │   требований    │    │   требований    │</w:t>
      </w:r>
    </w:p>
    <w:p w:rsidR="00CC4705" w:rsidRDefault="00CC4705">
      <w:pPr>
        <w:pStyle w:val="ConsPlusNonformat"/>
        <w:jc w:val="both"/>
      </w:pPr>
      <w:r>
        <w:t xml:space="preserve">       │  Конец исполнения  │      │    признаков    │    │    признаков    │</w:t>
      </w:r>
    </w:p>
    <w:p w:rsidR="00CC4705" w:rsidRDefault="00CC4705">
      <w:pPr>
        <w:pStyle w:val="ConsPlusNonformat"/>
        <w:jc w:val="both"/>
      </w:pPr>
      <w:r>
        <w:t xml:space="preserve">       │   муниципальной    │      │административного│    │административного│</w:t>
      </w:r>
    </w:p>
    <w:p w:rsidR="00CC4705" w:rsidRDefault="00CC4705">
      <w:pPr>
        <w:pStyle w:val="ConsPlusNonformat"/>
        <w:jc w:val="both"/>
      </w:pPr>
      <w:r>
        <w:t xml:space="preserve">       │      функции       │      │ правонарушения  │    │ правонарушения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               ┌────────────────────────────────────────┐</w:t>
      </w:r>
    </w:p>
    <w:p w:rsidR="00CC4705" w:rsidRDefault="00CC4705">
      <w:pPr>
        <w:pStyle w:val="ConsPlusNonformat"/>
        <w:jc w:val="both"/>
      </w:pPr>
      <w:r>
        <w:t xml:space="preserve">                   │               │       Составление акта проверки        │</w:t>
      </w:r>
    </w:p>
    <w:p w:rsidR="00CC4705" w:rsidRDefault="00CC4705">
      <w:pPr>
        <w:pStyle w:val="ConsPlusNonformat"/>
        <w:jc w:val="both"/>
      </w:pPr>
      <w:r>
        <w:t xml:space="preserve">                   │               └──────────────────┬─────────────────────┘</w:t>
      </w:r>
    </w:p>
    <w:p w:rsidR="00CC4705" w:rsidRDefault="00CC4705">
      <w:pPr>
        <w:pStyle w:val="ConsPlusNonformat"/>
        <w:jc w:val="both"/>
      </w:pPr>
      <w:r>
        <w:t xml:space="preserve">                   │                                 \/</w:t>
      </w:r>
    </w:p>
    <w:p w:rsidR="00CC4705" w:rsidRDefault="00CC4705">
      <w:pPr>
        <w:pStyle w:val="ConsPlusNonformat"/>
        <w:jc w:val="both"/>
      </w:pPr>
      <w:r>
        <w:t xml:space="preserve">                   │               ┌────────────────────────────────────────┐</w:t>
      </w:r>
    </w:p>
    <w:p w:rsidR="00CC4705" w:rsidRDefault="00CC4705">
      <w:pPr>
        <w:pStyle w:val="ConsPlusNonformat"/>
        <w:jc w:val="both"/>
      </w:pPr>
      <w:r>
        <w:t xml:space="preserve">                   │               │    Выдача предписания об устранении    │</w:t>
      </w:r>
    </w:p>
    <w:p w:rsidR="00CC4705" w:rsidRDefault="00CC4705">
      <w:pPr>
        <w:pStyle w:val="ConsPlusNonformat"/>
        <w:jc w:val="both"/>
      </w:pPr>
      <w:r>
        <w:t xml:space="preserve">                   │               │         выявленного нарушения          │</w:t>
      </w:r>
    </w:p>
    <w:p w:rsidR="00CC4705" w:rsidRDefault="00CC4705">
      <w:pPr>
        <w:pStyle w:val="ConsPlusNonformat"/>
        <w:jc w:val="both"/>
      </w:pPr>
      <w:r>
        <w:t xml:space="preserve">                   │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               │ Принятие мер по │    │   Направление   │</w:t>
      </w:r>
    </w:p>
    <w:p w:rsidR="00CC4705" w:rsidRDefault="00CC4705">
      <w:pPr>
        <w:pStyle w:val="ConsPlusNonformat"/>
        <w:jc w:val="both"/>
      </w:pPr>
      <w:r>
        <w:t xml:space="preserve">                   │               │   контролю за   │    │   материалов    │</w:t>
      </w:r>
    </w:p>
    <w:p w:rsidR="00CC4705" w:rsidRDefault="00CC4705">
      <w:pPr>
        <w:pStyle w:val="ConsPlusNonformat"/>
        <w:jc w:val="both"/>
      </w:pPr>
      <w:r>
        <w:t xml:space="preserve">                   │               │   устранением   │    │   проверки в    │</w:t>
      </w:r>
    </w:p>
    <w:p w:rsidR="00CC4705" w:rsidRDefault="00CC4705">
      <w:pPr>
        <w:pStyle w:val="ConsPlusNonformat"/>
        <w:jc w:val="both"/>
      </w:pPr>
      <w:r>
        <w:t xml:space="preserve">                   │               │   выявленного   │    │ уполномоченные  │</w:t>
      </w:r>
    </w:p>
    <w:p w:rsidR="00CC4705" w:rsidRDefault="00CC4705">
      <w:pPr>
        <w:pStyle w:val="ConsPlusNonformat"/>
        <w:jc w:val="both"/>
      </w:pPr>
      <w:r>
        <w:t xml:space="preserve">                   │               │    нарушения    │    │   органы для    │</w:t>
      </w:r>
    </w:p>
    <w:p w:rsidR="00CC4705" w:rsidRDefault="00CC4705">
      <w:pPr>
        <w:pStyle w:val="ConsPlusNonformat"/>
        <w:jc w:val="both"/>
      </w:pPr>
      <w:r>
        <w:t xml:space="preserve">                   │               │                 │    │   привлечения   │</w:t>
      </w:r>
    </w:p>
    <w:p w:rsidR="00CC4705" w:rsidRDefault="00CC4705">
      <w:pPr>
        <w:pStyle w:val="ConsPlusNonformat"/>
        <w:jc w:val="both"/>
      </w:pPr>
      <w:r>
        <w:t xml:space="preserve">                   │               │                 │    │ виновных лиц к  │</w:t>
      </w:r>
    </w:p>
    <w:p w:rsidR="00CC4705" w:rsidRDefault="00CC4705">
      <w:pPr>
        <w:pStyle w:val="ConsPlusNonformat"/>
        <w:jc w:val="both"/>
      </w:pPr>
      <w:r>
        <w:t xml:space="preserve">                   │               │                 │    │ответственности и│</w:t>
      </w:r>
    </w:p>
    <w:p w:rsidR="00CC4705" w:rsidRDefault="00CC4705">
      <w:pPr>
        <w:pStyle w:val="ConsPlusNonformat"/>
        <w:jc w:val="both"/>
      </w:pPr>
      <w:r>
        <w:t xml:space="preserve">                   │               │                 │    │ обращения в суд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               ┌─────────────────┐    ┌─────────────────┐</w:t>
      </w:r>
    </w:p>
    <w:p w:rsidR="00CC4705" w:rsidRDefault="00CC4705">
      <w:pPr>
        <w:pStyle w:val="ConsPlusNonformat"/>
        <w:jc w:val="both"/>
      </w:pPr>
      <w:r>
        <w:t xml:space="preserve">                   │               │   Предписание   │    │ Предписание не  │</w:t>
      </w:r>
    </w:p>
    <w:p w:rsidR="00CC4705" w:rsidRDefault="00CC4705">
      <w:pPr>
        <w:pStyle w:val="ConsPlusNonformat"/>
        <w:jc w:val="both"/>
      </w:pPr>
      <w:r>
        <w:t xml:space="preserve">                   └───────────────┤   выполнено,    │    │   выполнено,    │</w:t>
      </w:r>
    </w:p>
    <w:p w:rsidR="00CC4705" w:rsidRDefault="00CC4705">
      <w:pPr>
        <w:pStyle w:val="ConsPlusNonformat"/>
        <w:jc w:val="both"/>
      </w:pPr>
      <w:r>
        <w:t xml:space="preserve">                                   │    нарушение    │    │  нарушение не   │</w:t>
      </w:r>
    </w:p>
    <w:p w:rsidR="00CC4705" w:rsidRDefault="00CC4705">
      <w:pPr>
        <w:pStyle w:val="ConsPlusNonformat"/>
        <w:jc w:val="both"/>
      </w:pPr>
      <w:r>
        <w:t xml:space="preserve">                                   │    устранено    │    │    устранено    │</w:t>
      </w:r>
    </w:p>
    <w:p w:rsidR="00CC4705" w:rsidRDefault="00CC4705">
      <w:pPr>
        <w:pStyle w:val="ConsPlusNonformat"/>
        <w:jc w:val="both"/>
      </w:pPr>
      <w:r>
        <w:t xml:space="preserve">                                   └─────────────────┘    └────┬────────────┘</w:t>
      </w:r>
    </w:p>
    <w:p w:rsidR="00CC4705" w:rsidRDefault="00CC4705">
      <w:pPr>
        <w:pStyle w:val="ConsPlusNonformat"/>
        <w:jc w:val="both"/>
      </w:pPr>
      <w:r>
        <w:t xml:space="preserve">                                                              \/</w:t>
      </w:r>
    </w:p>
    <w:p w:rsidR="00CC4705" w:rsidRDefault="00CC4705">
      <w:pPr>
        <w:pStyle w:val="ConsPlusNonformat"/>
        <w:jc w:val="both"/>
      </w:pPr>
      <w:r>
        <w:t xml:space="preserve">                                                          ┌─────────────────┐</w:t>
      </w:r>
    </w:p>
    <w:p w:rsidR="00CC4705" w:rsidRDefault="00CC4705">
      <w:pPr>
        <w:pStyle w:val="ConsPlusNonformat"/>
        <w:jc w:val="both"/>
      </w:pPr>
      <w:r>
        <w:t xml:space="preserve">                                                          │   Направление   │</w:t>
      </w:r>
    </w:p>
    <w:p w:rsidR="00CC4705" w:rsidRDefault="00CC4705">
      <w:pPr>
        <w:pStyle w:val="ConsPlusNonformat"/>
        <w:jc w:val="both"/>
      </w:pPr>
      <w:r>
        <w:t xml:space="preserve">                                                          │   материалов    │</w:t>
      </w:r>
    </w:p>
    <w:p w:rsidR="00CC4705" w:rsidRDefault="00CC4705">
      <w:pPr>
        <w:pStyle w:val="ConsPlusNonformat"/>
        <w:jc w:val="both"/>
      </w:pPr>
      <w:r>
        <w:t xml:space="preserve">                                                          │   проверки в    │</w:t>
      </w:r>
    </w:p>
    <w:p w:rsidR="00CC4705" w:rsidRDefault="00CC4705">
      <w:pPr>
        <w:pStyle w:val="ConsPlusNonformat"/>
        <w:jc w:val="both"/>
      </w:pPr>
      <w:r>
        <w:t xml:space="preserve">                                                          │ уполномоченные  │</w:t>
      </w:r>
    </w:p>
    <w:p w:rsidR="00CC4705" w:rsidRDefault="00CC4705">
      <w:pPr>
        <w:pStyle w:val="ConsPlusNonformat"/>
        <w:jc w:val="both"/>
      </w:pPr>
      <w:r>
        <w:t xml:space="preserve">                                                          │   органы для    │</w:t>
      </w:r>
    </w:p>
    <w:p w:rsidR="00CC4705" w:rsidRDefault="00CC4705">
      <w:pPr>
        <w:pStyle w:val="ConsPlusNonformat"/>
        <w:jc w:val="both"/>
      </w:pPr>
      <w:r>
        <w:t xml:space="preserve">                                                          │ рассмотрения и  │</w:t>
      </w:r>
    </w:p>
    <w:p w:rsidR="00CC4705" w:rsidRDefault="00CC4705">
      <w:pPr>
        <w:pStyle w:val="ConsPlusNonformat"/>
        <w:jc w:val="both"/>
      </w:pPr>
      <w:r>
        <w:t xml:space="preserve">                                                          │принятия решения │</w:t>
      </w:r>
    </w:p>
    <w:p w:rsidR="00CC4705" w:rsidRDefault="00CC4705">
      <w:pPr>
        <w:pStyle w:val="ConsPlusNonformat"/>
        <w:jc w:val="both"/>
      </w:pPr>
      <w:r>
        <w:t xml:space="preserve">                                                          └─────────────────┘</w:t>
      </w: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pStyle w:val="ConsPlusNormal"/>
        <w:jc w:val="right"/>
      </w:pPr>
    </w:p>
    <w:p w:rsidR="00CC4705" w:rsidRDefault="00CC4705">
      <w:pPr>
        <w:sectPr w:rsidR="00CC4705">
          <w:pgSz w:w="11905" w:h="16838"/>
          <w:pgMar w:top="1134" w:right="850" w:bottom="1134" w:left="1701" w:header="0" w:footer="0" w:gutter="0"/>
          <w:cols w:space="720"/>
        </w:sectPr>
      </w:pPr>
    </w:p>
    <w:p w:rsidR="00CC4705" w:rsidRDefault="00CC4705">
      <w:pPr>
        <w:pStyle w:val="ConsPlusNormal"/>
        <w:jc w:val="right"/>
        <w:outlineLvl w:val="1"/>
      </w:pPr>
      <w:r>
        <w:t>Приложение N 6</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w:t>
      </w:r>
      <w:r w:rsidRPr="001E7B86">
        <w:t xml:space="preserve">Малогнеушевского сельсовета </w:t>
      </w:r>
    </w:p>
    <w:p w:rsidR="00CC4705" w:rsidRDefault="00CC4705" w:rsidP="001E7B86">
      <w:pPr>
        <w:pStyle w:val="ConsPlusNormal"/>
        <w:jc w:val="right"/>
      </w:pPr>
      <w:r>
        <w:t>Рыльского района Курской области"</w:t>
      </w:r>
    </w:p>
    <w:p w:rsidR="00CC4705" w:rsidRDefault="00CC4705">
      <w:pPr>
        <w:pStyle w:val="ConsPlusNormal"/>
        <w:jc w:val="center"/>
      </w:pPr>
      <w:r>
        <w:t>Список изменяющих документов</w:t>
      </w:r>
    </w:p>
    <w:p w:rsidR="00CC4705" w:rsidRDefault="00CC4705">
      <w:pPr>
        <w:pStyle w:val="ConsPlusNormal"/>
        <w:jc w:val="center"/>
      </w:pPr>
      <w:r>
        <w:t xml:space="preserve">(в ред. </w:t>
      </w:r>
      <w:hyperlink r:id="rId38" w:history="1">
        <w:r>
          <w:rPr>
            <w:color w:val="0000FF"/>
          </w:rPr>
          <w:t>постановления</w:t>
        </w:r>
      </w:hyperlink>
      <w:r>
        <w:t xml:space="preserve"> администрации </w:t>
      </w:r>
      <w:r w:rsidRPr="001E7B86">
        <w:t>Малогнеушевского сельсовета Рыльского района Курской области</w:t>
      </w:r>
    </w:p>
    <w:p w:rsidR="00CC4705" w:rsidRDefault="00CC4705">
      <w:pPr>
        <w:pStyle w:val="ConsPlusNormal"/>
        <w:jc w:val="center"/>
      </w:pPr>
      <w:r w:rsidRPr="001E7B86">
        <w:rPr>
          <w:color w:val="FF0000"/>
        </w:rPr>
        <w:t>Курской области от 15.05.2015 N 1391</w:t>
      </w:r>
      <w:r>
        <w:t>)</w:t>
      </w:r>
    </w:p>
    <w:p w:rsidR="00CC4705" w:rsidRDefault="00CC4705">
      <w:pPr>
        <w:pStyle w:val="ConsPlusNormal"/>
        <w:jc w:val="right"/>
      </w:pPr>
    </w:p>
    <w:p w:rsidR="00CC4705" w:rsidRDefault="00CC4705">
      <w:pPr>
        <w:pStyle w:val="ConsPlusNonformat"/>
        <w:jc w:val="both"/>
      </w:pPr>
      <w:r>
        <w:rPr>
          <w:sz w:val="14"/>
        </w:rPr>
        <w:t>(примерная форма)</w:t>
      </w:r>
    </w:p>
    <w:p w:rsidR="00CC4705" w:rsidRDefault="00CC4705">
      <w:pPr>
        <w:pStyle w:val="ConsPlusNonformat"/>
        <w:jc w:val="both"/>
      </w:pPr>
      <w:r>
        <w:rPr>
          <w:sz w:val="14"/>
        </w:rPr>
        <w:t xml:space="preserve">       Ежегодный план проведения плановых проверок юридических лиц и</w:t>
      </w:r>
    </w:p>
    <w:p w:rsidR="00CC4705" w:rsidRDefault="00CC4705">
      <w:pPr>
        <w:pStyle w:val="ConsPlusNonformat"/>
        <w:jc w:val="both"/>
      </w:pPr>
      <w:r>
        <w:rPr>
          <w:sz w:val="14"/>
        </w:rPr>
        <w:t xml:space="preserve">                      индивидуальных предпринимателей</w:t>
      </w:r>
    </w:p>
    <w:p w:rsidR="00CC4705" w:rsidRDefault="00CC4705">
      <w:pPr>
        <w:pStyle w:val="ConsPlusNonformat"/>
        <w:jc w:val="both"/>
      </w:pPr>
      <w:r>
        <w:rPr>
          <w:sz w:val="14"/>
        </w:rPr>
        <w:t>___________________________________________________________________________</w:t>
      </w:r>
    </w:p>
    <w:p w:rsidR="00CC4705" w:rsidRDefault="00CC4705">
      <w:pPr>
        <w:pStyle w:val="ConsPlusNonformat"/>
        <w:jc w:val="both"/>
      </w:pPr>
      <w:r>
        <w:rPr>
          <w:sz w:val="14"/>
        </w:rPr>
        <w:t xml:space="preserve">                (наименование органа муниципального контроля)</w:t>
      </w:r>
    </w:p>
    <w:p w:rsidR="00CC4705" w:rsidRDefault="00CC4705">
      <w:pPr>
        <w:pStyle w:val="ConsPlusNonformat"/>
        <w:jc w:val="both"/>
      </w:pPr>
    </w:p>
    <w:p w:rsidR="00CC4705" w:rsidRDefault="00CC4705">
      <w:pPr>
        <w:pStyle w:val="ConsPlusNonformat"/>
        <w:jc w:val="both"/>
      </w:pPr>
      <w:r>
        <w:rPr>
          <w:sz w:val="14"/>
        </w:rPr>
        <w:t xml:space="preserve">                                                                  УТВЕРЖДЕН</w:t>
      </w:r>
    </w:p>
    <w:p w:rsidR="00CC4705" w:rsidRDefault="00CC4705">
      <w:pPr>
        <w:pStyle w:val="ConsPlusNonformat"/>
        <w:jc w:val="both"/>
      </w:pPr>
      <w:r>
        <w:rPr>
          <w:sz w:val="14"/>
        </w:rPr>
        <w:t xml:space="preserve">                                              _____________________________</w:t>
      </w:r>
    </w:p>
    <w:p w:rsidR="00CC4705" w:rsidRDefault="00CC4705">
      <w:pPr>
        <w:pStyle w:val="ConsPlusNonformat"/>
        <w:jc w:val="both"/>
      </w:pPr>
      <w:r>
        <w:rPr>
          <w:sz w:val="14"/>
        </w:rPr>
        <w:t xml:space="preserve">                                               (фамилия, инициалы и подпись</w:t>
      </w:r>
    </w:p>
    <w:p w:rsidR="00CC4705" w:rsidRDefault="00CC4705">
      <w:pPr>
        <w:pStyle w:val="ConsPlusNonformat"/>
        <w:jc w:val="both"/>
      </w:pPr>
      <w:r>
        <w:rPr>
          <w:sz w:val="14"/>
        </w:rPr>
        <w:t xml:space="preserve">                                                       руководителя)</w:t>
      </w:r>
    </w:p>
    <w:p w:rsidR="00CC4705" w:rsidRDefault="00CC4705">
      <w:pPr>
        <w:pStyle w:val="ConsPlusNonformat"/>
        <w:jc w:val="both"/>
      </w:pPr>
      <w:r>
        <w:rPr>
          <w:sz w:val="14"/>
        </w:rPr>
        <w:t xml:space="preserve">                                              от ________________ 20____ г.</w:t>
      </w:r>
    </w:p>
    <w:p w:rsidR="00CC4705" w:rsidRDefault="00CC4705">
      <w:pPr>
        <w:pStyle w:val="ConsPlusNonformat"/>
        <w:jc w:val="both"/>
      </w:pPr>
      <w:r>
        <w:rPr>
          <w:sz w:val="14"/>
        </w:rPr>
        <w:t xml:space="preserve">                                                                       М.П.</w:t>
      </w:r>
    </w:p>
    <w:p w:rsidR="00CC4705" w:rsidRDefault="00CC4705">
      <w:pPr>
        <w:pStyle w:val="ConsPlusNonformat"/>
        <w:jc w:val="both"/>
      </w:pPr>
      <w:bookmarkStart w:id="13" w:name="P978"/>
      <w:bookmarkEnd w:id="13"/>
      <w:r>
        <w:rPr>
          <w:sz w:val="14"/>
        </w:rPr>
        <w:t xml:space="preserve">                                   ПЛАН</w:t>
      </w:r>
    </w:p>
    <w:p w:rsidR="00CC4705" w:rsidRDefault="00CC4705">
      <w:pPr>
        <w:pStyle w:val="ConsPlusNonformat"/>
        <w:jc w:val="both"/>
      </w:pPr>
      <w:r>
        <w:rPr>
          <w:sz w:val="14"/>
        </w:rPr>
        <w:t xml:space="preserve">      проведения плановых проверок юридических лиц и индивидуальных</w:t>
      </w:r>
    </w:p>
    <w:p w:rsidR="00CC4705" w:rsidRDefault="00CC4705">
      <w:pPr>
        <w:pStyle w:val="ConsPlusNonformat"/>
        <w:jc w:val="both"/>
      </w:pPr>
      <w:r>
        <w:rPr>
          <w:sz w:val="14"/>
        </w:rPr>
        <w:t xml:space="preserve">                       предпринимателей на 20__ год</w:t>
      </w:r>
    </w:p>
    <w:p w:rsidR="00CC4705" w:rsidRDefault="00CC4705">
      <w:pPr>
        <w:pStyle w:val="ConsPlusNormal"/>
        <w:ind w:firstLine="540"/>
        <w:jc w:val="both"/>
      </w:pPr>
    </w:p>
    <w:p w:rsidR="00CC4705" w:rsidRDefault="00CC4705">
      <w:pPr>
        <w:pStyle w:val="ConsPlusCell"/>
        <w:jc w:val="both"/>
      </w:pPr>
      <w:r>
        <w:rPr>
          <w:sz w:val="14"/>
        </w:rPr>
        <w:t>┌──────────────┬─────────────────────────────────┬───────────┬─────────────┬──────┬───────────────────────────────────────┬────────┬───────────────┬───────────┬────────────┐</w:t>
      </w:r>
    </w:p>
    <w:p w:rsidR="00CC4705" w:rsidRDefault="00CC4705">
      <w:pPr>
        <w:pStyle w:val="ConsPlusCell"/>
        <w:jc w:val="both"/>
      </w:pPr>
      <w:r>
        <w:rPr>
          <w:sz w:val="14"/>
        </w:rPr>
        <w:t>│ Наименование │             Адреса              │ Основной  │Идентификаци-│ Цель │     Основание проведения проверки     │  Дата  │Срок проведения│   Форма   │Наименование│</w:t>
      </w:r>
    </w:p>
    <w:p w:rsidR="00CC4705" w:rsidRDefault="00CC4705">
      <w:pPr>
        <w:pStyle w:val="ConsPlusCell"/>
        <w:jc w:val="both"/>
      </w:pPr>
      <w:r>
        <w:rPr>
          <w:sz w:val="14"/>
        </w:rPr>
        <w:t>│ юридического │                                 │государст- │ онный номер │прове-│                                       │ начала │   плановой    │проведения │   органа   │</w:t>
      </w:r>
    </w:p>
    <w:p w:rsidR="00CC4705" w:rsidRDefault="00CC4705">
      <w:pPr>
        <w:pStyle w:val="ConsPlusCell"/>
        <w:jc w:val="both"/>
      </w:pPr>
      <w:r>
        <w:rPr>
          <w:sz w:val="14"/>
        </w:rPr>
        <w:t>│лица (филиала,│                                 │  венный   │   налого-   │дения │                                       │ прове- │   проверки    │ проверки  │ государст- │</w:t>
      </w:r>
    </w:p>
    <w:p w:rsidR="00CC4705" w:rsidRDefault="00CC4705">
      <w:pPr>
        <w:pStyle w:val="ConsPlusCell"/>
        <w:jc w:val="both"/>
      </w:pPr>
      <w:r>
        <w:rPr>
          <w:sz w:val="14"/>
        </w:rPr>
        <w:t>│  представи-  ├──────┬───────┬─────────┬────────┤регистраци-│ плательщика │прове-├──────────┬───────┬──────────┬─────────┤ дения  ├───────┬───────┤(документа-│  венного   │</w:t>
      </w:r>
    </w:p>
    <w:p w:rsidR="00CC4705" w:rsidRDefault="00CC4705">
      <w:pPr>
        <w:pStyle w:val="ConsPlusCell"/>
        <w:jc w:val="both"/>
      </w:pPr>
      <w:r>
        <w:rPr>
          <w:sz w:val="14"/>
        </w:rPr>
        <w:t>│  тельства,   │места │       │  мест   │ места  │онный номер│    (ИНН)    │ рки  │   дата   │ дата  │   дата   │  иные   │проверки│рабочих│рабочих│   рная,   │  контроля  │</w:t>
      </w:r>
    </w:p>
    <w:p w:rsidR="00CC4705" w:rsidRDefault="00CC4705">
      <w:pPr>
        <w:pStyle w:val="ConsPlusCell"/>
        <w:jc w:val="both"/>
      </w:pPr>
      <w:r>
        <w:rPr>
          <w:sz w:val="14"/>
        </w:rPr>
        <w:t xml:space="preserve">│обособленного │нахож-│       │ факти-  │ нахож- │  (ОГРН)   │             │      │государст-│оконча-│  начала  │основания│  </w:t>
      </w:r>
      <w:hyperlink w:anchor="P1011" w:history="1">
        <w:r>
          <w:rPr>
            <w:color w:val="0000FF"/>
            <w:sz w:val="14"/>
          </w:rPr>
          <w:t>&lt;4&gt;</w:t>
        </w:r>
      </w:hyperlink>
      <w:r>
        <w:rPr>
          <w:sz w:val="14"/>
        </w:rPr>
        <w:t xml:space="preserve">   │ дней  │ часов │ выездная, │ (надзора), │</w:t>
      </w:r>
    </w:p>
    <w:p w:rsidR="00CC4705" w:rsidRDefault="00CC4705">
      <w:pPr>
        <w:pStyle w:val="ConsPlusCell"/>
        <w:jc w:val="both"/>
      </w:pPr>
      <w:r>
        <w:rPr>
          <w:sz w:val="14"/>
        </w:rPr>
        <w:t>│ структурного │дения │       │ ческого │ дения  │           │             │      │  венной  │  ния  │ осущест- │ в соот- │        │       │ (для  │документа- │   органа   │</w:t>
      </w:r>
    </w:p>
    <w:p w:rsidR="00CC4705" w:rsidRDefault="00CC4705">
      <w:pPr>
        <w:pStyle w:val="ConsPlusCell"/>
        <w:jc w:val="both"/>
      </w:pPr>
      <w:r>
        <w:rPr>
          <w:sz w:val="14"/>
        </w:rPr>
        <w:t>│подразделения)│  ЮЛ  │       │осуществ-│объектов│           │             │      │регистра- │послед-│вления ЮЛ,│ветствии │        │       │ МСП и │  рная и   │муниципаль- │</w:t>
      </w:r>
    </w:p>
    <w:p w:rsidR="00CC4705" w:rsidRDefault="00CC4705">
      <w:pPr>
        <w:pStyle w:val="ConsPlusCell"/>
        <w:jc w:val="both"/>
      </w:pPr>
      <w:r>
        <w:rPr>
          <w:sz w:val="14"/>
        </w:rPr>
        <w:t xml:space="preserve">│ (ЮЛ) (ф.и.о. │      │       │  ления  │  </w:t>
      </w:r>
      <w:hyperlink w:anchor="P1009" w:history="1">
        <w:r>
          <w:rPr>
            <w:color w:val="0000FF"/>
            <w:sz w:val="14"/>
          </w:rPr>
          <w:t>&lt;2&gt;</w:t>
        </w:r>
      </w:hyperlink>
      <w:r>
        <w:rPr>
          <w:sz w:val="14"/>
        </w:rPr>
        <w:t xml:space="preserve">   │           │             │      │ции ЮЛ, ИП│  ней  │    ИП    │ с феде- │        │       │ МКП)  │ выездная) │    ного    │</w:t>
      </w:r>
    </w:p>
    <w:p w:rsidR="00CC4705" w:rsidRDefault="00CC4705">
      <w:pPr>
        <w:pStyle w:val="ConsPlusCell"/>
        <w:jc w:val="both"/>
      </w:pPr>
      <w:r>
        <w:rPr>
          <w:sz w:val="14"/>
        </w:rPr>
        <w:t>│ индивидуаль- │      │       │деятель- │        │           │             │      │          │ про-  │ деятель- │ ральным │        │       │       │           │контроля, с │</w:t>
      </w:r>
    </w:p>
    <w:p w:rsidR="00CC4705" w:rsidRDefault="00CC4705">
      <w:pPr>
        <w:pStyle w:val="ConsPlusCell"/>
        <w:jc w:val="both"/>
      </w:pPr>
      <w:r>
        <w:rPr>
          <w:sz w:val="14"/>
        </w:rPr>
        <w:t>│     ного     │      │       │ности ЮЛ,│        │           │             │      │          │ верки │ ности в  │ законом │        │       │       │           │  которым   │</w:t>
      </w:r>
    </w:p>
    <w:p w:rsidR="00CC4705" w:rsidRDefault="00CC4705">
      <w:pPr>
        <w:pStyle w:val="ConsPlusCell"/>
        <w:jc w:val="both"/>
      </w:pPr>
      <w:r>
        <w:rPr>
          <w:sz w:val="14"/>
        </w:rPr>
        <w:t xml:space="preserve">│  предприни-  │      │       │   ИП    │        │           │             │      │          │       │соответст-│   </w:t>
      </w:r>
      <w:hyperlink w:anchor="P1010" w:history="1">
        <w:r>
          <w:rPr>
            <w:color w:val="0000FF"/>
            <w:sz w:val="14"/>
          </w:rPr>
          <w:t>&lt;3&gt;</w:t>
        </w:r>
      </w:hyperlink>
      <w:r>
        <w:rPr>
          <w:sz w:val="14"/>
        </w:rPr>
        <w:t xml:space="preserve">   │        │       │       │           │  проверка  │</w:t>
      </w:r>
    </w:p>
    <w:p w:rsidR="00CC4705" w:rsidRDefault="00CC4705">
      <w:pPr>
        <w:pStyle w:val="ConsPlusCell"/>
        <w:jc w:val="both"/>
      </w:pPr>
      <w:r>
        <w:rPr>
          <w:sz w:val="14"/>
        </w:rPr>
        <w:t>│мателя (ИП)), │      │       │         │        │           │             │      │          │       │  вии с   │         │        │       │       │           │ проводится │</w:t>
      </w:r>
    </w:p>
    <w:p w:rsidR="00CC4705" w:rsidRDefault="00CC4705">
      <w:pPr>
        <w:pStyle w:val="ConsPlusCell"/>
        <w:jc w:val="both"/>
      </w:pPr>
      <w:r>
        <w:rPr>
          <w:sz w:val="14"/>
        </w:rPr>
        <w:t>│ деятельность │      │       │         │        │           │             │      │          │       │  пред-   │         │        │       │       │           │ совместно  │</w:t>
      </w:r>
    </w:p>
    <w:p w:rsidR="00CC4705" w:rsidRDefault="00CC4705">
      <w:pPr>
        <w:pStyle w:val="ConsPlusCell"/>
        <w:jc w:val="both"/>
      </w:pPr>
      <w:r>
        <w:rPr>
          <w:sz w:val="14"/>
        </w:rPr>
        <w:t>│   которого   │      │       │         │        │           │             │      │          │       │ставленным│         │        │       │       │           │            │</w:t>
      </w:r>
    </w:p>
    <w:p w:rsidR="00CC4705" w:rsidRDefault="00CC4705">
      <w:pPr>
        <w:pStyle w:val="ConsPlusCell"/>
        <w:jc w:val="both"/>
      </w:pPr>
      <w:r>
        <w:rPr>
          <w:sz w:val="14"/>
        </w:rPr>
        <w:t>│   подлежит   │      │       │         │        │           │             │      │          │       │ уведом-  │         │        │       │       │           │            │</w:t>
      </w:r>
    </w:p>
    <w:p w:rsidR="00CC4705" w:rsidRDefault="00CC4705">
      <w:pPr>
        <w:pStyle w:val="ConsPlusCell"/>
        <w:jc w:val="both"/>
      </w:pPr>
      <w:r>
        <w:rPr>
          <w:sz w:val="14"/>
        </w:rPr>
        <w:t xml:space="preserve">│ проверке </w:t>
      </w:r>
      <w:hyperlink w:anchor="P1008" w:history="1">
        <w:r>
          <w:rPr>
            <w:color w:val="0000FF"/>
            <w:sz w:val="14"/>
          </w:rPr>
          <w:t>&lt;1&gt;</w:t>
        </w:r>
      </w:hyperlink>
      <w:r>
        <w:rPr>
          <w:sz w:val="14"/>
        </w:rPr>
        <w:t xml:space="preserve"> │      │       │         │        │           │             │      │          │       │ лением о │         │        │       │       │           │            │</w:t>
      </w:r>
    </w:p>
    <w:p w:rsidR="00CC4705" w:rsidRDefault="00CC4705">
      <w:pPr>
        <w:pStyle w:val="ConsPlusCell"/>
        <w:jc w:val="both"/>
      </w:pPr>
      <w:r>
        <w:rPr>
          <w:sz w:val="14"/>
        </w:rPr>
        <w:t>│              │      │       │         │        │           │             │      │          │       │  начале  │         │        │       │       │           │            │</w:t>
      </w:r>
    </w:p>
    <w:p w:rsidR="00CC4705" w:rsidRDefault="00CC4705">
      <w:pPr>
        <w:pStyle w:val="ConsPlusCell"/>
        <w:jc w:val="both"/>
      </w:pPr>
      <w:r>
        <w:rPr>
          <w:sz w:val="14"/>
        </w:rPr>
        <w:t>│              │      │       │         │        │           │             │      │          │       │ деятель- │         │        │       │       │           │            │</w:t>
      </w:r>
    </w:p>
    <w:p w:rsidR="00CC4705" w:rsidRDefault="00CC4705">
      <w:pPr>
        <w:pStyle w:val="ConsPlusCell"/>
        <w:jc w:val="both"/>
      </w:pPr>
      <w:r>
        <w:rPr>
          <w:sz w:val="14"/>
        </w:rPr>
        <w:t>│              │      │       │         │        │           │             │      │          │       │  ности   │         │        │       │       │           │            │</w:t>
      </w:r>
    </w:p>
    <w:p w:rsidR="00CC4705" w:rsidRDefault="00CC4705">
      <w:pPr>
        <w:pStyle w:val="ConsPlusCell"/>
        <w:jc w:val="both"/>
      </w:pPr>
      <w:r>
        <w:rPr>
          <w:sz w:val="14"/>
        </w:rPr>
        <w:t>├──────────────┼──────┼───────┼─────────┼────────┼───────────┼─────────────┼──────┼──────────┼───────┼──────────┼─────────┼────────┼───────┼───────┼───────────┼────────────┤</w:t>
      </w:r>
    </w:p>
    <w:p w:rsidR="00CC4705" w:rsidRDefault="00CC4705">
      <w:pPr>
        <w:pStyle w:val="ConsPlusCell"/>
        <w:jc w:val="both"/>
      </w:pPr>
      <w:r>
        <w:rPr>
          <w:sz w:val="14"/>
        </w:rPr>
        <w:t>│              │      │       │         │        │           │             │      │          │       │          │         │        │       │       │           │            │</w:t>
      </w:r>
    </w:p>
    <w:p w:rsidR="00CC4705" w:rsidRDefault="00CC4705">
      <w:pPr>
        <w:pStyle w:val="ConsPlusCell"/>
        <w:jc w:val="both"/>
      </w:pPr>
      <w:r>
        <w:rPr>
          <w:sz w:val="14"/>
        </w:rPr>
        <w:t>└──────────────┴──────┴───────┴─────────┴────────┴───────────┴─────────────┴──────┴──────────┴───────┴──────────┴─────────┴────────┴───────┴───────┴───────────┴────────────┘</w:t>
      </w:r>
    </w:p>
    <w:p w:rsidR="00CC4705" w:rsidRDefault="00CC4705">
      <w:pPr>
        <w:pStyle w:val="ConsPlusNormal"/>
        <w:ind w:firstLine="540"/>
        <w:jc w:val="both"/>
      </w:pPr>
    </w:p>
    <w:p w:rsidR="00CC4705" w:rsidRDefault="00CC4705">
      <w:pPr>
        <w:sectPr w:rsidR="00CC4705">
          <w:pgSz w:w="16838" w:h="11905" w:orient="landscape"/>
          <w:pgMar w:top="1701" w:right="1134" w:bottom="850" w:left="1134" w:header="0" w:footer="0" w:gutter="0"/>
          <w:cols w:space="720"/>
        </w:sectPr>
      </w:pPr>
    </w:p>
    <w:p w:rsidR="00CC4705" w:rsidRDefault="00CC4705">
      <w:pPr>
        <w:pStyle w:val="ConsPlusNormal"/>
        <w:ind w:firstLine="540"/>
        <w:jc w:val="both"/>
      </w:pPr>
      <w:r>
        <w:t>--------------------------------</w:t>
      </w:r>
    </w:p>
    <w:p w:rsidR="00CC4705" w:rsidRDefault="00CC4705">
      <w:pPr>
        <w:pStyle w:val="ConsPlusNormal"/>
        <w:ind w:firstLine="540"/>
        <w:jc w:val="both"/>
      </w:pPr>
      <w:bookmarkStart w:id="14" w:name="P1008"/>
      <w:bookmarkEnd w:id="14"/>
      <w: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CC4705" w:rsidRDefault="00CC4705">
      <w:pPr>
        <w:pStyle w:val="ConsPlusNormal"/>
        <w:ind w:firstLine="540"/>
        <w:jc w:val="both"/>
      </w:pPr>
      <w:bookmarkStart w:id="15" w:name="P1009"/>
      <w:bookmarkEnd w:id="15"/>
      <w: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CC4705" w:rsidRDefault="00CC4705">
      <w:pPr>
        <w:pStyle w:val="ConsPlusNormal"/>
        <w:ind w:firstLine="540"/>
        <w:jc w:val="both"/>
      </w:pPr>
      <w:bookmarkStart w:id="16" w:name="P1010"/>
      <w:bookmarkEnd w:id="16"/>
      <w:r>
        <w:t>&lt;3&gt; Указывается ссылка на положения федерального закона, устанавливающего основания проведения плановой проверки.</w:t>
      </w:r>
    </w:p>
    <w:p w:rsidR="00CC4705" w:rsidRDefault="00CC4705">
      <w:pPr>
        <w:pStyle w:val="ConsPlusNormal"/>
        <w:ind w:firstLine="540"/>
        <w:jc w:val="both"/>
      </w:pPr>
      <w:bookmarkStart w:id="17" w:name="P1011"/>
      <w:bookmarkEnd w:id="17"/>
      <w:r>
        <w:t>&lt;4&gt; Указывается календарный месяц начала проведения проверки.</w:t>
      </w: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ind w:firstLine="540"/>
        <w:jc w:val="both"/>
      </w:pPr>
    </w:p>
    <w:p w:rsidR="00CC4705" w:rsidRDefault="00CC4705">
      <w:pPr>
        <w:pStyle w:val="ConsPlusNormal"/>
        <w:jc w:val="right"/>
        <w:outlineLvl w:val="1"/>
      </w:pPr>
      <w:r>
        <w:t>Приложение N 7</w:t>
      </w:r>
    </w:p>
    <w:p w:rsidR="00CC4705" w:rsidRDefault="00CC4705">
      <w:pPr>
        <w:pStyle w:val="ConsPlusNormal"/>
        <w:jc w:val="right"/>
      </w:pPr>
      <w:r>
        <w:t>к административному регламенту по</w:t>
      </w:r>
    </w:p>
    <w:p w:rsidR="00CC4705" w:rsidRDefault="00CC4705">
      <w:pPr>
        <w:pStyle w:val="ConsPlusNormal"/>
        <w:jc w:val="right"/>
      </w:pPr>
      <w:r>
        <w:t>исполнению муниципальной функции</w:t>
      </w:r>
    </w:p>
    <w:p w:rsidR="00CC4705" w:rsidRDefault="00CC4705">
      <w:pPr>
        <w:pStyle w:val="ConsPlusNormal"/>
        <w:jc w:val="right"/>
      </w:pPr>
      <w:r>
        <w:t>"Осуществление муниципального жилищного</w:t>
      </w:r>
    </w:p>
    <w:p w:rsidR="00CC4705" w:rsidRDefault="00CC4705">
      <w:pPr>
        <w:pStyle w:val="ConsPlusNormal"/>
        <w:jc w:val="right"/>
      </w:pPr>
      <w:r>
        <w:t>контроля на территории муниципального</w:t>
      </w:r>
    </w:p>
    <w:p w:rsidR="00CC4705" w:rsidRDefault="00CC4705">
      <w:pPr>
        <w:pStyle w:val="ConsPlusNormal"/>
        <w:jc w:val="right"/>
      </w:pPr>
      <w:r>
        <w:t xml:space="preserve">образования " </w:t>
      </w:r>
      <w:r w:rsidRPr="001E7B86">
        <w:t xml:space="preserve">Малогнеушевского сельсовета </w:t>
      </w:r>
    </w:p>
    <w:p w:rsidR="00CC4705" w:rsidRDefault="00CC4705">
      <w:pPr>
        <w:pStyle w:val="ConsPlusNormal"/>
        <w:jc w:val="right"/>
      </w:pPr>
      <w:r w:rsidRPr="001E7B86">
        <w:t>Рыльского района Курской области</w:t>
      </w:r>
    </w:p>
    <w:p w:rsidR="00CC4705" w:rsidRDefault="00CC4705">
      <w:pPr>
        <w:pStyle w:val="ConsPlusNormal"/>
        <w:ind w:firstLine="540"/>
        <w:jc w:val="both"/>
      </w:pPr>
    </w:p>
    <w:p w:rsidR="00CC4705" w:rsidRDefault="00CC4705">
      <w:pPr>
        <w:pStyle w:val="ConsPlusNonformat"/>
        <w:jc w:val="both"/>
      </w:pPr>
      <w:r>
        <w:t>(примерная форма)</w:t>
      </w:r>
    </w:p>
    <w:p w:rsidR="00CC4705" w:rsidRDefault="00CC4705">
      <w:pPr>
        <w:pStyle w:val="ConsPlusNonformat"/>
        <w:jc w:val="both"/>
      </w:pPr>
      <w:r>
        <w:t xml:space="preserve">                                               В прокуратуру                                                           ___________________________________________________________________________</w:t>
      </w:r>
    </w:p>
    <w:p w:rsidR="00CC4705" w:rsidRDefault="00CC4705">
      <w:pPr>
        <w:pStyle w:val="ConsPlusNonformat"/>
        <w:jc w:val="both"/>
      </w:pPr>
      <w:r>
        <w:t>от ________________________________________________________________________</w:t>
      </w:r>
    </w:p>
    <w:p w:rsidR="00CC4705" w:rsidRDefault="00CC4705">
      <w:pPr>
        <w:pStyle w:val="ConsPlusNonformat"/>
        <w:jc w:val="both"/>
      </w:pPr>
      <w:r>
        <w:t xml:space="preserve">    (наименование органа муниципального жилищного контроля с указанием</w:t>
      </w:r>
    </w:p>
    <w:p w:rsidR="00CC4705" w:rsidRDefault="00CC4705">
      <w:pPr>
        <w:pStyle w:val="ConsPlusNonformat"/>
        <w:jc w:val="both"/>
      </w:pPr>
      <w:r>
        <w:t xml:space="preserve">                           юридического адреса)</w:t>
      </w:r>
    </w:p>
    <w:p w:rsidR="00CC4705" w:rsidRDefault="00CC4705">
      <w:pPr>
        <w:pStyle w:val="ConsPlusNonformat"/>
        <w:jc w:val="both"/>
      </w:pPr>
    </w:p>
    <w:p w:rsidR="00CC4705" w:rsidRDefault="00CC4705">
      <w:pPr>
        <w:pStyle w:val="ConsPlusNonformat"/>
        <w:jc w:val="both"/>
      </w:pPr>
      <w:bookmarkStart w:id="18" w:name="P1033"/>
      <w:bookmarkEnd w:id="18"/>
      <w:r>
        <w:t xml:space="preserve">                                 ЗАЯВЛЕНИЕ</w:t>
      </w:r>
    </w:p>
    <w:p w:rsidR="00CC4705" w:rsidRDefault="00CC4705">
      <w:pPr>
        <w:pStyle w:val="ConsPlusNonformat"/>
        <w:jc w:val="both"/>
      </w:pPr>
      <w:r>
        <w:t xml:space="preserve">   о согласовании органом муниципального контроля с органом прокуратуры</w:t>
      </w:r>
    </w:p>
    <w:p w:rsidR="00CC4705" w:rsidRDefault="00CC4705">
      <w:pPr>
        <w:pStyle w:val="ConsPlusNonformat"/>
        <w:jc w:val="both"/>
      </w:pPr>
      <w:r>
        <w:t>проведения внеплановой выездной проверки юридического лица, индивидуального</w:t>
      </w:r>
    </w:p>
    <w:p w:rsidR="00CC4705" w:rsidRDefault="00CC4705">
      <w:pPr>
        <w:pStyle w:val="ConsPlusNonformat"/>
        <w:jc w:val="both"/>
      </w:pPr>
      <w:r>
        <w:t xml:space="preserve">                              предпринимателя</w:t>
      </w:r>
    </w:p>
    <w:p w:rsidR="00CC4705" w:rsidRDefault="00CC4705">
      <w:pPr>
        <w:pStyle w:val="ConsPlusNonformat"/>
        <w:jc w:val="both"/>
      </w:pPr>
    </w:p>
    <w:p w:rsidR="00CC4705" w:rsidRDefault="00CC4705">
      <w:pPr>
        <w:pStyle w:val="ConsPlusNonformat"/>
        <w:jc w:val="both"/>
      </w:pPr>
      <w:r>
        <w:t xml:space="preserve">1. В соответствии со </w:t>
      </w:r>
      <w:hyperlink r:id="rId39" w:history="1">
        <w:r>
          <w:rPr>
            <w:color w:val="0000FF"/>
          </w:rPr>
          <w:t>статьей 10</w:t>
        </w:r>
      </w:hyperlink>
      <w:r>
        <w:t xml:space="preserve"> Федерального  закона  от 26 декабря </w:t>
      </w:r>
      <w:smartTag w:uri="urn:schemas-microsoft-com:office:smarttags" w:element="metricconverter">
        <w:smartTagPr>
          <w:attr w:name="ProductID" w:val="2008 г"/>
        </w:smartTagPr>
        <w:r>
          <w:t>2008 г</w:t>
        </w:r>
      </w:smartTag>
      <w:r>
        <w:t>.</w:t>
      </w:r>
    </w:p>
    <w:p w:rsidR="00CC4705" w:rsidRDefault="00CC4705">
      <w:pPr>
        <w:pStyle w:val="ConsPlusNonformat"/>
        <w:jc w:val="both"/>
      </w:pPr>
      <w:r>
        <w:t>N 294-ФЗ "О защите прав юридических лиц  и индивидуальных  предпринимателей</w:t>
      </w:r>
    </w:p>
    <w:p w:rsidR="00CC4705" w:rsidRDefault="00CC4705">
      <w:pPr>
        <w:pStyle w:val="ConsPlusNonformat"/>
        <w:jc w:val="both"/>
      </w:pPr>
      <w:r>
        <w:t>при осуществлении  государственного  контроля  (надзора)  и  муниципального</w:t>
      </w:r>
    </w:p>
    <w:p w:rsidR="00CC4705" w:rsidRDefault="00CC4705">
      <w:pPr>
        <w:pStyle w:val="ConsPlusNonformat"/>
        <w:jc w:val="both"/>
      </w:pPr>
      <w:r>
        <w:t>контроля" ("Собрание  законодательства  Российской  Федерации", 2008, N 52,</w:t>
      </w:r>
    </w:p>
    <w:p w:rsidR="00CC4705" w:rsidRDefault="00CC4705">
      <w:pPr>
        <w:pStyle w:val="ConsPlusNonformat"/>
        <w:jc w:val="both"/>
      </w:pPr>
      <w:r>
        <w:t>ст. 6249)  просим  согласия  на  проведение внеплановой выездной проверки в</w:t>
      </w:r>
    </w:p>
    <w:p w:rsidR="00CC4705" w:rsidRDefault="00CC4705">
      <w:pPr>
        <w:pStyle w:val="ConsPlusNonformat"/>
        <w:jc w:val="both"/>
      </w:pPr>
      <w:r>
        <w:t>отношении _________________________________________________________________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(наименование, адрес (место нахождения) постоянно действующего</w:t>
      </w:r>
    </w:p>
    <w:p w:rsidR="00CC4705" w:rsidRDefault="00CC4705">
      <w:pPr>
        <w:pStyle w:val="ConsPlusNonformat"/>
        <w:jc w:val="both"/>
      </w:pPr>
      <w:r>
        <w:t xml:space="preserve"> исполнительного органа юридического лица, государственный регистрационный</w:t>
      </w:r>
    </w:p>
    <w:p w:rsidR="00CC4705" w:rsidRDefault="00CC4705">
      <w:pPr>
        <w:pStyle w:val="ConsPlusNonformat"/>
        <w:jc w:val="both"/>
      </w:pPr>
      <w:r>
        <w:t xml:space="preserve"> номер записи о государственной регистрации юридического лица/фамилия, имя</w:t>
      </w:r>
    </w:p>
    <w:p w:rsidR="00CC4705" w:rsidRDefault="00CC4705">
      <w:pPr>
        <w:pStyle w:val="ConsPlusNonformat"/>
        <w:jc w:val="both"/>
      </w:pPr>
      <w:r>
        <w:t xml:space="preserve">   и (в случае, если имеется) отчество, место жительства индивидуального</w:t>
      </w:r>
    </w:p>
    <w:p w:rsidR="00CC4705" w:rsidRDefault="00CC4705">
      <w:pPr>
        <w:pStyle w:val="ConsPlusNonformat"/>
        <w:jc w:val="both"/>
      </w:pPr>
      <w:r>
        <w:t xml:space="preserve">      предпринимателя, государственный регистрационный номер записи о</w:t>
      </w:r>
    </w:p>
    <w:p w:rsidR="00CC4705" w:rsidRDefault="00CC4705">
      <w:pPr>
        <w:pStyle w:val="ConsPlusNonformat"/>
        <w:jc w:val="both"/>
      </w:pPr>
      <w:r>
        <w:t xml:space="preserve">       государственной регистрации индивидуального предпринимателя,</w:t>
      </w:r>
    </w:p>
    <w:p w:rsidR="00CC4705" w:rsidRDefault="00CC4705">
      <w:pPr>
        <w:pStyle w:val="ConsPlusNonformat"/>
        <w:jc w:val="both"/>
      </w:pPr>
      <w:r>
        <w:t xml:space="preserve">                идентификационный номер налогоплательщика)</w:t>
      </w:r>
    </w:p>
    <w:p w:rsidR="00CC4705" w:rsidRDefault="00CC4705">
      <w:pPr>
        <w:pStyle w:val="ConsPlusNonformat"/>
        <w:jc w:val="both"/>
      </w:pPr>
    </w:p>
    <w:p w:rsidR="00CC4705" w:rsidRDefault="00CC4705">
      <w:pPr>
        <w:pStyle w:val="ConsPlusNonformat"/>
        <w:jc w:val="both"/>
      </w:pPr>
      <w:r>
        <w:t>осуществляющего предпринимательскую деятельность по адресу: _______________</w:t>
      </w:r>
    </w:p>
    <w:p w:rsidR="00CC4705" w:rsidRDefault="00CC4705">
      <w:pPr>
        <w:pStyle w:val="ConsPlusNonformat"/>
        <w:jc w:val="both"/>
      </w:pPr>
    </w:p>
    <w:p w:rsidR="00CC4705" w:rsidRDefault="00CC4705">
      <w:pPr>
        <w:pStyle w:val="ConsPlusNonformat"/>
        <w:jc w:val="both"/>
      </w:pPr>
      <w:r>
        <w:t>2. Основание проведения проверки: 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(ссылка на положение Федерального </w:t>
      </w:r>
      <w:hyperlink r:id="rId40" w:history="1">
        <w:r>
          <w:rPr>
            <w:color w:val="0000FF"/>
          </w:rPr>
          <w:t>закона</w:t>
        </w:r>
      </w:hyperlink>
      <w:r>
        <w:t xml:space="preserve"> от 26 декабря </w:t>
      </w:r>
      <w:smartTag w:uri="urn:schemas-microsoft-com:office:smarttags" w:element="metricconverter">
        <w:smartTagPr>
          <w:attr w:name="ProductID" w:val="2008 г"/>
        </w:smartTagPr>
        <w:r>
          <w:t>2008 г</w:t>
        </w:r>
      </w:smartTag>
      <w:r>
        <w:t>. N 294-ФЗ</w:t>
      </w:r>
    </w:p>
    <w:p w:rsidR="00CC4705" w:rsidRDefault="00CC4705">
      <w:pPr>
        <w:pStyle w:val="ConsPlusNonformat"/>
        <w:jc w:val="both"/>
      </w:pPr>
      <w:r>
        <w:t xml:space="preserve">   "О защите прав юридических лиц и индивидуальных предпринимателей при</w:t>
      </w:r>
    </w:p>
    <w:p w:rsidR="00CC4705" w:rsidRDefault="00CC4705">
      <w:pPr>
        <w:pStyle w:val="ConsPlusNonformat"/>
        <w:jc w:val="both"/>
      </w:pPr>
      <w:r>
        <w:t xml:space="preserve">    осуществлении государственного контроля (надзора) и муниципального</w:t>
      </w:r>
    </w:p>
    <w:p w:rsidR="00CC4705" w:rsidRDefault="00CC4705">
      <w:pPr>
        <w:pStyle w:val="ConsPlusNonformat"/>
        <w:jc w:val="both"/>
      </w:pPr>
      <w:r>
        <w:t xml:space="preserve">                                контроля")</w:t>
      </w:r>
    </w:p>
    <w:p w:rsidR="00CC4705" w:rsidRDefault="00CC4705">
      <w:pPr>
        <w:pStyle w:val="ConsPlusNonformat"/>
        <w:jc w:val="both"/>
      </w:pPr>
    </w:p>
    <w:p w:rsidR="00CC4705" w:rsidRDefault="00CC4705">
      <w:pPr>
        <w:pStyle w:val="ConsPlusNonformat"/>
        <w:jc w:val="both"/>
      </w:pPr>
      <w:r>
        <w:t>3. Дата начала проведения проверки:</w:t>
      </w:r>
    </w:p>
    <w:p w:rsidR="00CC4705" w:rsidRDefault="00CC4705">
      <w:pPr>
        <w:pStyle w:val="ConsPlusNonformat"/>
        <w:jc w:val="both"/>
      </w:pPr>
      <w:r>
        <w:t>"__" _________ 20__ года.</w:t>
      </w:r>
    </w:p>
    <w:p w:rsidR="00CC4705" w:rsidRDefault="00CC4705">
      <w:pPr>
        <w:pStyle w:val="ConsPlusNonformat"/>
        <w:jc w:val="both"/>
      </w:pPr>
    </w:p>
    <w:p w:rsidR="00CC4705" w:rsidRDefault="00CC4705">
      <w:pPr>
        <w:pStyle w:val="ConsPlusNonformat"/>
        <w:jc w:val="both"/>
      </w:pPr>
      <w:r>
        <w:t>4. Время начала проведения проверки:</w:t>
      </w:r>
    </w:p>
    <w:p w:rsidR="00CC4705" w:rsidRDefault="00CC4705">
      <w:pPr>
        <w:pStyle w:val="ConsPlusNonformat"/>
        <w:jc w:val="both"/>
      </w:pPr>
      <w:r>
        <w:t>"__" _________ 20__ года.</w:t>
      </w:r>
    </w:p>
    <w:p w:rsidR="00CC4705" w:rsidRDefault="00CC4705">
      <w:pPr>
        <w:pStyle w:val="ConsPlusNonformat"/>
        <w:jc w:val="both"/>
      </w:pPr>
      <w:r>
        <w:t xml:space="preserve"> (указывается в случае, если основанием проведения проверки является часть</w:t>
      </w:r>
    </w:p>
    <w:p w:rsidR="00CC4705" w:rsidRDefault="00CC4705">
      <w:pPr>
        <w:pStyle w:val="ConsPlusNonformat"/>
        <w:jc w:val="both"/>
      </w:pPr>
      <w:r>
        <w:t xml:space="preserve"> 12 </w:t>
      </w:r>
      <w:hyperlink r:id="rId41" w:history="1">
        <w:r>
          <w:rPr>
            <w:color w:val="0000FF"/>
          </w:rPr>
          <w:t>статьи 10</w:t>
        </w:r>
      </w:hyperlink>
      <w:r>
        <w:t xml:space="preserve"> Федерального закона от 26 декабря </w:t>
      </w:r>
      <w:smartTag w:uri="urn:schemas-microsoft-com:office:smarttags" w:element="metricconverter">
        <w:smartTagPr>
          <w:attr w:name="ProductID" w:val="2008 г"/>
        </w:smartTagPr>
        <w:r>
          <w:t>2008 г</w:t>
        </w:r>
      </w:smartTag>
      <w:r>
        <w:t>. N 294-ФЗ "О защите</w:t>
      </w:r>
    </w:p>
    <w:p w:rsidR="00CC4705" w:rsidRDefault="00CC4705">
      <w:pPr>
        <w:pStyle w:val="ConsPlusNonformat"/>
        <w:jc w:val="both"/>
      </w:pPr>
      <w:r>
        <w:t xml:space="preserve"> прав юридических лиц и индивидуальных предпринимателей при осуществлении</w:t>
      </w:r>
    </w:p>
    <w:p w:rsidR="00CC4705" w:rsidRDefault="00CC4705">
      <w:pPr>
        <w:pStyle w:val="ConsPlusNonformat"/>
        <w:jc w:val="both"/>
      </w:pPr>
      <w:r>
        <w:t xml:space="preserve">      государственного контроля (надзора) и муниципального контроля")</w:t>
      </w:r>
    </w:p>
    <w:p w:rsidR="00CC4705" w:rsidRDefault="00CC4705">
      <w:pPr>
        <w:pStyle w:val="ConsPlusNonformat"/>
        <w:jc w:val="both"/>
      </w:pPr>
    </w:p>
    <w:p w:rsidR="00CC4705" w:rsidRDefault="00CC4705">
      <w:pPr>
        <w:pStyle w:val="ConsPlusNonformat"/>
        <w:jc w:val="both"/>
      </w:pPr>
      <w:r>
        <w:t>Приложения: _______________________________________________________________</w:t>
      </w:r>
    </w:p>
    <w:p w:rsidR="00CC4705" w:rsidRDefault="00CC4705">
      <w:pPr>
        <w:pStyle w:val="ConsPlusNonformat"/>
        <w:jc w:val="both"/>
      </w:pPr>
      <w:r>
        <w:t>___________________________________________________________________________</w:t>
      </w:r>
    </w:p>
    <w:p w:rsidR="00CC4705" w:rsidRDefault="00CC4705">
      <w:pPr>
        <w:pStyle w:val="ConsPlusNonformat"/>
        <w:jc w:val="both"/>
      </w:pPr>
      <w:r>
        <w:t xml:space="preserve">     (копия распоряжения руководителя, заместителя руководителя органа</w:t>
      </w:r>
    </w:p>
    <w:p w:rsidR="00CC4705" w:rsidRDefault="00CC4705">
      <w:pPr>
        <w:pStyle w:val="ConsPlusNonformat"/>
        <w:jc w:val="both"/>
      </w:pPr>
      <w:r>
        <w:t xml:space="preserve">    муниципального контроля о проведении внеплановой выездной проверки.</w:t>
      </w:r>
    </w:p>
    <w:p w:rsidR="00CC4705" w:rsidRDefault="00CC4705">
      <w:pPr>
        <w:pStyle w:val="ConsPlusNonformat"/>
        <w:jc w:val="both"/>
      </w:pPr>
      <w:r>
        <w:t xml:space="preserve">   Документы, содержащие сведения, послужившие основанием для проведения</w:t>
      </w:r>
    </w:p>
    <w:p w:rsidR="00CC4705" w:rsidRDefault="00CC4705">
      <w:pPr>
        <w:pStyle w:val="ConsPlusNonformat"/>
        <w:jc w:val="both"/>
      </w:pPr>
      <w:r>
        <w:t xml:space="preserve">                           внеплановой проверки)</w:t>
      </w:r>
    </w:p>
    <w:p w:rsidR="00CC4705" w:rsidRDefault="00CC4705">
      <w:pPr>
        <w:pStyle w:val="ConsPlusNonformat"/>
        <w:jc w:val="both"/>
      </w:pPr>
    </w:p>
    <w:p w:rsidR="00CC4705" w:rsidRDefault="00CC4705">
      <w:pPr>
        <w:pStyle w:val="ConsPlusNonformat"/>
        <w:jc w:val="both"/>
      </w:pPr>
      <w:r>
        <w:t>___________________________   _____________       _________________________</w:t>
      </w:r>
    </w:p>
    <w:p w:rsidR="00CC4705" w:rsidRDefault="00CC4705">
      <w:pPr>
        <w:pStyle w:val="ConsPlusNonformat"/>
        <w:jc w:val="both"/>
      </w:pPr>
      <w:r>
        <w:t>(наименование должностного      (подпись)         (фамилия, имя, отчество)</w:t>
      </w:r>
    </w:p>
    <w:p w:rsidR="00CC4705" w:rsidRDefault="00CC4705">
      <w:pPr>
        <w:pStyle w:val="ConsPlusNonformat"/>
        <w:jc w:val="both"/>
      </w:pPr>
      <w:r>
        <w:t xml:space="preserve">           лица)</w:t>
      </w:r>
    </w:p>
    <w:p w:rsidR="00CC4705" w:rsidRDefault="00CC4705">
      <w:pPr>
        <w:pStyle w:val="ConsPlusNonformat"/>
        <w:jc w:val="both"/>
      </w:pPr>
    </w:p>
    <w:p w:rsidR="00CC4705" w:rsidRDefault="00CC4705">
      <w:pPr>
        <w:pStyle w:val="ConsPlusNonformat"/>
        <w:jc w:val="both"/>
      </w:pPr>
      <w:r>
        <w:t>М.П.</w:t>
      </w:r>
    </w:p>
    <w:p w:rsidR="00CC4705" w:rsidRDefault="00CC4705">
      <w:pPr>
        <w:pStyle w:val="ConsPlusNonformat"/>
        <w:jc w:val="both"/>
      </w:pPr>
    </w:p>
    <w:p w:rsidR="00CC4705" w:rsidRDefault="00CC4705">
      <w:pPr>
        <w:pStyle w:val="ConsPlusNonformat"/>
        <w:jc w:val="both"/>
      </w:pPr>
      <w:r>
        <w:t>Дата и время составления документа: _______________________________________</w:t>
      </w:r>
    </w:p>
    <w:p w:rsidR="00CC4705" w:rsidRDefault="00CC4705">
      <w:pPr>
        <w:pStyle w:val="ConsPlusNormal"/>
        <w:ind w:firstLine="540"/>
        <w:jc w:val="both"/>
      </w:pPr>
    </w:p>
    <w:p w:rsidR="00CC4705" w:rsidRDefault="00CC4705">
      <w:pPr>
        <w:pStyle w:val="ConsPlusNormal"/>
        <w:ind w:firstLine="540"/>
        <w:jc w:val="both"/>
      </w:pPr>
    </w:p>
    <w:p w:rsidR="00CC4705" w:rsidRDefault="00CC4705"/>
    <w:sectPr w:rsidR="00CC4705" w:rsidSect="00FE34F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4FA"/>
    <w:rsid w:val="00000007"/>
    <w:rsid w:val="0000045C"/>
    <w:rsid w:val="00000660"/>
    <w:rsid w:val="00000749"/>
    <w:rsid w:val="000008F6"/>
    <w:rsid w:val="00000CD9"/>
    <w:rsid w:val="00000CF0"/>
    <w:rsid w:val="00000E99"/>
    <w:rsid w:val="0000116F"/>
    <w:rsid w:val="00001316"/>
    <w:rsid w:val="0000138E"/>
    <w:rsid w:val="0000141D"/>
    <w:rsid w:val="00001736"/>
    <w:rsid w:val="000019FB"/>
    <w:rsid w:val="00001A40"/>
    <w:rsid w:val="00001CE6"/>
    <w:rsid w:val="00001D3C"/>
    <w:rsid w:val="00001EF2"/>
    <w:rsid w:val="00002096"/>
    <w:rsid w:val="000027BE"/>
    <w:rsid w:val="00002A77"/>
    <w:rsid w:val="00003403"/>
    <w:rsid w:val="00003548"/>
    <w:rsid w:val="00003563"/>
    <w:rsid w:val="000035AE"/>
    <w:rsid w:val="0000365D"/>
    <w:rsid w:val="0000379D"/>
    <w:rsid w:val="000037A9"/>
    <w:rsid w:val="00003837"/>
    <w:rsid w:val="00003933"/>
    <w:rsid w:val="0000395B"/>
    <w:rsid w:val="00003BCC"/>
    <w:rsid w:val="00003BD5"/>
    <w:rsid w:val="00003D95"/>
    <w:rsid w:val="00004067"/>
    <w:rsid w:val="00004090"/>
    <w:rsid w:val="00004335"/>
    <w:rsid w:val="00004415"/>
    <w:rsid w:val="00004623"/>
    <w:rsid w:val="00004B83"/>
    <w:rsid w:val="00005ADF"/>
    <w:rsid w:val="00005BD7"/>
    <w:rsid w:val="00005D97"/>
    <w:rsid w:val="00006348"/>
    <w:rsid w:val="000066B6"/>
    <w:rsid w:val="0000679E"/>
    <w:rsid w:val="000067ED"/>
    <w:rsid w:val="00006911"/>
    <w:rsid w:val="0000694B"/>
    <w:rsid w:val="000069E9"/>
    <w:rsid w:val="00006B45"/>
    <w:rsid w:val="00006C17"/>
    <w:rsid w:val="00006D58"/>
    <w:rsid w:val="000070E2"/>
    <w:rsid w:val="000075E7"/>
    <w:rsid w:val="00007913"/>
    <w:rsid w:val="00007EF4"/>
    <w:rsid w:val="00007F44"/>
    <w:rsid w:val="00007F72"/>
    <w:rsid w:val="00010593"/>
    <w:rsid w:val="000106CA"/>
    <w:rsid w:val="000108C9"/>
    <w:rsid w:val="00010BC8"/>
    <w:rsid w:val="00010BCF"/>
    <w:rsid w:val="00010FD6"/>
    <w:rsid w:val="00011135"/>
    <w:rsid w:val="0001186D"/>
    <w:rsid w:val="0001197B"/>
    <w:rsid w:val="000119E0"/>
    <w:rsid w:val="000119E5"/>
    <w:rsid w:val="00011A02"/>
    <w:rsid w:val="00011A2B"/>
    <w:rsid w:val="00011E2B"/>
    <w:rsid w:val="00012066"/>
    <w:rsid w:val="0001216C"/>
    <w:rsid w:val="00012170"/>
    <w:rsid w:val="00012610"/>
    <w:rsid w:val="000126A6"/>
    <w:rsid w:val="00012945"/>
    <w:rsid w:val="000129BA"/>
    <w:rsid w:val="00012A21"/>
    <w:rsid w:val="00012D16"/>
    <w:rsid w:val="00012DE1"/>
    <w:rsid w:val="00012F8A"/>
    <w:rsid w:val="0001308B"/>
    <w:rsid w:val="00013174"/>
    <w:rsid w:val="00013460"/>
    <w:rsid w:val="00013701"/>
    <w:rsid w:val="0001382F"/>
    <w:rsid w:val="00013965"/>
    <w:rsid w:val="00013B8A"/>
    <w:rsid w:val="00013CB7"/>
    <w:rsid w:val="00013D91"/>
    <w:rsid w:val="00013FAC"/>
    <w:rsid w:val="00014183"/>
    <w:rsid w:val="0001435F"/>
    <w:rsid w:val="0001457A"/>
    <w:rsid w:val="000145CA"/>
    <w:rsid w:val="0001476F"/>
    <w:rsid w:val="000149CA"/>
    <w:rsid w:val="000149D3"/>
    <w:rsid w:val="000149DC"/>
    <w:rsid w:val="00014BD1"/>
    <w:rsid w:val="00014CD6"/>
    <w:rsid w:val="00014DCC"/>
    <w:rsid w:val="00014F03"/>
    <w:rsid w:val="00014F64"/>
    <w:rsid w:val="00015169"/>
    <w:rsid w:val="000153DB"/>
    <w:rsid w:val="00015800"/>
    <w:rsid w:val="000160F1"/>
    <w:rsid w:val="000161FF"/>
    <w:rsid w:val="00016578"/>
    <w:rsid w:val="00016891"/>
    <w:rsid w:val="000168F7"/>
    <w:rsid w:val="00017181"/>
    <w:rsid w:val="00017645"/>
    <w:rsid w:val="000176C8"/>
    <w:rsid w:val="0001776F"/>
    <w:rsid w:val="00017798"/>
    <w:rsid w:val="000177A3"/>
    <w:rsid w:val="000179ED"/>
    <w:rsid w:val="00017A27"/>
    <w:rsid w:val="00017ABE"/>
    <w:rsid w:val="00017B1C"/>
    <w:rsid w:val="00017B8B"/>
    <w:rsid w:val="00020211"/>
    <w:rsid w:val="0002024A"/>
    <w:rsid w:val="00020334"/>
    <w:rsid w:val="00020A1E"/>
    <w:rsid w:val="00020A64"/>
    <w:rsid w:val="00020A70"/>
    <w:rsid w:val="00020C49"/>
    <w:rsid w:val="00020E03"/>
    <w:rsid w:val="00021070"/>
    <w:rsid w:val="000210A8"/>
    <w:rsid w:val="00021110"/>
    <w:rsid w:val="00021315"/>
    <w:rsid w:val="000216CE"/>
    <w:rsid w:val="000219D8"/>
    <w:rsid w:val="00021AA8"/>
    <w:rsid w:val="00021CBF"/>
    <w:rsid w:val="00021D56"/>
    <w:rsid w:val="00021E4E"/>
    <w:rsid w:val="00021F1B"/>
    <w:rsid w:val="0002202C"/>
    <w:rsid w:val="00022236"/>
    <w:rsid w:val="000225DD"/>
    <w:rsid w:val="0002278D"/>
    <w:rsid w:val="00022D39"/>
    <w:rsid w:val="00022ECE"/>
    <w:rsid w:val="00023009"/>
    <w:rsid w:val="00023275"/>
    <w:rsid w:val="0002347B"/>
    <w:rsid w:val="0002389E"/>
    <w:rsid w:val="0002391A"/>
    <w:rsid w:val="00023B6A"/>
    <w:rsid w:val="0002412E"/>
    <w:rsid w:val="000241AB"/>
    <w:rsid w:val="0002479F"/>
    <w:rsid w:val="0002492E"/>
    <w:rsid w:val="000249AF"/>
    <w:rsid w:val="000249E0"/>
    <w:rsid w:val="00024D32"/>
    <w:rsid w:val="000252AF"/>
    <w:rsid w:val="00025342"/>
    <w:rsid w:val="0002558D"/>
    <w:rsid w:val="000255E2"/>
    <w:rsid w:val="00025EAD"/>
    <w:rsid w:val="00025FB5"/>
    <w:rsid w:val="00026088"/>
    <w:rsid w:val="00026159"/>
    <w:rsid w:val="000261E8"/>
    <w:rsid w:val="000262FB"/>
    <w:rsid w:val="000263DE"/>
    <w:rsid w:val="000265E9"/>
    <w:rsid w:val="00026660"/>
    <w:rsid w:val="0002697C"/>
    <w:rsid w:val="00026A5C"/>
    <w:rsid w:val="00026CCA"/>
    <w:rsid w:val="00026E80"/>
    <w:rsid w:val="00026FE1"/>
    <w:rsid w:val="000272A0"/>
    <w:rsid w:val="000272AB"/>
    <w:rsid w:val="0002742D"/>
    <w:rsid w:val="00027430"/>
    <w:rsid w:val="000274DC"/>
    <w:rsid w:val="00027552"/>
    <w:rsid w:val="00027574"/>
    <w:rsid w:val="00027646"/>
    <w:rsid w:val="000276FE"/>
    <w:rsid w:val="00027C0D"/>
    <w:rsid w:val="000300E3"/>
    <w:rsid w:val="000301AF"/>
    <w:rsid w:val="000301D5"/>
    <w:rsid w:val="00030267"/>
    <w:rsid w:val="0003043B"/>
    <w:rsid w:val="00030560"/>
    <w:rsid w:val="00030584"/>
    <w:rsid w:val="000305A1"/>
    <w:rsid w:val="00030778"/>
    <w:rsid w:val="000309FC"/>
    <w:rsid w:val="0003110E"/>
    <w:rsid w:val="00031367"/>
    <w:rsid w:val="0003157F"/>
    <w:rsid w:val="000315A2"/>
    <w:rsid w:val="0003170A"/>
    <w:rsid w:val="00031996"/>
    <w:rsid w:val="00031BDA"/>
    <w:rsid w:val="00031BFF"/>
    <w:rsid w:val="00031C1B"/>
    <w:rsid w:val="00031D76"/>
    <w:rsid w:val="000321AA"/>
    <w:rsid w:val="0003224E"/>
    <w:rsid w:val="0003231A"/>
    <w:rsid w:val="00032355"/>
    <w:rsid w:val="000323FD"/>
    <w:rsid w:val="00032831"/>
    <w:rsid w:val="0003285B"/>
    <w:rsid w:val="0003297B"/>
    <w:rsid w:val="00032A14"/>
    <w:rsid w:val="00032A68"/>
    <w:rsid w:val="00032D04"/>
    <w:rsid w:val="00032DCE"/>
    <w:rsid w:val="0003317B"/>
    <w:rsid w:val="00033215"/>
    <w:rsid w:val="000332A3"/>
    <w:rsid w:val="000333DE"/>
    <w:rsid w:val="00033473"/>
    <w:rsid w:val="0003355D"/>
    <w:rsid w:val="0003382B"/>
    <w:rsid w:val="000338D7"/>
    <w:rsid w:val="00033C3D"/>
    <w:rsid w:val="00034064"/>
    <w:rsid w:val="000344D6"/>
    <w:rsid w:val="00034556"/>
    <w:rsid w:val="0003457D"/>
    <w:rsid w:val="000345AF"/>
    <w:rsid w:val="0003460A"/>
    <w:rsid w:val="000346DB"/>
    <w:rsid w:val="00034A75"/>
    <w:rsid w:val="00034AEE"/>
    <w:rsid w:val="00034C0A"/>
    <w:rsid w:val="00034C60"/>
    <w:rsid w:val="00034DE5"/>
    <w:rsid w:val="00035114"/>
    <w:rsid w:val="00035244"/>
    <w:rsid w:val="00035424"/>
    <w:rsid w:val="00035569"/>
    <w:rsid w:val="000358B7"/>
    <w:rsid w:val="0003596D"/>
    <w:rsid w:val="00035A01"/>
    <w:rsid w:val="00035A81"/>
    <w:rsid w:val="00035AF6"/>
    <w:rsid w:val="00035BF9"/>
    <w:rsid w:val="00035C59"/>
    <w:rsid w:val="00035D75"/>
    <w:rsid w:val="00035F9E"/>
    <w:rsid w:val="000360F7"/>
    <w:rsid w:val="00036155"/>
    <w:rsid w:val="00036172"/>
    <w:rsid w:val="000363E4"/>
    <w:rsid w:val="00036494"/>
    <w:rsid w:val="000364F5"/>
    <w:rsid w:val="00036616"/>
    <w:rsid w:val="0003662E"/>
    <w:rsid w:val="000367E3"/>
    <w:rsid w:val="000367EC"/>
    <w:rsid w:val="00036880"/>
    <w:rsid w:val="00036A79"/>
    <w:rsid w:val="00036B71"/>
    <w:rsid w:val="00036C38"/>
    <w:rsid w:val="00036DC0"/>
    <w:rsid w:val="00036F9A"/>
    <w:rsid w:val="00036F9B"/>
    <w:rsid w:val="00036FCD"/>
    <w:rsid w:val="0003720A"/>
    <w:rsid w:val="00037280"/>
    <w:rsid w:val="000373DD"/>
    <w:rsid w:val="000377E2"/>
    <w:rsid w:val="00037D38"/>
    <w:rsid w:val="00037FAF"/>
    <w:rsid w:val="00040489"/>
    <w:rsid w:val="00040567"/>
    <w:rsid w:val="000405AE"/>
    <w:rsid w:val="0004068C"/>
    <w:rsid w:val="00040985"/>
    <w:rsid w:val="00040A11"/>
    <w:rsid w:val="00040AF0"/>
    <w:rsid w:val="00040AF1"/>
    <w:rsid w:val="00040C2D"/>
    <w:rsid w:val="00040C5D"/>
    <w:rsid w:val="00040D2B"/>
    <w:rsid w:val="00040E53"/>
    <w:rsid w:val="00040EF9"/>
    <w:rsid w:val="00040F4A"/>
    <w:rsid w:val="0004139E"/>
    <w:rsid w:val="000413AD"/>
    <w:rsid w:val="00041443"/>
    <w:rsid w:val="00041543"/>
    <w:rsid w:val="000417A5"/>
    <w:rsid w:val="000418D9"/>
    <w:rsid w:val="00041B99"/>
    <w:rsid w:val="00041B9D"/>
    <w:rsid w:val="00041CB4"/>
    <w:rsid w:val="00041CC5"/>
    <w:rsid w:val="00041E60"/>
    <w:rsid w:val="0004202F"/>
    <w:rsid w:val="0004213A"/>
    <w:rsid w:val="0004214A"/>
    <w:rsid w:val="000421DF"/>
    <w:rsid w:val="000424E3"/>
    <w:rsid w:val="000424FD"/>
    <w:rsid w:val="00042572"/>
    <w:rsid w:val="000427E0"/>
    <w:rsid w:val="00042E5A"/>
    <w:rsid w:val="00042EDA"/>
    <w:rsid w:val="0004309D"/>
    <w:rsid w:val="000431A4"/>
    <w:rsid w:val="000431E5"/>
    <w:rsid w:val="00043278"/>
    <w:rsid w:val="000435EC"/>
    <w:rsid w:val="000436BF"/>
    <w:rsid w:val="00043AB3"/>
    <w:rsid w:val="00043D98"/>
    <w:rsid w:val="00044032"/>
    <w:rsid w:val="0004408F"/>
    <w:rsid w:val="000441D2"/>
    <w:rsid w:val="000442EC"/>
    <w:rsid w:val="00044448"/>
    <w:rsid w:val="00044461"/>
    <w:rsid w:val="000444C1"/>
    <w:rsid w:val="00044A1A"/>
    <w:rsid w:val="00044AC3"/>
    <w:rsid w:val="00044AFC"/>
    <w:rsid w:val="00044F86"/>
    <w:rsid w:val="000450D8"/>
    <w:rsid w:val="00045708"/>
    <w:rsid w:val="00045B6C"/>
    <w:rsid w:val="00045F9C"/>
    <w:rsid w:val="00046256"/>
    <w:rsid w:val="0004641A"/>
    <w:rsid w:val="00046439"/>
    <w:rsid w:val="0004649E"/>
    <w:rsid w:val="000465D9"/>
    <w:rsid w:val="0004675D"/>
    <w:rsid w:val="000468DA"/>
    <w:rsid w:val="00046907"/>
    <w:rsid w:val="000469B9"/>
    <w:rsid w:val="00046A46"/>
    <w:rsid w:val="00046B21"/>
    <w:rsid w:val="00046BDD"/>
    <w:rsid w:val="00047125"/>
    <w:rsid w:val="00047202"/>
    <w:rsid w:val="00047210"/>
    <w:rsid w:val="0004721C"/>
    <w:rsid w:val="000474C5"/>
    <w:rsid w:val="000476B2"/>
    <w:rsid w:val="0004786C"/>
    <w:rsid w:val="00047961"/>
    <w:rsid w:val="00047BE4"/>
    <w:rsid w:val="00050241"/>
    <w:rsid w:val="000502E7"/>
    <w:rsid w:val="000505E5"/>
    <w:rsid w:val="0005079A"/>
    <w:rsid w:val="00050815"/>
    <w:rsid w:val="00050986"/>
    <w:rsid w:val="00050BC2"/>
    <w:rsid w:val="00050BE0"/>
    <w:rsid w:val="00050EE8"/>
    <w:rsid w:val="000512DE"/>
    <w:rsid w:val="0005152B"/>
    <w:rsid w:val="00051554"/>
    <w:rsid w:val="00051708"/>
    <w:rsid w:val="000517FF"/>
    <w:rsid w:val="00051A39"/>
    <w:rsid w:val="00051B5C"/>
    <w:rsid w:val="0005204A"/>
    <w:rsid w:val="000523DC"/>
    <w:rsid w:val="000525F5"/>
    <w:rsid w:val="000526FA"/>
    <w:rsid w:val="0005285E"/>
    <w:rsid w:val="00052CA8"/>
    <w:rsid w:val="00052D2F"/>
    <w:rsid w:val="000533CD"/>
    <w:rsid w:val="00053A06"/>
    <w:rsid w:val="00053AC4"/>
    <w:rsid w:val="00053EEA"/>
    <w:rsid w:val="000540B3"/>
    <w:rsid w:val="000540E4"/>
    <w:rsid w:val="00054187"/>
    <w:rsid w:val="000541A1"/>
    <w:rsid w:val="0005422A"/>
    <w:rsid w:val="00054343"/>
    <w:rsid w:val="000546C6"/>
    <w:rsid w:val="000548EA"/>
    <w:rsid w:val="00054A14"/>
    <w:rsid w:val="00054FB6"/>
    <w:rsid w:val="0005564E"/>
    <w:rsid w:val="00055798"/>
    <w:rsid w:val="000558BF"/>
    <w:rsid w:val="000559E9"/>
    <w:rsid w:val="000559F3"/>
    <w:rsid w:val="00055E3C"/>
    <w:rsid w:val="00055E5F"/>
    <w:rsid w:val="00055E87"/>
    <w:rsid w:val="000561EE"/>
    <w:rsid w:val="00056579"/>
    <w:rsid w:val="0005667F"/>
    <w:rsid w:val="000566FF"/>
    <w:rsid w:val="0005671D"/>
    <w:rsid w:val="0005672A"/>
    <w:rsid w:val="00056C40"/>
    <w:rsid w:val="00056CE6"/>
    <w:rsid w:val="00056F65"/>
    <w:rsid w:val="0005704D"/>
    <w:rsid w:val="00057321"/>
    <w:rsid w:val="000574C5"/>
    <w:rsid w:val="00057AE5"/>
    <w:rsid w:val="00057BDC"/>
    <w:rsid w:val="00057D07"/>
    <w:rsid w:val="0006000D"/>
    <w:rsid w:val="00060416"/>
    <w:rsid w:val="00060686"/>
    <w:rsid w:val="00060CCB"/>
    <w:rsid w:val="00060D14"/>
    <w:rsid w:val="00061131"/>
    <w:rsid w:val="0006128E"/>
    <w:rsid w:val="00061328"/>
    <w:rsid w:val="000614CA"/>
    <w:rsid w:val="000614EE"/>
    <w:rsid w:val="0006177B"/>
    <w:rsid w:val="00061802"/>
    <w:rsid w:val="000618F1"/>
    <w:rsid w:val="000619C4"/>
    <w:rsid w:val="00061C7C"/>
    <w:rsid w:val="00061D58"/>
    <w:rsid w:val="00061F87"/>
    <w:rsid w:val="00061FE5"/>
    <w:rsid w:val="0006221B"/>
    <w:rsid w:val="0006236D"/>
    <w:rsid w:val="00062398"/>
    <w:rsid w:val="000627D0"/>
    <w:rsid w:val="00062C5B"/>
    <w:rsid w:val="00062CC0"/>
    <w:rsid w:val="00062DF0"/>
    <w:rsid w:val="00062E1B"/>
    <w:rsid w:val="00062F9D"/>
    <w:rsid w:val="000630C1"/>
    <w:rsid w:val="00063132"/>
    <w:rsid w:val="000632C3"/>
    <w:rsid w:val="00063353"/>
    <w:rsid w:val="000635E0"/>
    <w:rsid w:val="000636B6"/>
    <w:rsid w:val="0006375F"/>
    <w:rsid w:val="00063858"/>
    <w:rsid w:val="00063B18"/>
    <w:rsid w:val="00063B83"/>
    <w:rsid w:val="00063FD6"/>
    <w:rsid w:val="00063FE4"/>
    <w:rsid w:val="00064145"/>
    <w:rsid w:val="0006420C"/>
    <w:rsid w:val="000642CB"/>
    <w:rsid w:val="000644A4"/>
    <w:rsid w:val="00064920"/>
    <w:rsid w:val="00064E43"/>
    <w:rsid w:val="000652BD"/>
    <w:rsid w:val="00065394"/>
    <w:rsid w:val="0006543E"/>
    <w:rsid w:val="00065928"/>
    <w:rsid w:val="00065AF6"/>
    <w:rsid w:val="00065CAB"/>
    <w:rsid w:val="00065CE9"/>
    <w:rsid w:val="00066257"/>
    <w:rsid w:val="000666BC"/>
    <w:rsid w:val="00066BA0"/>
    <w:rsid w:val="00066DD5"/>
    <w:rsid w:val="00067192"/>
    <w:rsid w:val="000674B1"/>
    <w:rsid w:val="00067714"/>
    <w:rsid w:val="0006793C"/>
    <w:rsid w:val="00067A73"/>
    <w:rsid w:val="00067D20"/>
    <w:rsid w:val="000701F3"/>
    <w:rsid w:val="0007063C"/>
    <w:rsid w:val="0007087E"/>
    <w:rsid w:val="00070B93"/>
    <w:rsid w:val="00070D79"/>
    <w:rsid w:val="00070DF7"/>
    <w:rsid w:val="00070EE3"/>
    <w:rsid w:val="00070FEB"/>
    <w:rsid w:val="0007104C"/>
    <w:rsid w:val="00071268"/>
    <w:rsid w:val="00071379"/>
    <w:rsid w:val="000713A8"/>
    <w:rsid w:val="00071508"/>
    <w:rsid w:val="0007162E"/>
    <w:rsid w:val="00071A27"/>
    <w:rsid w:val="0007224F"/>
    <w:rsid w:val="0007225E"/>
    <w:rsid w:val="00072426"/>
    <w:rsid w:val="00072684"/>
    <w:rsid w:val="000729F2"/>
    <w:rsid w:val="00073232"/>
    <w:rsid w:val="0007334A"/>
    <w:rsid w:val="000735D4"/>
    <w:rsid w:val="0007388F"/>
    <w:rsid w:val="00073C89"/>
    <w:rsid w:val="00073D9C"/>
    <w:rsid w:val="00073DB9"/>
    <w:rsid w:val="00073FF5"/>
    <w:rsid w:val="0007412A"/>
    <w:rsid w:val="0007430D"/>
    <w:rsid w:val="00074372"/>
    <w:rsid w:val="000743AF"/>
    <w:rsid w:val="0007455D"/>
    <w:rsid w:val="00074D86"/>
    <w:rsid w:val="00074DFC"/>
    <w:rsid w:val="00074FE1"/>
    <w:rsid w:val="00074FF5"/>
    <w:rsid w:val="00075113"/>
    <w:rsid w:val="00075361"/>
    <w:rsid w:val="0007540A"/>
    <w:rsid w:val="00075E78"/>
    <w:rsid w:val="00076355"/>
    <w:rsid w:val="00076479"/>
    <w:rsid w:val="000766E7"/>
    <w:rsid w:val="00076A08"/>
    <w:rsid w:val="00077133"/>
    <w:rsid w:val="000776CD"/>
    <w:rsid w:val="0007770E"/>
    <w:rsid w:val="000777AB"/>
    <w:rsid w:val="000778A6"/>
    <w:rsid w:val="00077972"/>
    <w:rsid w:val="00077A0B"/>
    <w:rsid w:val="00077E1F"/>
    <w:rsid w:val="00077F96"/>
    <w:rsid w:val="00080237"/>
    <w:rsid w:val="0008035D"/>
    <w:rsid w:val="000804E3"/>
    <w:rsid w:val="00080C43"/>
    <w:rsid w:val="00080CEF"/>
    <w:rsid w:val="000812ED"/>
    <w:rsid w:val="00081374"/>
    <w:rsid w:val="000817F2"/>
    <w:rsid w:val="00081A90"/>
    <w:rsid w:val="00081CD7"/>
    <w:rsid w:val="00081E4D"/>
    <w:rsid w:val="00081E74"/>
    <w:rsid w:val="00081FED"/>
    <w:rsid w:val="00082207"/>
    <w:rsid w:val="000824C8"/>
    <w:rsid w:val="00082711"/>
    <w:rsid w:val="0008296D"/>
    <w:rsid w:val="00083035"/>
    <w:rsid w:val="0008334C"/>
    <w:rsid w:val="00083384"/>
    <w:rsid w:val="00083756"/>
    <w:rsid w:val="00083B56"/>
    <w:rsid w:val="00083C17"/>
    <w:rsid w:val="00083D6A"/>
    <w:rsid w:val="00084020"/>
    <w:rsid w:val="00084087"/>
    <w:rsid w:val="0008426D"/>
    <w:rsid w:val="00084342"/>
    <w:rsid w:val="00084793"/>
    <w:rsid w:val="0008509C"/>
    <w:rsid w:val="0008526E"/>
    <w:rsid w:val="000852EB"/>
    <w:rsid w:val="000854C4"/>
    <w:rsid w:val="000855EF"/>
    <w:rsid w:val="0008567A"/>
    <w:rsid w:val="000858A0"/>
    <w:rsid w:val="0008597E"/>
    <w:rsid w:val="00085B61"/>
    <w:rsid w:val="00085F14"/>
    <w:rsid w:val="00085F21"/>
    <w:rsid w:val="00085F81"/>
    <w:rsid w:val="00086288"/>
    <w:rsid w:val="0008636E"/>
    <w:rsid w:val="00086861"/>
    <w:rsid w:val="0008688F"/>
    <w:rsid w:val="00086D6D"/>
    <w:rsid w:val="00086E01"/>
    <w:rsid w:val="0008708E"/>
    <w:rsid w:val="000873B3"/>
    <w:rsid w:val="0008747A"/>
    <w:rsid w:val="000875F1"/>
    <w:rsid w:val="0009030A"/>
    <w:rsid w:val="000903CE"/>
    <w:rsid w:val="00090443"/>
    <w:rsid w:val="000904A9"/>
    <w:rsid w:val="0009054C"/>
    <w:rsid w:val="0009060E"/>
    <w:rsid w:val="00090931"/>
    <w:rsid w:val="00090B8D"/>
    <w:rsid w:val="00090C74"/>
    <w:rsid w:val="00090CED"/>
    <w:rsid w:val="00091312"/>
    <w:rsid w:val="000913A5"/>
    <w:rsid w:val="000916E2"/>
    <w:rsid w:val="000917C5"/>
    <w:rsid w:val="000917D2"/>
    <w:rsid w:val="000919C9"/>
    <w:rsid w:val="00091A35"/>
    <w:rsid w:val="00091AE4"/>
    <w:rsid w:val="00091CE9"/>
    <w:rsid w:val="00091F56"/>
    <w:rsid w:val="00091F7E"/>
    <w:rsid w:val="00092331"/>
    <w:rsid w:val="0009240C"/>
    <w:rsid w:val="00092920"/>
    <w:rsid w:val="00092DA9"/>
    <w:rsid w:val="00092E3B"/>
    <w:rsid w:val="00093129"/>
    <w:rsid w:val="00093187"/>
    <w:rsid w:val="0009327D"/>
    <w:rsid w:val="00093A78"/>
    <w:rsid w:val="00093AAC"/>
    <w:rsid w:val="00093C35"/>
    <w:rsid w:val="00093C45"/>
    <w:rsid w:val="0009402E"/>
    <w:rsid w:val="00094386"/>
    <w:rsid w:val="000945D6"/>
    <w:rsid w:val="00094C2E"/>
    <w:rsid w:val="000952B9"/>
    <w:rsid w:val="0009546E"/>
    <w:rsid w:val="00095545"/>
    <w:rsid w:val="000955CC"/>
    <w:rsid w:val="0009581D"/>
    <w:rsid w:val="00095A63"/>
    <w:rsid w:val="00095D25"/>
    <w:rsid w:val="00096302"/>
    <w:rsid w:val="0009657A"/>
    <w:rsid w:val="000965F4"/>
    <w:rsid w:val="000968A1"/>
    <w:rsid w:val="000969D5"/>
    <w:rsid w:val="00096BB4"/>
    <w:rsid w:val="00096D80"/>
    <w:rsid w:val="00096F87"/>
    <w:rsid w:val="00097204"/>
    <w:rsid w:val="00097214"/>
    <w:rsid w:val="00097447"/>
    <w:rsid w:val="000974F7"/>
    <w:rsid w:val="00097549"/>
    <w:rsid w:val="000975AA"/>
    <w:rsid w:val="0009760D"/>
    <w:rsid w:val="00097D80"/>
    <w:rsid w:val="00097F5A"/>
    <w:rsid w:val="000A01C1"/>
    <w:rsid w:val="000A01CC"/>
    <w:rsid w:val="000A0770"/>
    <w:rsid w:val="000A079F"/>
    <w:rsid w:val="000A07F3"/>
    <w:rsid w:val="000A09F2"/>
    <w:rsid w:val="000A0C6E"/>
    <w:rsid w:val="000A0DF0"/>
    <w:rsid w:val="000A0EBD"/>
    <w:rsid w:val="000A17E5"/>
    <w:rsid w:val="000A1871"/>
    <w:rsid w:val="000A1A07"/>
    <w:rsid w:val="000A1A53"/>
    <w:rsid w:val="000A1A87"/>
    <w:rsid w:val="000A1D96"/>
    <w:rsid w:val="000A1F86"/>
    <w:rsid w:val="000A2350"/>
    <w:rsid w:val="000A274B"/>
    <w:rsid w:val="000A2981"/>
    <w:rsid w:val="000A2FCF"/>
    <w:rsid w:val="000A30D1"/>
    <w:rsid w:val="000A30EA"/>
    <w:rsid w:val="000A3484"/>
    <w:rsid w:val="000A357F"/>
    <w:rsid w:val="000A35A0"/>
    <w:rsid w:val="000A3646"/>
    <w:rsid w:val="000A3B23"/>
    <w:rsid w:val="000A3E05"/>
    <w:rsid w:val="000A3EFD"/>
    <w:rsid w:val="000A3FB5"/>
    <w:rsid w:val="000A4179"/>
    <w:rsid w:val="000A41A3"/>
    <w:rsid w:val="000A430F"/>
    <w:rsid w:val="000A4514"/>
    <w:rsid w:val="000A4573"/>
    <w:rsid w:val="000A45C2"/>
    <w:rsid w:val="000A4697"/>
    <w:rsid w:val="000A46D2"/>
    <w:rsid w:val="000A4BAA"/>
    <w:rsid w:val="000A4C17"/>
    <w:rsid w:val="000A4EF9"/>
    <w:rsid w:val="000A5011"/>
    <w:rsid w:val="000A5499"/>
    <w:rsid w:val="000A580D"/>
    <w:rsid w:val="000A5A1F"/>
    <w:rsid w:val="000A5B33"/>
    <w:rsid w:val="000A5B7A"/>
    <w:rsid w:val="000A5BD0"/>
    <w:rsid w:val="000A5D1B"/>
    <w:rsid w:val="000A60DD"/>
    <w:rsid w:val="000A64B0"/>
    <w:rsid w:val="000A64C6"/>
    <w:rsid w:val="000A682A"/>
    <w:rsid w:val="000A6929"/>
    <w:rsid w:val="000A698D"/>
    <w:rsid w:val="000A6C21"/>
    <w:rsid w:val="000A6CB1"/>
    <w:rsid w:val="000A6EFA"/>
    <w:rsid w:val="000A6F9E"/>
    <w:rsid w:val="000A71C3"/>
    <w:rsid w:val="000A729A"/>
    <w:rsid w:val="000A74BA"/>
    <w:rsid w:val="000A74C9"/>
    <w:rsid w:val="000A7511"/>
    <w:rsid w:val="000A754A"/>
    <w:rsid w:val="000A7B96"/>
    <w:rsid w:val="000A7DD8"/>
    <w:rsid w:val="000A7DF7"/>
    <w:rsid w:val="000B0402"/>
    <w:rsid w:val="000B05F5"/>
    <w:rsid w:val="000B0F98"/>
    <w:rsid w:val="000B121C"/>
    <w:rsid w:val="000B123C"/>
    <w:rsid w:val="000B1368"/>
    <w:rsid w:val="000B1563"/>
    <w:rsid w:val="000B15B9"/>
    <w:rsid w:val="000B1B74"/>
    <w:rsid w:val="000B211B"/>
    <w:rsid w:val="000B2266"/>
    <w:rsid w:val="000B2568"/>
    <w:rsid w:val="000B2C53"/>
    <w:rsid w:val="000B2CFB"/>
    <w:rsid w:val="000B30F2"/>
    <w:rsid w:val="000B348C"/>
    <w:rsid w:val="000B34F3"/>
    <w:rsid w:val="000B35E1"/>
    <w:rsid w:val="000B3674"/>
    <w:rsid w:val="000B36A4"/>
    <w:rsid w:val="000B3767"/>
    <w:rsid w:val="000B38AD"/>
    <w:rsid w:val="000B3A74"/>
    <w:rsid w:val="000B3B47"/>
    <w:rsid w:val="000B3E0C"/>
    <w:rsid w:val="000B3FB3"/>
    <w:rsid w:val="000B40E4"/>
    <w:rsid w:val="000B45A4"/>
    <w:rsid w:val="000B466D"/>
    <w:rsid w:val="000B46EB"/>
    <w:rsid w:val="000B472D"/>
    <w:rsid w:val="000B4A20"/>
    <w:rsid w:val="000B4A85"/>
    <w:rsid w:val="000B4BCA"/>
    <w:rsid w:val="000B4BE2"/>
    <w:rsid w:val="000B4C09"/>
    <w:rsid w:val="000B4CB8"/>
    <w:rsid w:val="000B4EE6"/>
    <w:rsid w:val="000B4F88"/>
    <w:rsid w:val="000B5131"/>
    <w:rsid w:val="000B5281"/>
    <w:rsid w:val="000B5321"/>
    <w:rsid w:val="000B5450"/>
    <w:rsid w:val="000B601B"/>
    <w:rsid w:val="000B61D0"/>
    <w:rsid w:val="000B63E5"/>
    <w:rsid w:val="000B63F9"/>
    <w:rsid w:val="000B64C0"/>
    <w:rsid w:val="000B6508"/>
    <w:rsid w:val="000B68F3"/>
    <w:rsid w:val="000B6925"/>
    <w:rsid w:val="000B6A96"/>
    <w:rsid w:val="000B6B9C"/>
    <w:rsid w:val="000B6CD5"/>
    <w:rsid w:val="000B6CE5"/>
    <w:rsid w:val="000B6D1B"/>
    <w:rsid w:val="000B6EBE"/>
    <w:rsid w:val="000B6F6D"/>
    <w:rsid w:val="000B7069"/>
    <w:rsid w:val="000B738B"/>
    <w:rsid w:val="000B754A"/>
    <w:rsid w:val="000B75B2"/>
    <w:rsid w:val="000B78A5"/>
    <w:rsid w:val="000B7939"/>
    <w:rsid w:val="000B7DF7"/>
    <w:rsid w:val="000B7DFC"/>
    <w:rsid w:val="000B7E8B"/>
    <w:rsid w:val="000C01F9"/>
    <w:rsid w:val="000C023F"/>
    <w:rsid w:val="000C04BF"/>
    <w:rsid w:val="000C097D"/>
    <w:rsid w:val="000C0CA0"/>
    <w:rsid w:val="000C0E95"/>
    <w:rsid w:val="000C1303"/>
    <w:rsid w:val="000C147C"/>
    <w:rsid w:val="000C14E3"/>
    <w:rsid w:val="000C1511"/>
    <w:rsid w:val="000C158E"/>
    <w:rsid w:val="000C15C1"/>
    <w:rsid w:val="000C166B"/>
    <w:rsid w:val="000C17F3"/>
    <w:rsid w:val="000C180C"/>
    <w:rsid w:val="000C1D66"/>
    <w:rsid w:val="000C1E4E"/>
    <w:rsid w:val="000C228C"/>
    <w:rsid w:val="000C24B7"/>
    <w:rsid w:val="000C25BD"/>
    <w:rsid w:val="000C264E"/>
    <w:rsid w:val="000C2708"/>
    <w:rsid w:val="000C28CB"/>
    <w:rsid w:val="000C2A07"/>
    <w:rsid w:val="000C2A22"/>
    <w:rsid w:val="000C2D89"/>
    <w:rsid w:val="000C2ED8"/>
    <w:rsid w:val="000C2F32"/>
    <w:rsid w:val="000C366F"/>
    <w:rsid w:val="000C3DC6"/>
    <w:rsid w:val="000C3EBF"/>
    <w:rsid w:val="000C3EEE"/>
    <w:rsid w:val="000C41B2"/>
    <w:rsid w:val="000C41C4"/>
    <w:rsid w:val="000C42ED"/>
    <w:rsid w:val="000C436B"/>
    <w:rsid w:val="000C4629"/>
    <w:rsid w:val="000C4632"/>
    <w:rsid w:val="000C4884"/>
    <w:rsid w:val="000C4B12"/>
    <w:rsid w:val="000C4C9E"/>
    <w:rsid w:val="000C50C7"/>
    <w:rsid w:val="000C515C"/>
    <w:rsid w:val="000C524F"/>
    <w:rsid w:val="000C529F"/>
    <w:rsid w:val="000C5452"/>
    <w:rsid w:val="000C558A"/>
    <w:rsid w:val="000C5784"/>
    <w:rsid w:val="000C5926"/>
    <w:rsid w:val="000C59A4"/>
    <w:rsid w:val="000C5AD6"/>
    <w:rsid w:val="000C5B90"/>
    <w:rsid w:val="000C6141"/>
    <w:rsid w:val="000C6595"/>
    <w:rsid w:val="000C6816"/>
    <w:rsid w:val="000C6940"/>
    <w:rsid w:val="000C6B01"/>
    <w:rsid w:val="000C6E0B"/>
    <w:rsid w:val="000C6E4C"/>
    <w:rsid w:val="000C6ED1"/>
    <w:rsid w:val="000C70BF"/>
    <w:rsid w:val="000C71DF"/>
    <w:rsid w:val="000C74DC"/>
    <w:rsid w:val="000C76FD"/>
    <w:rsid w:val="000C7799"/>
    <w:rsid w:val="000C7C00"/>
    <w:rsid w:val="000C7CD2"/>
    <w:rsid w:val="000C7EEB"/>
    <w:rsid w:val="000C7F44"/>
    <w:rsid w:val="000D00E4"/>
    <w:rsid w:val="000D017D"/>
    <w:rsid w:val="000D028B"/>
    <w:rsid w:val="000D04DA"/>
    <w:rsid w:val="000D0908"/>
    <w:rsid w:val="000D0B01"/>
    <w:rsid w:val="000D1619"/>
    <w:rsid w:val="000D1726"/>
    <w:rsid w:val="000D178D"/>
    <w:rsid w:val="000D18A6"/>
    <w:rsid w:val="000D1B42"/>
    <w:rsid w:val="000D1D5E"/>
    <w:rsid w:val="000D1DE3"/>
    <w:rsid w:val="000D235C"/>
    <w:rsid w:val="000D2605"/>
    <w:rsid w:val="000D262C"/>
    <w:rsid w:val="000D26B1"/>
    <w:rsid w:val="000D26B5"/>
    <w:rsid w:val="000D289F"/>
    <w:rsid w:val="000D2B48"/>
    <w:rsid w:val="000D2EA3"/>
    <w:rsid w:val="000D3012"/>
    <w:rsid w:val="000D31E5"/>
    <w:rsid w:val="000D33D1"/>
    <w:rsid w:val="000D3720"/>
    <w:rsid w:val="000D37C8"/>
    <w:rsid w:val="000D37E6"/>
    <w:rsid w:val="000D3EF2"/>
    <w:rsid w:val="000D4083"/>
    <w:rsid w:val="000D4409"/>
    <w:rsid w:val="000D446B"/>
    <w:rsid w:val="000D472A"/>
    <w:rsid w:val="000D497A"/>
    <w:rsid w:val="000D49B4"/>
    <w:rsid w:val="000D5037"/>
    <w:rsid w:val="000D51B1"/>
    <w:rsid w:val="000D51F8"/>
    <w:rsid w:val="000D549C"/>
    <w:rsid w:val="000D5557"/>
    <w:rsid w:val="000D5684"/>
    <w:rsid w:val="000D5774"/>
    <w:rsid w:val="000D5888"/>
    <w:rsid w:val="000D5C28"/>
    <w:rsid w:val="000D5DB1"/>
    <w:rsid w:val="000D621D"/>
    <w:rsid w:val="000D65B9"/>
    <w:rsid w:val="000D6757"/>
    <w:rsid w:val="000D6D81"/>
    <w:rsid w:val="000D70B8"/>
    <w:rsid w:val="000D70FA"/>
    <w:rsid w:val="000D714B"/>
    <w:rsid w:val="000D7172"/>
    <w:rsid w:val="000D72F0"/>
    <w:rsid w:val="000D7302"/>
    <w:rsid w:val="000D74E4"/>
    <w:rsid w:val="000D75F6"/>
    <w:rsid w:val="000D795B"/>
    <w:rsid w:val="000D7965"/>
    <w:rsid w:val="000D7987"/>
    <w:rsid w:val="000D7A38"/>
    <w:rsid w:val="000D7A9F"/>
    <w:rsid w:val="000D7AB5"/>
    <w:rsid w:val="000D7C5D"/>
    <w:rsid w:val="000D7FEE"/>
    <w:rsid w:val="000E04BC"/>
    <w:rsid w:val="000E0A12"/>
    <w:rsid w:val="000E0AEF"/>
    <w:rsid w:val="000E0DDB"/>
    <w:rsid w:val="000E1A3F"/>
    <w:rsid w:val="000E1E0A"/>
    <w:rsid w:val="000E1F68"/>
    <w:rsid w:val="000E1FFC"/>
    <w:rsid w:val="000E2256"/>
    <w:rsid w:val="000E22BD"/>
    <w:rsid w:val="000E23AE"/>
    <w:rsid w:val="000E245A"/>
    <w:rsid w:val="000E2653"/>
    <w:rsid w:val="000E2687"/>
    <w:rsid w:val="000E2865"/>
    <w:rsid w:val="000E2C4B"/>
    <w:rsid w:val="000E2EF7"/>
    <w:rsid w:val="000E2F56"/>
    <w:rsid w:val="000E2FF0"/>
    <w:rsid w:val="000E32FB"/>
    <w:rsid w:val="000E35FF"/>
    <w:rsid w:val="000E36D2"/>
    <w:rsid w:val="000E37C7"/>
    <w:rsid w:val="000E3A03"/>
    <w:rsid w:val="000E3E55"/>
    <w:rsid w:val="000E47B1"/>
    <w:rsid w:val="000E48B0"/>
    <w:rsid w:val="000E48B4"/>
    <w:rsid w:val="000E4933"/>
    <w:rsid w:val="000E54B2"/>
    <w:rsid w:val="000E5689"/>
    <w:rsid w:val="000E5FE5"/>
    <w:rsid w:val="000E60C1"/>
    <w:rsid w:val="000E61D9"/>
    <w:rsid w:val="000E6360"/>
    <w:rsid w:val="000E6429"/>
    <w:rsid w:val="000E652C"/>
    <w:rsid w:val="000E6B71"/>
    <w:rsid w:val="000E71EB"/>
    <w:rsid w:val="000E76E3"/>
    <w:rsid w:val="000E7B41"/>
    <w:rsid w:val="000E7CAE"/>
    <w:rsid w:val="000E7FBF"/>
    <w:rsid w:val="000F0231"/>
    <w:rsid w:val="000F05AA"/>
    <w:rsid w:val="000F068C"/>
    <w:rsid w:val="000F084E"/>
    <w:rsid w:val="000F08F8"/>
    <w:rsid w:val="000F09E5"/>
    <w:rsid w:val="000F0AA2"/>
    <w:rsid w:val="000F0B75"/>
    <w:rsid w:val="000F0C17"/>
    <w:rsid w:val="000F0C81"/>
    <w:rsid w:val="000F0CF1"/>
    <w:rsid w:val="000F0DE0"/>
    <w:rsid w:val="000F0E80"/>
    <w:rsid w:val="000F151E"/>
    <w:rsid w:val="000F1AAF"/>
    <w:rsid w:val="000F1DB6"/>
    <w:rsid w:val="000F2015"/>
    <w:rsid w:val="000F246A"/>
    <w:rsid w:val="000F26A9"/>
    <w:rsid w:val="000F27F4"/>
    <w:rsid w:val="000F2A12"/>
    <w:rsid w:val="000F2ACA"/>
    <w:rsid w:val="000F2B0B"/>
    <w:rsid w:val="000F2D28"/>
    <w:rsid w:val="000F2E4D"/>
    <w:rsid w:val="000F303A"/>
    <w:rsid w:val="000F330A"/>
    <w:rsid w:val="000F339A"/>
    <w:rsid w:val="000F352A"/>
    <w:rsid w:val="000F35AD"/>
    <w:rsid w:val="000F3914"/>
    <w:rsid w:val="000F3926"/>
    <w:rsid w:val="000F3D70"/>
    <w:rsid w:val="000F3DBF"/>
    <w:rsid w:val="000F4312"/>
    <w:rsid w:val="000F441B"/>
    <w:rsid w:val="000F44AD"/>
    <w:rsid w:val="000F455A"/>
    <w:rsid w:val="000F4607"/>
    <w:rsid w:val="000F4887"/>
    <w:rsid w:val="000F4F23"/>
    <w:rsid w:val="000F5257"/>
    <w:rsid w:val="000F5594"/>
    <w:rsid w:val="000F56CB"/>
    <w:rsid w:val="000F574C"/>
    <w:rsid w:val="000F5818"/>
    <w:rsid w:val="000F5841"/>
    <w:rsid w:val="000F594E"/>
    <w:rsid w:val="000F5B2A"/>
    <w:rsid w:val="000F5D0F"/>
    <w:rsid w:val="000F5DA0"/>
    <w:rsid w:val="000F5EB4"/>
    <w:rsid w:val="000F5F43"/>
    <w:rsid w:val="000F6031"/>
    <w:rsid w:val="000F616F"/>
    <w:rsid w:val="000F620E"/>
    <w:rsid w:val="000F63FB"/>
    <w:rsid w:val="000F646E"/>
    <w:rsid w:val="000F662E"/>
    <w:rsid w:val="000F670B"/>
    <w:rsid w:val="000F69B6"/>
    <w:rsid w:val="000F6A16"/>
    <w:rsid w:val="000F6BB0"/>
    <w:rsid w:val="000F7071"/>
    <w:rsid w:val="000F70BE"/>
    <w:rsid w:val="000F71D4"/>
    <w:rsid w:val="000F763D"/>
    <w:rsid w:val="000F7749"/>
    <w:rsid w:val="000F7C67"/>
    <w:rsid w:val="000F7F07"/>
    <w:rsid w:val="0010009A"/>
    <w:rsid w:val="001002EB"/>
    <w:rsid w:val="001006CB"/>
    <w:rsid w:val="00100737"/>
    <w:rsid w:val="00100754"/>
    <w:rsid w:val="001008ED"/>
    <w:rsid w:val="00100A44"/>
    <w:rsid w:val="00100B2B"/>
    <w:rsid w:val="00100F74"/>
    <w:rsid w:val="00100FA4"/>
    <w:rsid w:val="001012CC"/>
    <w:rsid w:val="0010134A"/>
    <w:rsid w:val="0010144D"/>
    <w:rsid w:val="0010165D"/>
    <w:rsid w:val="00101837"/>
    <w:rsid w:val="001018BF"/>
    <w:rsid w:val="001019A4"/>
    <w:rsid w:val="00101B24"/>
    <w:rsid w:val="00101B89"/>
    <w:rsid w:val="00102314"/>
    <w:rsid w:val="001023DC"/>
    <w:rsid w:val="0010277E"/>
    <w:rsid w:val="001027E1"/>
    <w:rsid w:val="00102C83"/>
    <w:rsid w:val="00102DE0"/>
    <w:rsid w:val="00102DF6"/>
    <w:rsid w:val="001030C9"/>
    <w:rsid w:val="00103350"/>
    <w:rsid w:val="00103362"/>
    <w:rsid w:val="00103459"/>
    <w:rsid w:val="001039C2"/>
    <w:rsid w:val="00103F2C"/>
    <w:rsid w:val="001043DA"/>
    <w:rsid w:val="001046D1"/>
    <w:rsid w:val="00104971"/>
    <w:rsid w:val="00104B54"/>
    <w:rsid w:val="00104C11"/>
    <w:rsid w:val="00105124"/>
    <w:rsid w:val="00105221"/>
    <w:rsid w:val="00105472"/>
    <w:rsid w:val="001054FA"/>
    <w:rsid w:val="00105524"/>
    <w:rsid w:val="001056E4"/>
    <w:rsid w:val="00105867"/>
    <w:rsid w:val="00105B5E"/>
    <w:rsid w:val="00105DA6"/>
    <w:rsid w:val="0010609D"/>
    <w:rsid w:val="001061B8"/>
    <w:rsid w:val="001061FC"/>
    <w:rsid w:val="0010665F"/>
    <w:rsid w:val="00106A95"/>
    <w:rsid w:val="00107078"/>
    <w:rsid w:val="0010758B"/>
    <w:rsid w:val="00107930"/>
    <w:rsid w:val="00107C93"/>
    <w:rsid w:val="00107E90"/>
    <w:rsid w:val="00110000"/>
    <w:rsid w:val="001100FB"/>
    <w:rsid w:val="0011058F"/>
    <w:rsid w:val="001106AC"/>
    <w:rsid w:val="00110969"/>
    <w:rsid w:val="00110F64"/>
    <w:rsid w:val="00111205"/>
    <w:rsid w:val="00111241"/>
    <w:rsid w:val="00111278"/>
    <w:rsid w:val="00111569"/>
    <w:rsid w:val="00111714"/>
    <w:rsid w:val="0011182E"/>
    <w:rsid w:val="00111949"/>
    <w:rsid w:val="00111CD7"/>
    <w:rsid w:val="00111DCA"/>
    <w:rsid w:val="00111DEB"/>
    <w:rsid w:val="00111EE3"/>
    <w:rsid w:val="001120B1"/>
    <w:rsid w:val="001120F2"/>
    <w:rsid w:val="0011225C"/>
    <w:rsid w:val="0011228E"/>
    <w:rsid w:val="00112BB6"/>
    <w:rsid w:val="00112C42"/>
    <w:rsid w:val="00112E96"/>
    <w:rsid w:val="00113154"/>
    <w:rsid w:val="001132CD"/>
    <w:rsid w:val="00113528"/>
    <w:rsid w:val="001136D9"/>
    <w:rsid w:val="00113832"/>
    <w:rsid w:val="0011393C"/>
    <w:rsid w:val="00113D76"/>
    <w:rsid w:val="00113E2A"/>
    <w:rsid w:val="00114190"/>
    <w:rsid w:val="00114239"/>
    <w:rsid w:val="001142B0"/>
    <w:rsid w:val="0011441F"/>
    <w:rsid w:val="0011443E"/>
    <w:rsid w:val="00114586"/>
    <w:rsid w:val="001145F2"/>
    <w:rsid w:val="00114775"/>
    <w:rsid w:val="00114A7C"/>
    <w:rsid w:val="00114BED"/>
    <w:rsid w:val="00114DBB"/>
    <w:rsid w:val="00114EC9"/>
    <w:rsid w:val="00114F46"/>
    <w:rsid w:val="00114FE8"/>
    <w:rsid w:val="00114FED"/>
    <w:rsid w:val="001153FB"/>
    <w:rsid w:val="00115536"/>
    <w:rsid w:val="001156C5"/>
    <w:rsid w:val="001160F2"/>
    <w:rsid w:val="0011621A"/>
    <w:rsid w:val="00116287"/>
    <w:rsid w:val="001164D4"/>
    <w:rsid w:val="0011665F"/>
    <w:rsid w:val="00116668"/>
    <w:rsid w:val="00116A42"/>
    <w:rsid w:val="00116A95"/>
    <w:rsid w:val="00116C41"/>
    <w:rsid w:val="00116E95"/>
    <w:rsid w:val="00116FF2"/>
    <w:rsid w:val="001170A3"/>
    <w:rsid w:val="00117679"/>
    <w:rsid w:val="00117861"/>
    <w:rsid w:val="00117A21"/>
    <w:rsid w:val="00117B3E"/>
    <w:rsid w:val="00117C46"/>
    <w:rsid w:val="00117CE7"/>
    <w:rsid w:val="00117D2A"/>
    <w:rsid w:val="00117DA3"/>
    <w:rsid w:val="001201C8"/>
    <w:rsid w:val="001202ED"/>
    <w:rsid w:val="00120412"/>
    <w:rsid w:val="001207F0"/>
    <w:rsid w:val="001208D1"/>
    <w:rsid w:val="0012093E"/>
    <w:rsid w:val="00120E9A"/>
    <w:rsid w:val="00121104"/>
    <w:rsid w:val="00121319"/>
    <w:rsid w:val="00121449"/>
    <w:rsid w:val="001215BC"/>
    <w:rsid w:val="00121782"/>
    <w:rsid w:val="001219E0"/>
    <w:rsid w:val="00121CE4"/>
    <w:rsid w:val="00121D85"/>
    <w:rsid w:val="00121FF2"/>
    <w:rsid w:val="00122158"/>
    <w:rsid w:val="001222E1"/>
    <w:rsid w:val="00122462"/>
    <w:rsid w:val="001225BA"/>
    <w:rsid w:val="00122819"/>
    <w:rsid w:val="001228E9"/>
    <w:rsid w:val="00122B7F"/>
    <w:rsid w:val="00122C27"/>
    <w:rsid w:val="001233F3"/>
    <w:rsid w:val="00123477"/>
    <w:rsid w:val="00123890"/>
    <w:rsid w:val="001239BC"/>
    <w:rsid w:val="001239E0"/>
    <w:rsid w:val="001239E7"/>
    <w:rsid w:val="00123CC7"/>
    <w:rsid w:val="00123DBE"/>
    <w:rsid w:val="001242A6"/>
    <w:rsid w:val="00124707"/>
    <w:rsid w:val="0012473F"/>
    <w:rsid w:val="0012482B"/>
    <w:rsid w:val="001250F5"/>
    <w:rsid w:val="00125139"/>
    <w:rsid w:val="00125216"/>
    <w:rsid w:val="0012539D"/>
    <w:rsid w:val="001253B7"/>
    <w:rsid w:val="00125551"/>
    <w:rsid w:val="00125754"/>
    <w:rsid w:val="0012599A"/>
    <w:rsid w:val="00125E4E"/>
    <w:rsid w:val="0012629C"/>
    <w:rsid w:val="001262A8"/>
    <w:rsid w:val="00126467"/>
    <w:rsid w:val="001267F3"/>
    <w:rsid w:val="00126A23"/>
    <w:rsid w:val="00126D2C"/>
    <w:rsid w:val="00126D38"/>
    <w:rsid w:val="00126E47"/>
    <w:rsid w:val="00127197"/>
    <w:rsid w:val="00127574"/>
    <w:rsid w:val="0012763C"/>
    <w:rsid w:val="0012774E"/>
    <w:rsid w:val="00127BFC"/>
    <w:rsid w:val="00127C68"/>
    <w:rsid w:val="00127D05"/>
    <w:rsid w:val="00127D25"/>
    <w:rsid w:val="00127EE7"/>
    <w:rsid w:val="0013002A"/>
    <w:rsid w:val="00130269"/>
    <w:rsid w:val="0013052E"/>
    <w:rsid w:val="001305EC"/>
    <w:rsid w:val="001309D6"/>
    <w:rsid w:val="00130A1C"/>
    <w:rsid w:val="00130DE9"/>
    <w:rsid w:val="00130DF7"/>
    <w:rsid w:val="00130E2A"/>
    <w:rsid w:val="00130F68"/>
    <w:rsid w:val="0013111F"/>
    <w:rsid w:val="00131280"/>
    <w:rsid w:val="00131390"/>
    <w:rsid w:val="001314D2"/>
    <w:rsid w:val="00131777"/>
    <w:rsid w:val="00131A08"/>
    <w:rsid w:val="00131C36"/>
    <w:rsid w:val="00131D4B"/>
    <w:rsid w:val="00131E13"/>
    <w:rsid w:val="00132475"/>
    <w:rsid w:val="00132525"/>
    <w:rsid w:val="00132616"/>
    <w:rsid w:val="00132701"/>
    <w:rsid w:val="001329DC"/>
    <w:rsid w:val="001336A6"/>
    <w:rsid w:val="0013379C"/>
    <w:rsid w:val="001337AE"/>
    <w:rsid w:val="00133C09"/>
    <w:rsid w:val="00134044"/>
    <w:rsid w:val="001344AC"/>
    <w:rsid w:val="001346DA"/>
    <w:rsid w:val="00134979"/>
    <w:rsid w:val="00134CBD"/>
    <w:rsid w:val="001352A7"/>
    <w:rsid w:val="00135369"/>
    <w:rsid w:val="0013544E"/>
    <w:rsid w:val="001354DB"/>
    <w:rsid w:val="0013589E"/>
    <w:rsid w:val="001358D5"/>
    <w:rsid w:val="00135B27"/>
    <w:rsid w:val="0013610C"/>
    <w:rsid w:val="00136272"/>
    <w:rsid w:val="001363D0"/>
    <w:rsid w:val="00136561"/>
    <w:rsid w:val="0013659E"/>
    <w:rsid w:val="00136730"/>
    <w:rsid w:val="0013673A"/>
    <w:rsid w:val="001367EE"/>
    <w:rsid w:val="001369A0"/>
    <w:rsid w:val="001369FE"/>
    <w:rsid w:val="00136B09"/>
    <w:rsid w:val="00136F05"/>
    <w:rsid w:val="001376FB"/>
    <w:rsid w:val="001378B6"/>
    <w:rsid w:val="00137905"/>
    <w:rsid w:val="00137B5A"/>
    <w:rsid w:val="00137D71"/>
    <w:rsid w:val="0014005D"/>
    <w:rsid w:val="001400BE"/>
    <w:rsid w:val="0014016E"/>
    <w:rsid w:val="00140170"/>
    <w:rsid w:val="00140200"/>
    <w:rsid w:val="00140331"/>
    <w:rsid w:val="001403C6"/>
    <w:rsid w:val="001404E3"/>
    <w:rsid w:val="00140989"/>
    <w:rsid w:val="00140AC4"/>
    <w:rsid w:val="00140B3F"/>
    <w:rsid w:val="00140DA7"/>
    <w:rsid w:val="00141223"/>
    <w:rsid w:val="001413B1"/>
    <w:rsid w:val="001413DD"/>
    <w:rsid w:val="00141E0A"/>
    <w:rsid w:val="00142346"/>
    <w:rsid w:val="00142392"/>
    <w:rsid w:val="001427CC"/>
    <w:rsid w:val="00142A22"/>
    <w:rsid w:val="00142C71"/>
    <w:rsid w:val="00142FBA"/>
    <w:rsid w:val="0014300A"/>
    <w:rsid w:val="00143349"/>
    <w:rsid w:val="001436E9"/>
    <w:rsid w:val="00143741"/>
    <w:rsid w:val="00143A3E"/>
    <w:rsid w:val="00143B30"/>
    <w:rsid w:val="00143C7E"/>
    <w:rsid w:val="00143DCF"/>
    <w:rsid w:val="00143EE8"/>
    <w:rsid w:val="001440BF"/>
    <w:rsid w:val="00144125"/>
    <w:rsid w:val="001445E9"/>
    <w:rsid w:val="001445F5"/>
    <w:rsid w:val="00144A90"/>
    <w:rsid w:val="00144ED2"/>
    <w:rsid w:val="00144FA1"/>
    <w:rsid w:val="00145331"/>
    <w:rsid w:val="00145467"/>
    <w:rsid w:val="001454C2"/>
    <w:rsid w:val="001456CF"/>
    <w:rsid w:val="00145833"/>
    <w:rsid w:val="0014598C"/>
    <w:rsid w:val="00145A02"/>
    <w:rsid w:val="00145C74"/>
    <w:rsid w:val="00145CC5"/>
    <w:rsid w:val="001462F2"/>
    <w:rsid w:val="0014652B"/>
    <w:rsid w:val="00146569"/>
    <w:rsid w:val="0014684A"/>
    <w:rsid w:val="0014692F"/>
    <w:rsid w:val="0014694A"/>
    <w:rsid w:val="00146C31"/>
    <w:rsid w:val="00146ED8"/>
    <w:rsid w:val="001470B6"/>
    <w:rsid w:val="00147177"/>
    <w:rsid w:val="00147411"/>
    <w:rsid w:val="0014744F"/>
    <w:rsid w:val="001474AE"/>
    <w:rsid w:val="001475FD"/>
    <w:rsid w:val="00147837"/>
    <w:rsid w:val="001478D1"/>
    <w:rsid w:val="00147F2C"/>
    <w:rsid w:val="0015002B"/>
    <w:rsid w:val="00150083"/>
    <w:rsid w:val="001500DA"/>
    <w:rsid w:val="00150275"/>
    <w:rsid w:val="00150367"/>
    <w:rsid w:val="0015038D"/>
    <w:rsid w:val="001508B5"/>
    <w:rsid w:val="00150D78"/>
    <w:rsid w:val="0015166B"/>
    <w:rsid w:val="00151A34"/>
    <w:rsid w:val="00151C63"/>
    <w:rsid w:val="00151DA7"/>
    <w:rsid w:val="00151EB1"/>
    <w:rsid w:val="001520D3"/>
    <w:rsid w:val="0015227E"/>
    <w:rsid w:val="00152357"/>
    <w:rsid w:val="001523F2"/>
    <w:rsid w:val="00152526"/>
    <w:rsid w:val="0015295C"/>
    <w:rsid w:val="00152CBC"/>
    <w:rsid w:val="00152DAB"/>
    <w:rsid w:val="00152DF8"/>
    <w:rsid w:val="00152EC0"/>
    <w:rsid w:val="00152F7E"/>
    <w:rsid w:val="00153424"/>
    <w:rsid w:val="0015347F"/>
    <w:rsid w:val="0015349B"/>
    <w:rsid w:val="001536DE"/>
    <w:rsid w:val="001536F7"/>
    <w:rsid w:val="001538B1"/>
    <w:rsid w:val="001538C9"/>
    <w:rsid w:val="0015397E"/>
    <w:rsid w:val="00153F9D"/>
    <w:rsid w:val="00154003"/>
    <w:rsid w:val="00154267"/>
    <w:rsid w:val="001544B7"/>
    <w:rsid w:val="00154C50"/>
    <w:rsid w:val="00154EB9"/>
    <w:rsid w:val="001550ED"/>
    <w:rsid w:val="0015515D"/>
    <w:rsid w:val="00155342"/>
    <w:rsid w:val="001554FE"/>
    <w:rsid w:val="0015563C"/>
    <w:rsid w:val="00155792"/>
    <w:rsid w:val="00155892"/>
    <w:rsid w:val="001559F2"/>
    <w:rsid w:val="001559FC"/>
    <w:rsid w:val="00155D52"/>
    <w:rsid w:val="00155F10"/>
    <w:rsid w:val="001561B9"/>
    <w:rsid w:val="00156239"/>
    <w:rsid w:val="00156298"/>
    <w:rsid w:val="00156613"/>
    <w:rsid w:val="00156A92"/>
    <w:rsid w:val="00156CC1"/>
    <w:rsid w:val="00156D5B"/>
    <w:rsid w:val="00156DB6"/>
    <w:rsid w:val="00156F8B"/>
    <w:rsid w:val="00156FAA"/>
    <w:rsid w:val="001572BE"/>
    <w:rsid w:val="00157349"/>
    <w:rsid w:val="00157375"/>
    <w:rsid w:val="001575B7"/>
    <w:rsid w:val="00157644"/>
    <w:rsid w:val="001577EC"/>
    <w:rsid w:val="001578FC"/>
    <w:rsid w:val="00157B33"/>
    <w:rsid w:val="00157C30"/>
    <w:rsid w:val="00157CCD"/>
    <w:rsid w:val="00157CFB"/>
    <w:rsid w:val="00160259"/>
    <w:rsid w:val="0016038C"/>
    <w:rsid w:val="00160613"/>
    <w:rsid w:val="0016071A"/>
    <w:rsid w:val="00160803"/>
    <w:rsid w:val="00160828"/>
    <w:rsid w:val="00160F00"/>
    <w:rsid w:val="00161369"/>
    <w:rsid w:val="0016179B"/>
    <w:rsid w:val="001619BD"/>
    <w:rsid w:val="00161BB4"/>
    <w:rsid w:val="00161D74"/>
    <w:rsid w:val="0016204D"/>
    <w:rsid w:val="00162211"/>
    <w:rsid w:val="001622BC"/>
    <w:rsid w:val="0016273B"/>
    <w:rsid w:val="00162BD8"/>
    <w:rsid w:val="00162BE3"/>
    <w:rsid w:val="00162E33"/>
    <w:rsid w:val="00162F51"/>
    <w:rsid w:val="00162FB4"/>
    <w:rsid w:val="00163504"/>
    <w:rsid w:val="0016373E"/>
    <w:rsid w:val="00163787"/>
    <w:rsid w:val="001639FF"/>
    <w:rsid w:val="00163A73"/>
    <w:rsid w:val="00163AC6"/>
    <w:rsid w:val="00163B08"/>
    <w:rsid w:val="00163B9B"/>
    <w:rsid w:val="00163CDC"/>
    <w:rsid w:val="00163D36"/>
    <w:rsid w:val="00163E66"/>
    <w:rsid w:val="00163FC8"/>
    <w:rsid w:val="001640E4"/>
    <w:rsid w:val="001641B3"/>
    <w:rsid w:val="001648B6"/>
    <w:rsid w:val="00164AC7"/>
    <w:rsid w:val="00164B48"/>
    <w:rsid w:val="00164B6D"/>
    <w:rsid w:val="00164E21"/>
    <w:rsid w:val="00164F7F"/>
    <w:rsid w:val="001650EA"/>
    <w:rsid w:val="0016526F"/>
    <w:rsid w:val="00165448"/>
    <w:rsid w:val="001658AC"/>
    <w:rsid w:val="001658FA"/>
    <w:rsid w:val="00165A1B"/>
    <w:rsid w:val="00165A46"/>
    <w:rsid w:val="00165AA2"/>
    <w:rsid w:val="00165AD1"/>
    <w:rsid w:val="00165B27"/>
    <w:rsid w:val="00165D1F"/>
    <w:rsid w:val="00165EE2"/>
    <w:rsid w:val="001660CE"/>
    <w:rsid w:val="0016618D"/>
    <w:rsid w:val="0016650A"/>
    <w:rsid w:val="001665DC"/>
    <w:rsid w:val="001667A9"/>
    <w:rsid w:val="001667E0"/>
    <w:rsid w:val="00166966"/>
    <w:rsid w:val="00166AC3"/>
    <w:rsid w:val="00166DD3"/>
    <w:rsid w:val="00166DED"/>
    <w:rsid w:val="00166E23"/>
    <w:rsid w:val="0016706D"/>
    <w:rsid w:val="00167195"/>
    <w:rsid w:val="00167570"/>
    <w:rsid w:val="0016759B"/>
    <w:rsid w:val="001675A3"/>
    <w:rsid w:val="00167634"/>
    <w:rsid w:val="00167988"/>
    <w:rsid w:val="00167A39"/>
    <w:rsid w:val="00167C88"/>
    <w:rsid w:val="00167D11"/>
    <w:rsid w:val="00167D2F"/>
    <w:rsid w:val="00170333"/>
    <w:rsid w:val="00170462"/>
    <w:rsid w:val="00170558"/>
    <w:rsid w:val="00170870"/>
    <w:rsid w:val="00170AD3"/>
    <w:rsid w:val="00170B52"/>
    <w:rsid w:val="00171335"/>
    <w:rsid w:val="00171608"/>
    <w:rsid w:val="00171733"/>
    <w:rsid w:val="00171748"/>
    <w:rsid w:val="00171777"/>
    <w:rsid w:val="00171978"/>
    <w:rsid w:val="00171A33"/>
    <w:rsid w:val="00171E12"/>
    <w:rsid w:val="00171FD6"/>
    <w:rsid w:val="0017202A"/>
    <w:rsid w:val="00172405"/>
    <w:rsid w:val="0017250E"/>
    <w:rsid w:val="00172566"/>
    <w:rsid w:val="001725C4"/>
    <w:rsid w:val="0017263A"/>
    <w:rsid w:val="001726E0"/>
    <w:rsid w:val="00172A7A"/>
    <w:rsid w:val="00172C7F"/>
    <w:rsid w:val="00172CFC"/>
    <w:rsid w:val="00172F20"/>
    <w:rsid w:val="00173030"/>
    <w:rsid w:val="00173182"/>
    <w:rsid w:val="00173206"/>
    <w:rsid w:val="00173247"/>
    <w:rsid w:val="00173308"/>
    <w:rsid w:val="001735C4"/>
    <w:rsid w:val="00173A6C"/>
    <w:rsid w:val="00173B7D"/>
    <w:rsid w:val="00173C1E"/>
    <w:rsid w:val="00173F75"/>
    <w:rsid w:val="001740EC"/>
    <w:rsid w:val="00174114"/>
    <w:rsid w:val="00174417"/>
    <w:rsid w:val="00174ACD"/>
    <w:rsid w:val="00174C99"/>
    <w:rsid w:val="00174FAE"/>
    <w:rsid w:val="0017519E"/>
    <w:rsid w:val="001753E7"/>
    <w:rsid w:val="00175438"/>
    <w:rsid w:val="001755A7"/>
    <w:rsid w:val="001756BE"/>
    <w:rsid w:val="0017609A"/>
    <w:rsid w:val="00176311"/>
    <w:rsid w:val="001763D2"/>
    <w:rsid w:val="00176682"/>
    <w:rsid w:val="00176961"/>
    <w:rsid w:val="00176C20"/>
    <w:rsid w:val="00176DBC"/>
    <w:rsid w:val="00177017"/>
    <w:rsid w:val="001774BF"/>
    <w:rsid w:val="001775CC"/>
    <w:rsid w:val="001775F3"/>
    <w:rsid w:val="001778BA"/>
    <w:rsid w:val="00177A5D"/>
    <w:rsid w:val="00177CA5"/>
    <w:rsid w:val="00177F84"/>
    <w:rsid w:val="00177FC5"/>
    <w:rsid w:val="00180474"/>
    <w:rsid w:val="0018057E"/>
    <w:rsid w:val="00180AA8"/>
    <w:rsid w:val="00180C70"/>
    <w:rsid w:val="00180D15"/>
    <w:rsid w:val="00180D71"/>
    <w:rsid w:val="00180E3C"/>
    <w:rsid w:val="0018176B"/>
    <w:rsid w:val="001817DA"/>
    <w:rsid w:val="001817DE"/>
    <w:rsid w:val="00181970"/>
    <w:rsid w:val="00181A72"/>
    <w:rsid w:val="00181AEA"/>
    <w:rsid w:val="00181D67"/>
    <w:rsid w:val="00181E5E"/>
    <w:rsid w:val="00181FDE"/>
    <w:rsid w:val="0018215F"/>
    <w:rsid w:val="0018219F"/>
    <w:rsid w:val="001822DB"/>
    <w:rsid w:val="00182630"/>
    <w:rsid w:val="001826C2"/>
    <w:rsid w:val="001829D0"/>
    <w:rsid w:val="00182D27"/>
    <w:rsid w:val="00182D97"/>
    <w:rsid w:val="00182DA5"/>
    <w:rsid w:val="00182E56"/>
    <w:rsid w:val="00182EF9"/>
    <w:rsid w:val="00182FD2"/>
    <w:rsid w:val="00183175"/>
    <w:rsid w:val="0018357F"/>
    <w:rsid w:val="00183756"/>
    <w:rsid w:val="001838C5"/>
    <w:rsid w:val="00183AC8"/>
    <w:rsid w:val="00183BFE"/>
    <w:rsid w:val="00183C39"/>
    <w:rsid w:val="00183E15"/>
    <w:rsid w:val="00183E5D"/>
    <w:rsid w:val="00183E88"/>
    <w:rsid w:val="001840E0"/>
    <w:rsid w:val="001841EC"/>
    <w:rsid w:val="0018433D"/>
    <w:rsid w:val="00184866"/>
    <w:rsid w:val="00184B72"/>
    <w:rsid w:val="00184EBA"/>
    <w:rsid w:val="00184F61"/>
    <w:rsid w:val="00184FEB"/>
    <w:rsid w:val="0018521F"/>
    <w:rsid w:val="001852C6"/>
    <w:rsid w:val="001854CE"/>
    <w:rsid w:val="0018566C"/>
    <w:rsid w:val="0018579B"/>
    <w:rsid w:val="00185832"/>
    <w:rsid w:val="00185F34"/>
    <w:rsid w:val="0018600A"/>
    <w:rsid w:val="001864EF"/>
    <w:rsid w:val="0018655D"/>
    <w:rsid w:val="00186566"/>
    <w:rsid w:val="00186833"/>
    <w:rsid w:val="00186F95"/>
    <w:rsid w:val="00187028"/>
    <w:rsid w:val="00187216"/>
    <w:rsid w:val="001872BF"/>
    <w:rsid w:val="001873F1"/>
    <w:rsid w:val="001874C4"/>
    <w:rsid w:val="0018755C"/>
    <w:rsid w:val="0018757F"/>
    <w:rsid w:val="00187821"/>
    <w:rsid w:val="001878D8"/>
    <w:rsid w:val="00187C04"/>
    <w:rsid w:val="00187C3C"/>
    <w:rsid w:val="00187C6A"/>
    <w:rsid w:val="00187CA1"/>
    <w:rsid w:val="00187D86"/>
    <w:rsid w:val="00187EFD"/>
    <w:rsid w:val="00190500"/>
    <w:rsid w:val="00190502"/>
    <w:rsid w:val="001905F6"/>
    <w:rsid w:val="00190657"/>
    <w:rsid w:val="001906E9"/>
    <w:rsid w:val="001906FF"/>
    <w:rsid w:val="0019080F"/>
    <w:rsid w:val="00190897"/>
    <w:rsid w:val="00190B06"/>
    <w:rsid w:val="00191338"/>
    <w:rsid w:val="0019157D"/>
    <w:rsid w:val="00191586"/>
    <w:rsid w:val="0019165D"/>
    <w:rsid w:val="00191BC8"/>
    <w:rsid w:val="00191E84"/>
    <w:rsid w:val="001921CD"/>
    <w:rsid w:val="00192272"/>
    <w:rsid w:val="00192297"/>
    <w:rsid w:val="0019241F"/>
    <w:rsid w:val="00192B69"/>
    <w:rsid w:val="00192BE3"/>
    <w:rsid w:val="00193084"/>
    <w:rsid w:val="00193113"/>
    <w:rsid w:val="00193135"/>
    <w:rsid w:val="00193151"/>
    <w:rsid w:val="00193375"/>
    <w:rsid w:val="00193CD7"/>
    <w:rsid w:val="001942A6"/>
    <w:rsid w:val="001943A2"/>
    <w:rsid w:val="0019467E"/>
    <w:rsid w:val="00194BC8"/>
    <w:rsid w:val="00194DB4"/>
    <w:rsid w:val="00195827"/>
    <w:rsid w:val="00195EC5"/>
    <w:rsid w:val="00195F66"/>
    <w:rsid w:val="0019608A"/>
    <w:rsid w:val="0019683B"/>
    <w:rsid w:val="00196C9B"/>
    <w:rsid w:val="00196D82"/>
    <w:rsid w:val="00196E02"/>
    <w:rsid w:val="00196FCF"/>
    <w:rsid w:val="001971ED"/>
    <w:rsid w:val="001971F6"/>
    <w:rsid w:val="00197479"/>
    <w:rsid w:val="00197555"/>
    <w:rsid w:val="00197883"/>
    <w:rsid w:val="00197A9B"/>
    <w:rsid w:val="00197AC2"/>
    <w:rsid w:val="00197D2F"/>
    <w:rsid w:val="00197F11"/>
    <w:rsid w:val="001A0226"/>
    <w:rsid w:val="001A026C"/>
    <w:rsid w:val="001A0301"/>
    <w:rsid w:val="001A039D"/>
    <w:rsid w:val="001A0487"/>
    <w:rsid w:val="001A05F0"/>
    <w:rsid w:val="001A073B"/>
    <w:rsid w:val="001A0850"/>
    <w:rsid w:val="001A0859"/>
    <w:rsid w:val="001A0ACF"/>
    <w:rsid w:val="001A0C47"/>
    <w:rsid w:val="001A0F15"/>
    <w:rsid w:val="001A106F"/>
    <w:rsid w:val="001A14CA"/>
    <w:rsid w:val="001A14E9"/>
    <w:rsid w:val="001A15B6"/>
    <w:rsid w:val="001A177B"/>
    <w:rsid w:val="001A1A2E"/>
    <w:rsid w:val="001A1A95"/>
    <w:rsid w:val="001A20CC"/>
    <w:rsid w:val="001A2297"/>
    <w:rsid w:val="001A2304"/>
    <w:rsid w:val="001A2351"/>
    <w:rsid w:val="001A2592"/>
    <w:rsid w:val="001A278C"/>
    <w:rsid w:val="001A282E"/>
    <w:rsid w:val="001A28DD"/>
    <w:rsid w:val="001A29EF"/>
    <w:rsid w:val="001A2A25"/>
    <w:rsid w:val="001A2BC7"/>
    <w:rsid w:val="001A2C8C"/>
    <w:rsid w:val="001A3096"/>
    <w:rsid w:val="001A30D3"/>
    <w:rsid w:val="001A31F1"/>
    <w:rsid w:val="001A39FF"/>
    <w:rsid w:val="001A3A08"/>
    <w:rsid w:val="001A3BC1"/>
    <w:rsid w:val="001A3C20"/>
    <w:rsid w:val="001A3E09"/>
    <w:rsid w:val="001A43F9"/>
    <w:rsid w:val="001A44A5"/>
    <w:rsid w:val="001A44CF"/>
    <w:rsid w:val="001A460A"/>
    <w:rsid w:val="001A4671"/>
    <w:rsid w:val="001A4AF4"/>
    <w:rsid w:val="001A4DD5"/>
    <w:rsid w:val="001A5132"/>
    <w:rsid w:val="001A522D"/>
    <w:rsid w:val="001A5C85"/>
    <w:rsid w:val="001A5CF8"/>
    <w:rsid w:val="001A5E0B"/>
    <w:rsid w:val="001A616D"/>
    <w:rsid w:val="001A6188"/>
    <w:rsid w:val="001A621A"/>
    <w:rsid w:val="001A62A5"/>
    <w:rsid w:val="001A62BC"/>
    <w:rsid w:val="001A653E"/>
    <w:rsid w:val="001A68F2"/>
    <w:rsid w:val="001A69F9"/>
    <w:rsid w:val="001A6AAC"/>
    <w:rsid w:val="001A6BCD"/>
    <w:rsid w:val="001A6C6E"/>
    <w:rsid w:val="001A6DF3"/>
    <w:rsid w:val="001A6EDD"/>
    <w:rsid w:val="001A6F5E"/>
    <w:rsid w:val="001A700E"/>
    <w:rsid w:val="001A71E4"/>
    <w:rsid w:val="001A7407"/>
    <w:rsid w:val="001A7773"/>
    <w:rsid w:val="001A799F"/>
    <w:rsid w:val="001A7A23"/>
    <w:rsid w:val="001A7A6B"/>
    <w:rsid w:val="001A7AFE"/>
    <w:rsid w:val="001A7D37"/>
    <w:rsid w:val="001A7FBD"/>
    <w:rsid w:val="001B009C"/>
    <w:rsid w:val="001B0267"/>
    <w:rsid w:val="001B0309"/>
    <w:rsid w:val="001B0519"/>
    <w:rsid w:val="001B0594"/>
    <w:rsid w:val="001B06DB"/>
    <w:rsid w:val="001B0A7B"/>
    <w:rsid w:val="001B0B63"/>
    <w:rsid w:val="001B0E4F"/>
    <w:rsid w:val="001B0FAD"/>
    <w:rsid w:val="001B141F"/>
    <w:rsid w:val="001B1632"/>
    <w:rsid w:val="001B196F"/>
    <w:rsid w:val="001B1A61"/>
    <w:rsid w:val="001B1D60"/>
    <w:rsid w:val="001B1D92"/>
    <w:rsid w:val="001B1E10"/>
    <w:rsid w:val="001B1E63"/>
    <w:rsid w:val="001B230F"/>
    <w:rsid w:val="001B25F2"/>
    <w:rsid w:val="001B2643"/>
    <w:rsid w:val="001B2663"/>
    <w:rsid w:val="001B2762"/>
    <w:rsid w:val="001B288C"/>
    <w:rsid w:val="001B2A8A"/>
    <w:rsid w:val="001B2F4C"/>
    <w:rsid w:val="001B32A5"/>
    <w:rsid w:val="001B3419"/>
    <w:rsid w:val="001B397E"/>
    <w:rsid w:val="001B3D26"/>
    <w:rsid w:val="001B3D88"/>
    <w:rsid w:val="001B4031"/>
    <w:rsid w:val="001B43DF"/>
    <w:rsid w:val="001B4479"/>
    <w:rsid w:val="001B44A0"/>
    <w:rsid w:val="001B4668"/>
    <w:rsid w:val="001B488E"/>
    <w:rsid w:val="001B4B50"/>
    <w:rsid w:val="001B4B62"/>
    <w:rsid w:val="001B4F0C"/>
    <w:rsid w:val="001B50F6"/>
    <w:rsid w:val="001B5332"/>
    <w:rsid w:val="001B5447"/>
    <w:rsid w:val="001B5591"/>
    <w:rsid w:val="001B5603"/>
    <w:rsid w:val="001B57C8"/>
    <w:rsid w:val="001B5992"/>
    <w:rsid w:val="001B5ED8"/>
    <w:rsid w:val="001B5EE9"/>
    <w:rsid w:val="001B5FE5"/>
    <w:rsid w:val="001B6026"/>
    <w:rsid w:val="001B60A6"/>
    <w:rsid w:val="001B60F1"/>
    <w:rsid w:val="001B617F"/>
    <w:rsid w:val="001B63D4"/>
    <w:rsid w:val="001B65CE"/>
    <w:rsid w:val="001B67CD"/>
    <w:rsid w:val="001B6832"/>
    <w:rsid w:val="001B6C6B"/>
    <w:rsid w:val="001B6CBE"/>
    <w:rsid w:val="001B6FB2"/>
    <w:rsid w:val="001B727E"/>
    <w:rsid w:val="001B7321"/>
    <w:rsid w:val="001B737D"/>
    <w:rsid w:val="001B75BE"/>
    <w:rsid w:val="001B7637"/>
    <w:rsid w:val="001B79C3"/>
    <w:rsid w:val="001B7EE7"/>
    <w:rsid w:val="001C02C1"/>
    <w:rsid w:val="001C0355"/>
    <w:rsid w:val="001C03E9"/>
    <w:rsid w:val="001C056C"/>
    <w:rsid w:val="001C0850"/>
    <w:rsid w:val="001C0AD4"/>
    <w:rsid w:val="001C0B5F"/>
    <w:rsid w:val="001C0BD8"/>
    <w:rsid w:val="001C0C92"/>
    <w:rsid w:val="001C0CBD"/>
    <w:rsid w:val="001C0F2A"/>
    <w:rsid w:val="001C13F6"/>
    <w:rsid w:val="001C14F7"/>
    <w:rsid w:val="001C1958"/>
    <w:rsid w:val="001C1CC6"/>
    <w:rsid w:val="001C1EE1"/>
    <w:rsid w:val="001C205D"/>
    <w:rsid w:val="001C2333"/>
    <w:rsid w:val="001C233F"/>
    <w:rsid w:val="001C27DC"/>
    <w:rsid w:val="001C2980"/>
    <w:rsid w:val="001C2BDD"/>
    <w:rsid w:val="001C3069"/>
    <w:rsid w:val="001C31CE"/>
    <w:rsid w:val="001C31FA"/>
    <w:rsid w:val="001C33BB"/>
    <w:rsid w:val="001C369E"/>
    <w:rsid w:val="001C36B0"/>
    <w:rsid w:val="001C3979"/>
    <w:rsid w:val="001C3BE8"/>
    <w:rsid w:val="001C3C02"/>
    <w:rsid w:val="001C40AB"/>
    <w:rsid w:val="001C40C0"/>
    <w:rsid w:val="001C437C"/>
    <w:rsid w:val="001C442A"/>
    <w:rsid w:val="001C4656"/>
    <w:rsid w:val="001C4812"/>
    <w:rsid w:val="001C4AAE"/>
    <w:rsid w:val="001C4B2D"/>
    <w:rsid w:val="001C4E50"/>
    <w:rsid w:val="001C4FEF"/>
    <w:rsid w:val="001C5061"/>
    <w:rsid w:val="001C50BC"/>
    <w:rsid w:val="001C5219"/>
    <w:rsid w:val="001C53AA"/>
    <w:rsid w:val="001C54C0"/>
    <w:rsid w:val="001C559A"/>
    <w:rsid w:val="001C56E4"/>
    <w:rsid w:val="001C59A2"/>
    <w:rsid w:val="001C5A32"/>
    <w:rsid w:val="001C5B20"/>
    <w:rsid w:val="001C5DED"/>
    <w:rsid w:val="001C6240"/>
    <w:rsid w:val="001C62C8"/>
    <w:rsid w:val="001C651E"/>
    <w:rsid w:val="001C6535"/>
    <w:rsid w:val="001C66F2"/>
    <w:rsid w:val="001C67D1"/>
    <w:rsid w:val="001C69C0"/>
    <w:rsid w:val="001C6A18"/>
    <w:rsid w:val="001C6AD5"/>
    <w:rsid w:val="001C710D"/>
    <w:rsid w:val="001C710F"/>
    <w:rsid w:val="001C738E"/>
    <w:rsid w:val="001C78FC"/>
    <w:rsid w:val="001C7966"/>
    <w:rsid w:val="001C7A04"/>
    <w:rsid w:val="001C7C39"/>
    <w:rsid w:val="001C7D93"/>
    <w:rsid w:val="001C7E0B"/>
    <w:rsid w:val="001D0020"/>
    <w:rsid w:val="001D00D2"/>
    <w:rsid w:val="001D05B4"/>
    <w:rsid w:val="001D0639"/>
    <w:rsid w:val="001D0657"/>
    <w:rsid w:val="001D0689"/>
    <w:rsid w:val="001D0727"/>
    <w:rsid w:val="001D078F"/>
    <w:rsid w:val="001D07A5"/>
    <w:rsid w:val="001D08B4"/>
    <w:rsid w:val="001D0CB6"/>
    <w:rsid w:val="001D0FF0"/>
    <w:rsid w:val="001D111E"/>
    <w:rsid w:val="001D124E"/>
    <w:rsid w:val="001D12B8"/>
    <w:rsid w:val="001D16EE"/>
    <w:rsid w:val="001D1720"/>
    <w:rsid w:val="001D182F"/>
    <w:rsid w:val="001D1876"/>
    <w:rsid w:val="001D18A2"/>
    <w:rsid w:val="001D1C51"/>
    <w:rsid w:val="001D1CD5"/>
    <w:rsid w:val="001D1E78"/>
    <w:rsid w:val="001D1EDF"/>
    <w:rsid w:val="001D2106"/>
    <w:rsid w:val="001D23FB"/>
    <w:rsid w:val="001D2786"/>
    <w:rsid w:val="001D27AB"/>
    <w:rsid w:val="001D292C"/>
    <w:rsid w:val="001D29E1"/>
    <w:rsid w:val="001D2ADC"/>
    <w:rsid w:val="001D2D4F"/>
    <w:rsid w:val="001D2E12"/>
    <w:rsid w:val="001D2F2D"/>
    <w:rsid w:val="001D36CB"/>
    <w:rsid w:val="001D3BC2"/>
    <w:rsid w:val="001D3C80"/>
    <w:rsid w:val="001D3DAC"/>
    <w:rsid w:val="001D3E89"/>
    <w:rsid w:val="001D3F54"/>
    <w:rsid w:val="001D415C"/>
    <w:rsid w:val="001D437D"/>
    <w:rsid w:val="001D49CD"/>
    <w:rsid w:val="001D4C7D"/>
    <w:rsid w:val="001D4C95"/>
    <w:rsid w:val="001D4EC8"/>
    <w:rsid w:val="001D4F24"/>
    <w:rsid w:val="001D5107"/>
    <w:rsid w:val="001D54AC"/>
    <w:rsid w:val="001D54EA"/>
    <w:rsid w:val="001D5544"/>
    <w:rsid w:val="001D58A5"/>
    <w:rsid w:val="001D5946"/>
    <w:rsid w:val="001D5A50"/>
    <w:rsid w:val="001D5A9A"/>
    <w:rsid w:val="001D5E9D"/>
    <w:rsid w:val="001D5EEF"/>
    <w:rsid w:val="001D5F99"/>
    <w:rsid w:val="001D5FF2"/>
    <w:rsid w:val="001D6067"/>
    <w:rsid w:val="001D616B"/>
    <w:rsid w:val="001D63A4"/>
    <w:rsid w:val="001D656D"/>
    <w:rsid w:val="001D65D5"/>
    <w:rsid w:val="001D660F"/>
    <w:rsid w:val="001D662E"/>
    <w:rsid w:val="001D6755"/>
    <w:rsid w:val="001D692D"/>
    <w:rsid w:val="001D6A39"/>
    <w:rsid w:val="001D6AF6"/>
    <w:rsid w:val="001D7054"/>
    <w:rsid w:val="001D7227"/>
    <w:rsid w:val="001D7808"/>
    <w:rsid w:val="001D795F"/>
    <w:rsid w:val="001D7EBE"/>
    <w:rsid w:val="001E033E"/>
    <w:rsid w:val="001E0A1F"/>
    <w:rsid w:val="001E0AEF"/>
    <w:rsid w:val="001E0D18"/>
    <w:rsid w:val="001E0E46"/>
    <w:rsid w:val="001E0E5B"/>
    <w:rsid w:val="001E1538"/>
    <w:rsid w:val="001E15FB"/>
    <w:rsid w:val="001E16F9"/>
    <w:rsid w:val="001E1B22"/>
    <w:rsid w:val="001E1BBD"/>
    <w:rsid w:val="001E1D92"/>
    <w:rsid w:val="001E1F5B"/>
    <w:rsid w:val="001E1F7A"/>
    <w:rsid w:val="001E20B3"/>
    <w:rsid w:val="001E20D9"/>
    <w:rsid w:val="001E22E8"/>
    <w:rsid w:val="001E2350"/>
    <w:rsid w:val="001E2563"/>
    <w:rsid w:val="001E25BA"/>
    <w:rsid w:val="001E2907"/>
    <w:rsid w:val="001E2D86"/>
    <w:rsid w:val="001E2D8C"/>
    <w:rsid w:val="001E2E72"/>
    <w:rsid w:val="001E323D"/>
    <w:rsid w:val="001E35BD"/>
    <w:rsid w:val="001E37FD"/>
    <w:rsid w:val="001E3849"/>
    <w:rsid w:val="001E39E9"/>
    <w:rsid w:val="001E3A28"/>
    <w:rsid w:val="001E3B7F"/>
    <w:rsid w:val="001E4471"/>
    <w:rsid w:val="001E4563"/>
    <w:rsid w:val="001E45C2"/>
    <w:rsid w:val="001E4969"/>
    <w:rsid w:val="001E4A84"/>
    <w:rsid w:val="001E4DF0"/>
    <w:rsid w:val="001E55AE"/>
    <w:rsid w:val="001E5B9E"/>
    <w:rsid w:val="001E5BCA"/>
    <w:rsid w:val="001E64C5"/>
    <w:rsid w:val="001E6601"/>
    <w:rsid w:val="001E69D1"/>
    <w:rsid w:val="001E6A44"/>
    <w:rsid w:val="001E6A7B"/>
    <w:rsid w:val="001E6B22"/>
    <w:rsid w:val="001E6B40"/>
    <w:rsid w:val="001E6B93"/>
    <w:rsid w:val="001E6BDA"/>
    <w:rsid w:val="001E6BFA"/>
    <w:rsid w:val="001E6EA1"/>
    <w:rsid w:val="001E6ED5"/>
    <w:rsid w:val="001E6F78"/>
    <w:rsid w:val="001E703B"/>
    <w:rsid w:val="001E7185"/>
    <w:rsid w:val="001E71CF"/>
    <w:rsid w:val="001E72F7"/>
    <w:rsid w:val="001E7488"/>
    <w:rsid w:val="001E74B3"/>
    <w:rsid w:val="001E7538"/>
    <w:rsid w:val="001E760D"/>
    <w:rsid w:val="001E78C0"/>
    <w:rsid w:val="001E798B"/>
    <w:rsid w:val="001E79BB"/>
    <w:rsid w:val="001E7A79"/>
    <w:rsid w:val="001E7AD1"/>
    <w:rsid w:val="001E7B86"/>
    <w:rsid w:val="001E7BBB"/>
    <w:rsid w:val="001E7BBE"/>
    <w:rsid w:val="001E7EB2"/>
    <w:rsid w:val="001E7EC0"/>
    <w:rsid w:val="001F071D"/>
    <w:rsid w:val="001F0BBC"/>
    <w:rsid w:val="001F11E1"/>
    <w:rsid w:val="001F1754"/>
    <w:rsid w:val="001F1B17"/>
    <w:rsid w:val="001F1B94"/>
    <w:rsid w:val="001F2121"/>
    <w:rsid w:val="001F22A7"/>
    <w:rsid w:val="001F24E3"/>
    <w:rsid w:val="001F2889"/>
    <w:rsid w:val="001F2994"/>
    <w:rsid w:val="001F2D9B"/>
    <w:rsid w:val="001F2DEC"/>
    <w:rsid w:val="001F2F60"/>
    <w:rsid w:val="001F2F83"/>
    <w:rsid w:val="001F35B5"/>
    <w:rsid w:val="001F3E4C"/>
    <w:rsid w:val="001F3FCC"/>
    <w:rsid w:val="001F41B4"/>
    <w:rsid w:val="001F432F"/>
    <w:rsid w:val="001F43CA"/>
    <w:rsid w:val="001F4508"/>
    <w:rsid w:val="001F479E"/>
    <w:rsid w:val="001F4A76"/>
    <w:rsid w:val="001F4AA7"/>
    <w:rsid w:val="001F4B13"/>
    <w:rsid w:val="001F4BF3"/>
    <w:rsid w:val="001F4C0A"/>
    <w:rsid w:val="001F4C14"/>
    <w:rsid w:val="001F4E45"/>
    <w:rsid w:val="001F513A"/>
    <w:rsid w:val="001F541D"/>
    <w:rsid w:val="001F5444"/>
    <w:rsid w:val="001F57E0"/>
    <w:rsid w:val="001F58AB"/>
    <w:rsid w:val="001F5B3A"/>
    <w:rsid w:val="001F5B3F"/>
    <w:rsid w:val="001F6432"/>
    <w:rsid w:val="001F6442"/>
    <w:rsid w:val="001F6573"/>
    <w:rsid w:val="001F672C"/>
    <w:rsid w:val="001F6806"/>
    <w:rsid w:val="001F6A60"/>
    <w:rsid w:val="001F6CF4"/>
    <w:rsid w:val="001F6DD3"/>
    <w:rsid w:val="001F6E76"/>
    <w:rsid w:val="001F6F6A"/>
    <w:rsid w:val="001F724B"/>
    <w:rsid w:val="001F7304"/>
    <w:rsid w:val="001F7480"/>
    <w:rsid w:val="001F7945"/>
    <w:rsid w:val="001F7AD4"/>
    <w:rsid w:val="002002C2"/>
    <w:rsid w:val="0020052A"/>
    <w:rsid w:val="00200549"/>
    <w:rsid w:val="00200568"/>
    <w:rsid w:val="0020076B"/>
    <w:rsid w:val="00200818"/>
    <w:rsid w:val="00200A20"/>
    <w:rsid w:val="00200CAD"/>
    <w:rsid w:val="00200D9A"/>
    <w:rsid w:val="0020122A"/>
    <w:rsid w:val="002012DB"/>
    <w:rsid w:val="00201583"/>
    <w:rsid w:val="0020178A"/>
    <w:rsid w:val="002017CF"/>
    <w:rsid w:val="002017ED"/>
    <w:rsid w:val="002018E7"/>
    <w:rsid w:val="00201AAE"/>
    <w:rsid w:val="00201E94"/>
    <w:rsid w:val="00201EB4"/>
    <w:rsid w:val="00201F99"/>
    <w:rsid w:val="00202173"/>
    <w:rsid w:val="002022BC"/>
    <w:rsid w:val="0020231B"/>
    <w:rsid w:val="0020235E"/>
    <w:rsid w:val="002024DC"/>
    <w:rsid w:val="002026E6"/>
    <w:rsid w:val="0020285C"/>
    <w:rsid w:val="00202B0C"/>
    <w:rsid w:val="00202B52"/>
    <w:rsid w:val="00202C30"/>
    <w:rsid w:val="00202CA9"/>
    <w:rsid w:val="00202E5A"/>
    <w:rsid w:val="00203037"/>
    <w:rsid w:val="00203345"/>
    <w:rsid w:val="00203931"/>
    <w:rsid w:val="00203C97"/>
    <w:rsid w:val="00203F84"/>
    <w:rsid w:val="00203F8E"/>
    <w:rsid w:val="002041A7"/>
    <w:rsid w:val="0020491B"/>
    <w:rsid w:val="0020495D"/>
    <w:rsid w:val="002049C5"/>
    <w:rsid w:val="00204AB2"/>
    <w:rsid w:val="00204C2A"/>
    <w:rsid w:val="00204E1E"/>
    <w:rsid w:val="0020502A"/>
    <w:rsid w:val="00205375"/>
    <w:rsid w:val="002054DE"/>
    <w:rsid w:val="002055E9"/>
    <w:rsid w:val="0020574F"/>
    <w:rsid w:val="0020576A"/>
    <w:rsid w:val="00205CC3"/>
    <w:rsid w:val="00205D59"/>
    <w:rsid w:val="00205F80"/>
    <w:rsid w:val="002065C0"/>
    <w:rsid w:val="002065D8"/>
    <w:rsid w:val="00206848"/>
    <w:rsid w:val="00206888"/>
    <w:rsid w:val="00206A45"/>
    <w:rsid w:val="00206EC1"/>
    <w:rsid w:val="00206F34"/>
    <w:rsid w:val="00206F51"/>
    <w:rsid w:val="00206FC1"/>
    <w:rsid w:val="00207032"/>
    <w:rsid w:val="002070B7"/>
    <w:rsid w:val="002072BA"/>
    <w:rsid w:val="0020733E"/>
    <w:rsid w:val="0020756F"/>
    <w:rsid w:val="002076D1"/>
    <w:rsid w:val="002076F1"/>
    <w:rsid w:val="0020770D"/>
    <w:rsid w:val="00207C57"/>
    <w:rsid w:val="00207ED4"/>
    <w:rsid w:val="00207FEB"/>
    <w:rsid w:val="0021009D"/>
    <w:rsid w:val="002101DA"/>
    <w:rsid w:val="002104A9"/>
    <w:rsid w:val="00210614"/>
    <w:rsid w:val="002107BC"/>
    <w:rsid w:val="00210928"/>
    <w:rsid w:val="00210A8A"/>
    <w:rsid w:val="00210C2E"/>
    <w:rsid w:val="00210C39"/>
    <w:rsid w:val="00211108"/>
    <w:rsid w:val="0021124A"/>
    <w:rsid w:val="002113EF"/>
    <w:rsid w:val="0021162C"/>
    <w:rsid w:val="002117BB"/>
    <w:rsid w:val="0021183F"/>
    <w:rsid w:val="00211906"/>
    <w:rsid w:val="00211AB3"/>
    <w:rsid w:val="00211B93"/>
    <w:rsid w:val="00211D33"/>
    <w:rsid w:val="00211F33"/>
    <w:rsid w:val="00212038"/>
    <w:rsid w:val="002121C9"/>
    <w:rsid w:val="00212ABC"/>
    <w:rsid w:val="00213175"/>
    <w:rsid w:val="002132FD"/>
    <w:rsid w:val="0021352D"/>
    <w:rsid w:val="002137C6"/>
    <w:rsid w:val="002138B3"/>
    <w:rsid w:val="00213DB9"/>
    <w:rsid w:val="00214461"/>
    <w:rsid w:val="002146E6"/>
    <w:rsid w:val="00214B0F"/>
    <w:rsid w:val="00215C7F"/>
    <w:rsid w:val="00216059"/>
    <w:rsid w:val="002160C2"/>
    <w:rsid w:val="002160DF"/>
    <w:rsid w:val="00216199"/>
    <w:rsid w:val="002161BA"/>
    <w:rsid w:val="00216234"/>
    <w:rsid w:val="00216698"/>
    <w:rsid w:val="00216768"/>
    <w:rsid w:val="002167A9"/>
    <w:rsid w:val="00216992"/>
    <w:rsid w:val="002169D2"/>
    <w:rsid w:val="00216B7C"/>
    <w:rsid w:val="002172A5"/>
    <w:rsid w:val="00217527"/>
    <w:rsid w:val="0021792A"/>
    <w:rsid w:val="00217AC5"/>
    <w:rsid w:val="00217BBC"/>
    <w:rsid w:val="00217CE3"/>
    <w:rsid w:val="00217F08"/>
    <w:rsid w:val="00217F56"/>
    <w:rsid w:val="00220014"/>
    <w:rsid w:val="0022017C"/>
    <w:rsid w:val="00220312"/>
    <w:rsid w:val="00220558"/>
    <w:rsid w:val="00220624"/>
    <w:rsid w:val="00220628"/>
    <w:rsid w:val="00220910"/>
    <w:rsid w:val="002209EB"/>
    <w:rsid w:val="002209F9"/>
    <w:rsid w:val="00220D53"/>
    <w:rsid w:val="00220EA6"/>
    <w:rsid w:val="002212DA"/>
    <w:rsid w:val="0022147D"/>
    <w:rsid w:val="00221559"/>
    <w:rsid w:val="00221578"/>
    <w:rsid w:val="00221765"/>
    <w:rsid w:val="00221815"/>
    <w:rsid w:val="00221AC4"/>
    <w:rsid w:val="00221C32"/>
    <w:rsid w:val="00222032"/>
    <w:rsid w:val="00222467"/>
    <w:rsid w:val="00222E48"/>
    <w:rsid w:val="002231E5"/>
    <w:rsid w:val="002233D6"/>
    <w:rsid w:val="002234AD"/>
    <w:rsid w:val="00223658"/>
    <w:rsid w:val="0022365C"/>
    <w:rsid w:val="0022372A"/>
    <w:rsid w:val="00223CEF"/>
    <w:rsid w:val="00223D83"/>
    <w:rsid w:val="00224201"/>
    <w:rsid w:val="0022425D"/>
    <w:rsid w:val="0022432F"/>
    <w:rsid w:val="002244B4"/>
    <w:rsid w:val="002244C8"/>
    <w:rsid w:val="00224EA0"/>
    <w:rsid w:val="00225126"/>
    <w:rsid w:val="00225204"/>
    <w:rsid w:val="002253D8"/>
    <w:rsid w:val="002253FD"/>
    <w:rsid w:val="00225666"/>
    <w:rsid w:val="00225749"/>
    <w:rsid w:val="002259EF"/>
    <w:rsid w:val="00225D39"/>
    <w:rsid w:val="00225DE5"/>
    <w:rsid w:val="002261FE"/>
    <w:rsid w:val="0022623D"/>
    <w:rsid w:val="002263D5"/>
    <w:rsid w:val="002263F1"/>
    <w:rsid w:val="002264A5"/>
    <w:rsid w:val="0022698F"/>
    <w:rsid w:val="002269E2"/>
    <w:rsid w:val="00226D17"/>
    <w:rsid w:val="0022706D"/>
    <w:rsid w:val="00227105"/>
    <w:rsid w:val="0022723C"/>
    <w:rsid w:val="002275DE"/>
    <w:rsid w:val="00227632"/>
    <w:rsid w:val="002278E7"/>
    <w:rsid w:val="00227D8A"/>
    <w:rsid w:val="00227E58"/>
    <w:rsid w:val="00230369"/>
    <w:rsid w:val="0023062C"/>
    <w:rsid w:val="00230A80"/>
    <w:rsid w:val="00230C6A"/>
    <w:rsid w:val="00231101"/>
    <w:rsid w:val="00231372"/>
    <w:rsid w:val="00231603"/>
    <w:rsid w:val="00231650"/>
    <w:rsid w:val="002318E5"/>
    <w:rsid w:val="00231983"/>
    <w:rsid w:val="00231A3B"/>
    <w:rsid w:val="00231A4C"/>
    <w:rsid w:val="00231A73"/>
    <w:rsid w:val="00231CC2"/>
    <w:rsid w:val="00231DB1"/>
    <w:rsid w:val="00231DF6"/>
    <w:rsid w:val="00231F4D"/>
    <w:rsid w:val="00232475"/>
    <w:rsid w:val="002325DD"/>
    <w:rsid w:val="00232683"/>
    <w:rsid w:val="00232B10"/>
    <w:rsid w:val="00232EA9"/>
    <w:rsid w:val="00232F97"/>
    <w:rsid w:val="00232FAD"/>
    <w:rsid w:val="00232FB8"/>
    <w:rsid w:val="00233079"/>
    <w:rsid w:val="0023317C"/>
    <w:rsid w:val="002331A6"/>
    <w:rsid w:val="0023358E"/>
    <w:rsid w:val="002336E4"/>
    <w:rsid w:val="002337E2"/>
    <w:rsid w:val="0023383E"/>
    <w:rsid w:val="0023388A"/>
    <w:rsid w:val="00233B7B"/>
    <w:rsid w:val="00233B9B"/>
    <w:rsid w:val="00233CC5"/>
    <w:rsid w:val="002340BD"/>
    <w:rsid w:val="0023415E"/>
    <w:rsid w:val="00234171"/>
    <w:rsid w:val="0023418B"/>
    <w:rsid w:val="002341BD"/>
    <w:rsid w:val="002343DA"/>
    <w:rsid w:val="002344F7"/>
    <w:rsid w:val="00234683"/>
    <w:rsid w:val="002346DB"/>
    <w:rsid w:val="00234779"/>
    <w:rsid w:val="00234846"/>
    <w:rsid w:val="00234949"/>
    <w:rsid w:val="00234B06"/>
    <w:rsid w:val="00234B1A"/>
    <w:rsid w:val="00234D6D"/>
    <w:rsid w:val="00234E24"/>
    <w:rsid w:val="00235295"/>
    <w:rsid w:val="002353E5"/>
    <w:rsid w:val="00235626"/>
    <w:rsid w:val="00235678"/>
    <w:rsid w:val="002356D3"/>
    <w:rsid w:val="00235746"/>
    <w:rsid w:val="0023586A"/>
    <w:rsid w:val="00235A76"/>
    <w:rsid w:val="00235D27"/>
    <w:rsid w:val="00235D6F"/>
    <w:rsid w:val="00235F27"/>
    <w:rsid w:val="00236204"/>
    <w:rsid w:val="0023675A"/>
    <w:rsid w:val="00236E58"/>
    <w:rsid w:val="00236F00"/>
    <w:rsid w:val="00237072"/>
    <w:rsid w:val="0023709D"/>
    <w:rsid w:val="002370BB"/>
    <w:rsid w:val="002371D0"/>
    <w:rsid w:val="002371EE"/>
    <w:rsid w:val="002373E2"/>
    <w:rsid w:val="002375EA"/>
    <w:rsid w:val="002379C3"/>
    <w:rsid w:val="002379CE"/>
    <w:rsid w:val="00240116"/>
    <w:rsid w:val="0024012A"/>
    <w:rsid w:val="0024012D"/>
    <w:rsid w:val="002401F9"/>
    <w:rsid w:val="00240299"/>
    <w:rsid w:val="002402A3"/>
    <w:rsid w:val="002403BA"/>
    <w:rsid w:val="00240757"/>
    <w:rsid w:val="002408CC"/>
    <w:rsid w:val="00240993"/>
    <w:rsid w:val="00240A17"/>
    <w:rsid w:val="00240D32"/>
    <w:rsid w:val="00241127"/>
    <w:rsid w:val="00241310"/>
    <w:rsid w:val="0024164E"/>
    <w:rsid w:val="0024198F"/>
    <w:rsid w:val="00241C29"/>
    <w:rsid w:val="0024211F"/>
    <w:rsid w:val="00242391"/>
    <w:rsid w:val="00242687"/>
    <w:rsid w:val="0024268C"/>
    <w:rsid w:val="00242A59"/>
    <w:rsid w:val="00242C38"/>
    <w:rsid w:val="00242E76"/>
    <w:rsid w:val="00243279"/>
    <w:rsid w:val="002437E5"/>
    <w:rsid w:val="0024381D"/>
    <w:rsid w:val="002439AC"/>
    <w:rsid w:val="00243AA1"/>
    <w:rsid w:val="00243C79"/>
    <w:rsid w:val="00243CB2"/>
    <w:rsid w:val="00243D0E"/>
    <w:rsid w:val="002441F8"/>
    <w:rsid w:val="002442C2"/>
    <w:rsid w:val="002443F4"/>
    <w:rsid w:val="002446C1"/>
    <w:rsid w:val="002448CB"/>
    <w:rsid w:val="00244B97"/>
    <w:rsid w:val="00244B9B"/>
    <w:rsid w:val="00244E2D"/>
    <w:rsid w:val="0024514B"/>
    <w:rsid w:val="00245187"/>
    <w:rsid w:val="002451E9"/>
    <w:rsid w:val="002452E6"/>
    <w:rsid w:val="0024558E"/>
    <w:rsid w:val="0024567F"/>
    <w:rsid w:val="002456CE"/>
    <w:rsid w:val="00245857"/>
    <w:rsid w:val="00245F5D"/>
    <w:rsid w:val="00245F94"/>
    <w:rsid w:val="00245FF0"/>
    <w:rsid w:val="002460BB"/>
    <w:rsid w:val="00246188"/>
    <w:rsid w:val="002461AA"/>
    <w:rsid w:val="002462AF"/>
    <w:rsid w:val="002466F0"/>
    <w:rsid w:val="0024691E"/>
    <w:rsid w:val="00246ABD"/>
    <w:rsid w:val="00246C8D"/>
    <w:rsid w:val="00246D7B"/>
    <w:rsid w:val="00246F6B"/>
    <w:rsid w:val="00247050"/>
    <w:rsid w:val="00247B61"/>
    <w:rsid w:val="00247C38"/>
    <w:rsid w:val="00247D3F"/>
    <w:rsid w:val="00247D47"/>
    <w:rsid w:val="00247D55"/>
    <w:rsid w:val="00247ED2"/>
    <w:rsid w:val="00247F3F"/>
    <w:rsid w:val="00250072"/>
    <w:rsid w:val="002501BC"/>
    <w:rsid w:val="00250379"/>
    <w:rsid w:val="00250380"/>
    <w:rsid w:val="00250877"/>
    <w:rsid w:val="002509FC"/>
    <w:rsid w:val="00250C6D"/>
    <w:rsid w:val="00250F26"/>
    <w:rsid w:val="00250FA0"/>
    <w:rsid w:val="00251040"/>
    <w:rsid w:val="00251300"/>
    <w:rsid w:val="0025139F"/>
    <w:rsid w:val="00251982"/>
    <w:rsid w:val="00251C55"/>
    <w:rsid w:val="00251CC4"/>
    <w:rsid w:val="00251F39"/>
    <w:rsid w:val="0025202F"/>
    <w:rsid w:val="00252052"/>
    <w:rsid w:val="0025213E"/>
    <w:rsid w:val="00252493"/>
    <w:rsid w:val="00252657"/>
    <w:rsid w:val="00252761"/>
    <w:rsid w:val="00252915"/>
    <w:rsid w:val="0025299A"/>
    <w:rsid w:val="00252A43"/>
    <w:rsid w:val="00252B07"/>
    <w:rsid w:val="00252B1E"/>
    <w:rsid w:val="00252E54"/>
    <w:rsid w:val="00252F14"/>
    <w:rsid w:val="00253177"/>
    <w:rsid w:val="00253186"/>
    <w:rsid w:val="002532DD"/>
    <w:rsid w:val="00253662"/>
    <w:rsid w:val="002538A4"/>
    <w:rsid w:val="00253D5C"/>
    <w:rsid w:val="00253E6A"/>
    <w:rsid w:val="00253F04"/>
    <w:rsid w:val="002540C3"/>
    <w:rsid w:val="002545D1"/>
    <w:rsid w:val="002545FF"/>
    <w:rsid w:val="00254605"/>
    <w:rsid w:val="00254771"/>
    <w:rsid w:val="002549D0"/>
    <w:rsid w:val="00254D09"/>
    <w:rsid w:val="00254F36"/>
    <w:rsid w:val="00254FBE"/>
    <w:rsid w:val="0025544B"/>
    <w:rsid w:val="002556BA"/>
    <w:rsid w:val="00255855"/>
    <w:rsid w:val="00255F25"/>
    <w:rsid w:val="002563D1"/>
    <w:rsid w:val="0025664E"/>
    <w:rsid w:val="0025676B"/>
    <w:rsid w:val="00256835"/>
    <w:rsid w:val="002568A0"/>
    <w:rsid w:val="00256C12"/>
    <w:rsid w:val="002573D2"/>
    <w:rsid w:val="002575AF"/>
    <w:rsid w:val="00257923"/>
    <w:rsid w:val="00257992"/>
    <w:rsid w:val="00257AEE"/>
    <w:rsid w:val="00257BE2"/>
    <w:rsid w:val="00257CAF"/>
    <w:rsid w:val="00257D90"/>
    <w:rsid w:val="002600E9"/>
    <w:rsid w:val="002601D2"/>
    <w:rsid w:val="00260231"/>
    <w:rsid w:val="00260289"/>
    <w:rsid w:val="0026040B"/>
    <w:rsid w:val="00260BED"/>
    <w:rsid w:val="00260D63"/>
    <w:rsid w:val="00260D9F"/>
    <w:rsid w:val="00260DF6"/>
    <w:rsid w:val="002610E3"/>
    <w:rsid w:val="00261170"/>
    <w:rsid w:val="00261270"/>
    <w:rsid w:val="002612D6"/>
    <w:rsid w:val="0026172D"/>
    <w:rsid w:val="0026185C"/>
    <w:rsid w:val="002618B4"/>
    <w:rsid w:val="002618D6"/>
    <w:rsid w:val="002619E7"/>
    <w:rsid w:val="00261AD9"/>
    <w:rsid w:val="00261C1E"/>
    <w:rsid w:val="00261CB2"/>
    <w:rsid w:val="00261EEA"/>
    <w:rsid w:val="00262390"/>
    <w:rsid w:val="002626C7"/>
    <w:rsid w:val="00262722"/>
    <w:rsid w:val="0026291A"/>
    <w:rsid w:val="00262A82"/>
    <w:rsid w:val="00262DA1"/>
    <w:rsid w:val="00262E46"/>
    <w:rsid w:val="00262FFF"/>
    <w:rsid w:val="00263162"/>
    <w:rsid w:val="002631C1"/>
    <w:rsid w:val="002637D3"/>
    <w:rsid w:val="002638A7"/>
    <w:rsid w:val="00263A32"/>
    <w:rsid w:val="00263BDC"/>
    <w:rsid w:val="00263C7F"/>
    <w:rsid w:val="002642A6"/>
    <w:rsid w:val="0026439B"/>
    <w:rsid w:val="002645D4"/>
    <w:rsid w:val="00264804"/>
    <w:rsid w:val="00264864"/>
    <w:rsid w:val="002648EC"/>
    <w:rsid w:val="00264D54"/>
    <w:rsid w:val="0026506C"/>
    <w:rsid w:val="00265255"/>
    <w:rsid w:val="002652A6"/>
    <w:rsid w:val="002652B4"/>
    <w:rsid w:val="0026577D"/>
    <w:rsid w:val="00265AE5"/>
    <w:rsid w:val="00265F04"/>
    <w:rsid w:val="002661D3"/>
    <w:rsid w:val="00266253"/>
    <w:rsid w:val="002664EA"/>
    <w:rsid w:val="002666B1"/>
    <w:rsid w:val="002671F1"/>
    <w:rsid w:val="00267294"/>
    <w:rsid w:val="0026735E"/>
    <w:rsid w:val="0026746F"/>
    <w:rsid w:val="002674B6"/>
    <w:rsid w:val="00267659"/>
    <w:rsid w:val="00267756"/>
    <w:rsid w:val="00267867"/>
    <w:rsid w:val="00267AA3"/>
    <w:rsid w:val="00267B24"/>
    <w:rsid w:val="00270083"/>
    <w:rsid w:val="00271545"/>
    <w:rsid w:val="00271630"/>
    <w:rsid w:val="00271B16"/>
    <w:rsid w:val="00271CA6"/>
    <w:rsid w:val="00271DCF"/>
    <w:rsid w:val="00271F5C"/>
    <w:rsid w:val="00272074"/>
    <w:rsid w:val="0027258F"/>
    <w:rsid w:val="002727EE"/>
    <w:rsid w:val="00272827"/>
    <w:rsid w:val="00272B4D"/>
    <w:rsid w:val="00272CAE"/>
    <w:rsid w:val="002732D1"/>
    <w:rsid w:val="0027333B"/>
    <w:rsid w:val="00273681"/>
    <w:rsid w:val="00273D4C"/>
    <w:rsid w:val="002745D2"/>
    <w:rsid w:val="0027497B"/>
    <w:rsid w:val="0027520E"/>
    <w:rsid w:val="00275468"/>
    <w:rsid w:val="00275475"/>
    <w:rsid w:val="0027559B"/>
    <w:rsid w:val="002757BA"/>
    <w:rsid w:val="0027580E"/>
    <w:rsid w:val="00275DC2"/>
    <w:rsid w:val="00276047"/>
    <w:rsid w:val="0027618D"/>
    <w:rsid w:val="00276522"/>
    <w:rsid w:val="002767B3"/>
    <w:rsid w:val="00276A6E"/>
    <w:rsid w:val="00276B10"/>
    <w:rsid w:val="00276B36"/>
    <w:rsid w:val="00276BCE"/>
    <w:rsid w:val="00276C38"/>
    <w:rsid w:val="00276D8F"/>
    <w:rsid w:val="00276E14"/>
    <w:rsid w:val="00276EC5"/>
    <w:rsid w:val="00276F0D"/>
    <w:rsid w:val="00276F62"/>
    <w:rsid w:val="00276FAA"/>
    <w:rsid w:val="002773DB"/>
    <w:rsid w:val="00277686"/>
    <w:rsid w:val="002776C7"/>
    <w:rsid w:val="00277768"/>
    <w:rsid w:val="0027793A"/>
    <w:rsid w:val="00277977"/>
    <w:rsid w:val="00277A88"/>
    <w:rsid w:val="00277B12"/>
    <w:rsid w:val="00277C39"/>
    <w:rsid w:val="00277D1F"/>
    <w:rsid w:val="00277F27"/>
    <w:rsid w:val="00277F4D"/>
    <w:rsid w:val="0028013A"/>
    <w:rsid w:val="0028021A"/>
    <w:rsid w:val="0028041A"/>
    <w:rsid w:val="00280476"/>
    <w:rsid w:val="002805F2"/>
    <w:rsid w:val="00280626"/>
    <w:rsid w:val="002808C5"/>
    <w:rsid w:val="00280BFB"/>
    <w:rsid w:val="00280CBF"/>
    <w:rsid w:val="0028112E"/>
    <w:rsid w:val="0028117E"/>
    <w:rsid w:val="0028139F"/>
    <w:rsid w:val="002813D9"/>
    <w:rsid w:val="002818D2"/>
    <w:rsid w:val="00281AEE"/>
    <w:rsid w:val="00281C20"/>
    <w:rsid w:val="0028241D"/>
    <w:rsid w:val="0028272A"/>
    <w:rsid w:val="00282AD0"/>
    <w:rsid w:val="00282B66"/>
    <w:rsid w:val="00282BCC"/>
    <w:rsid w:val="00282C04"/>
    <w:rsid w:val="00282DD9"/>
    <w:rsid w:val="00282E33"/>
    <w:rsid w:val="00283009"/>
    <w:rsid w:val="002830A7"/>
    <w:rsid w:val="002831B9"/>
    <w:rsid w:val="00283A51"/>
    <w:rsid w:val="00283DB9"/>
    <w:rsid w:val="00283EC1"/>
    <w:rsid w:val="00284045"/>
    <w:rsid w:val="0028409E"/>
    <w:rsid w:val="0028424E"/>
    <w:rsid w:val="00284296"/>
    <w:rsid w:val="00284415"/>
    <w:rsid w:val="00284545"/>
    <w:rsid w:val="00284730"/>
    <w:rsid w:val="0028479B"/>
    <w:rsid w:val="00284A23"/>
    <w:rsid w:val="00284A51"/>
    <w:rsid w:val="00284A68"/>
    <w:rsid w:val="00284C6E"/>
    <w:rsid w:val="00284E22"/>
    <w:rsid w:val="0028500A"/>
    <w:rsid w:val="002854D9"/>
    <w:rsid w:val="00285690"/>
    <w:rsid w:val="00285BFE"/>
    <w:rsid w:val="00285CD3"/>
    <w:rsid w:val="00285E36"/>
    <w:rsid w:val="00286032"/>
    <w:rsid w:val="002860BF"/>
    <w:rsid w:val="00286245"/>
    <w:rsid w:val="00286345"/>
    <w:rsid w:val="00286405"/>
    <w:rsid w:val="00286601"/>
    <w:rsid w:val="002866B4"/>
    <w:rsid w:val="002869F9"/>
    <w:rsid w:val="00286A5B"/>
    <w:rsid w:val="00286DA0"/>
    <w:rsid w:val="00286DA8"/>
    <w:rsid w:val="00286DD6"/>
    <w:rsid w:val="00286E31"/>
    <w:rsid w:val="00286F31"/>
    <w:rsid w:val="00286F8C"/>
    <w:rsid w:val="00286F9A"/>
    <w:rsid w:val="002875AC"/>
    <w:rsid w:val="00287737"/>
    <w:rsid w:val="0028773F"/>
    <w:rsid w:val="00287B80"/>
    <w:rsid w:val="00287BCD"/>
    <w:rsid w:val="00287C20"/>
    <w:rsid w:val="00287C72"/>
    <w:rsid w:val="00287C7F"/>
    <w:rsid w:val="00287CA8"/>
    <w:rsid w:val="00287D62"/>
    <w:rsid w:val="00287DEE"/>
    <w:rsid w:val="00287DF8"/>
    <w:rsid w:val="00287EC9"/>
    <w:rsid w:val="002900F0"/>
    <w:rsid w:val="00290167"/>
    <w:rsid w:val="002906B4"/>
    <w:rsid w:val="002907A3"/>
    <w:rsid w:val="00290841"/>
    <w:rsid w:val="00290A18"/>
    <w:rsid w:val="00290B45"/>
    <w:rsid w:val="00290D01"/>
    <w:rsid w:val="00290D18"/>
    <w:rsid w:val="00290D46"/>
    <w:rsid w:val="00291058"/>
    <w:rsid w:val="002910AA"/>
    <w:rsid w:val="00291155"/>
    <w:rsid w:val="00291315"/>
    <w:rsid w:val="002913C7"/>
    <w:rsid w:val="00291544"/>
    <w:rsid w:val="00291613"/>
    <w:rsid w:val="0029177C"/>
    <w:rsid w:val="0029185F"/>
    <w:rsid w:val="00291C8C"/>
    <w:rsid w:val="00291DB5"/>
    <w:rsid w:val="00291DF3"/>
    <w:rsid w:val="00291ECA"/>
    <w:rsid w:val="00292014"/>
    <w:rsid w:val="002920E6"/>
    <w:rsid w:val="00292C98"/>
    <w:rsid w:val="00292CB4"/>
    <w:rsid w:val="00292E1A"/>
    <w:rsid w:val="00292EB9"/>
    <w:rsid w:val="002933BD"/>
    <w:rsid w:val="00293486"/>
    <w:rsid w:val="002934C9"/>
    <w:rsid w:val="002934F4"/>
    <w:rsid w:val="00293739"/>
    <w:rsid w:val="002938ED"/>
    <w:rsid w:val="002939CD"/>
    <w:rsid w:val="00293B68"/>
    <w:rsid w:val="00293DE9"/>
    <w:rsid w:val="0029411C"/>
    <w:rsid w:val="002942B6"/>
    <w:rsid w:val="0029440F"/>
    <w:rsid w:val="00294898"/>
    <w:rsid w:val="00294CA1"/>
    <w:rsid w:val="00294D2D"/>
    <w:rsid w:val="00294E9D"/>
    <w:rsid w:val="00294FEC"/>
    <w:rsid w:val="002953F0"/>
    <w:rsid w:val="0029550C"/>
    <w:rsid w:val="002959E6"/>
    <w:rsid w:val="00295C22"/>
    <w:rsid w:val="00295D5F"/>
    <w:rsid w:val="00295E61"/>
    <w:rsid w:val="00295EB5"/>
    <w:rsid w:val="00296139"/>
    <w:rsid w:val="00296406"/>
    <w:rsid w:val="002965ED"/>
    <w:rsid w:val="00296891"/>
    <w:rsid w:val="00296984"/>
    <w:rsid w:val="00296A05"/>
    <w:rsid w:val="00296AD9"/>
    <w:rsid w:val="00296D0A"/>
    <w:rsid w:val="00296DEB"/>
    <w:rsid w:val="00296ED9"/>
    <w:rsid w:val="00296F2C"/>
    <w:rsid w:val="00297317"/>
    <w:rsid w:val="0029737A"/>
    <w:rsid w:val="002973F1"/>
    <w:rsid w:val="00297878"/>
    <w:rsid w:val="00297956"/>
    <w:rsid w:val="00297A90"/>
    <w:rsid w:val="00297B6E"/>
    <w:rsid w:val="00297C1F"/>
    <w:rsid w:val="00297C5A"/>
    <w:rsid w:val="00297C5D"/>
    <w:rsid w:val="00297CB2"/>
    <w:rsid w:val="00297E3C"/>
    <w:rsid w:val="002A023F"/>
    <w:rsid w:val="002A053F"/>
    <w:rsid w:val="002A057B"/>
    <w:rsid w:val="002A068A"/>
    <w:rsid w:val="002A0782"/>
    <w:rsid w:val="002A0B47"/>
    <w:rsid w:val="002A0BFF"/>
    <w:rsid w:val="002A0CB7"/>
    <w:rsid w:val="002A0EA8"/>
    <w:rsid w:val="002A0EDE"/>
    <w:rsid w:val="002A106E"/>
    <w:rsid w:val="002A141F"/>
    <w:rsid w:val="002A16BA"/>
    <w:rsid w:val="002A16BC"/>
    <w:rsid w:val="002A190D"/>
    <w:rsid w:val="002A1F69"/>
    <w:rsid w:val="002A1F87"/>
    <w:rsid w:val="002A211B"/>
    <w:rsid w:val="002A25B6"/>
    <w:rsid w:val="002A2727"/>
    <w:rsid w:val="002A2739"/>
    <w:rsid w:val="002A27AD"/>
    <w:rsid w:val="002A2DD8"/>
    <w:rsid w:val="002A2FDE"/>
    <w:rsid w:val="002A3118"/>
    <w:rsid w:val="002A313C"/>
    <w:rsid w:val="002A32A9"/>
    <w:rsid w:val="002A33E7"/>
    <w:rsid w:val="002A37B4"/>
    <w:rsid w:val="002A39F5"/>
    <w:rsid w:val="002A4189"/>
    <w:rsid w:val="002A425E"/>
    <w:rsid w:val="002A4390"/>
    <w:rsid w:val="002A4583"/>
    <w:rsid w:val="002A4A4B"/>
    <w:rsid w:val="002A4C8A"/>
    <w:rsid w:val="002A4EBC"/>
    <w:rsid w:val="002A5071"/>
    <w:rsid w:val="002A510A"/>
    <w:rsid w:val="002A51DE"/>
    <w:rsid w:val="002A51FD"/>
    <w:rsid w:val="002A55BD"/>
    <w:rsid w:val="002A5AE1"/>
    <w:rsid w:val="002A5BD5"/>
    <w:rsid w:val="002A5EC8"/>
    <w:rsid w:val="002A654B"/>
    <w:rsid w:val="002A6555"/>
    <w:rsid w:val="002A68CB"/>
    <w:rsid w:val="002A7161"/>
    <w:rsid w:val="002A71C9"/>
    <w:rsid w:val="002A7207"/>
    <w:rsid w:val="002A7493"/>
    <w:rsid w:val="002A7515"/>
    <w:rsid w:val="002A7C47"/>
    <w:rsid w:val="002A7D61"/>
    <w:rsid w:val="002A7F77"/>
    <w:rsid w:val="002B0115"/>
    <w:rsid w:val="002B0488"/>
    <w:rsid w:val="002B0693"/>
    <w:rsid w:val="002B08CA"/>
    <w:rsid w:val="002B0981"/>
    <w:rsid w:val="002B0A3E"/>
    <w:rsid w:val="002B0AA6"/>
    <w:rsid w:val="002B0B33"/>
    <w:rsid w:val="002B0B96"/>
    <w:rsid w:val="002B10F8"/>
    <w:rsid w:val="002B1463"/>
    <w:rsid w:val="002B1708"/>
    <w:rsid w:val="002B1844"/>
    <w:rsid w:val="002B189F"/>
    <w:rsid w:val="002B19AD"/>
    <w:rsid w:val="002B1C22"/>
    <w:rsid w:val="002B1D26"/>
    <w:rsid w:val="002B1DA5"/>
    <w:rsid w:val="002B1E4F"/>
    <w:rsid w:val="002B2000"/>
    <w:rsid w:val="002B223B"/>
    <w:rsid w:val="002B2308"/>
    <w:rsid w:val="002B26FD"/>
    <w:rsid w:val="002B290D"/>
    <w:rsid w:val="002B2CC4"/>
    <w:rsid w:val="002B2DB6"/>
    <w:rsid w:val="002B2E1B"/>
    <w:rsid w:val="002B2E4C"/>
    <w:rsid w:val="002B2F55"/>
    <w:rsid w:val="002B30A7"/>
    <w:rsid w:val="002B30C6"/>
    <w:rsid w:val="002B34B8"/>
    <w:rsid w:val="002B38AE"/>
    <w:rsid w:val="002B3987"/>
    <w:rsid w:val="002B3FD3"/>
    <w:rsid w:val="002B400E"/>
    <w:rsid w:val="002B4080"/>
    <w:rsid w:val="002B4223"/>
    <w:rsid w:val="002B4808"/>
    <w:rsid w:val="002B4858"/>
    <w:rsid w:val="002B487F"/>
    <w:rsid w:val="002B48A0"/>
    <w:rsid w:val="002B4C55"/>
    <w:rsid w:val="002B4D3E"/>
    <w:rsid w:val="002B4EB8"/>
    <w:rsid w:val="002B4F08"/>
    <w:rsid w:val="002B5042"/>
    <w:rsid w:val="002B521F"/>
    <w:rsid w:val="002B52A9"/>
    <w:rsid w:val="002B533F"/>
    <w:rsid w:val="002B54BD"/>
    <w:rsid w:val="002B5644"/>
    <w:rsid w:val="002B58E4"/>
    <w:rsid w:val="002B5C17"/>
    <w:rsid w:val="002B651A"/>
    <w:rsid w:val="002B66F1"/>
    <w:rsid w:val="002B698A"/>
    <w:rsid w:val="002B6C46"/>
    <w:rsid w:val="002B6D0E"/>
    <w:rsid w:val="002B746C"/>
    <w:rsid w:val="002B74D8"/>
    <w:rsid w:val="002B761E"/>
    <w:rsid w:val="002B777D"/>
    <w:rsid w:val="002B7803"/>
    <w:rsid w:val="002B7A23"/>
    <w:rsid w:val="002B7A54"/>
    <w:rsid w:val="002C0137"/>
    <w:rsid w:val="002C030C"/>
    <w:rsid w:val="002C039E"/>
    <w:rsid w:val="002C0676"/>
    <w:rsid w:val="002C067D"/>
    <w:rsid w:val="002C0736"/>
    <w:rsid w:val="002C0881"/>
    <w:rsid w:val="002C08C3"/>
    <w:rsid w:val="002C0A9F"/>
    <w:rsid w:val="002C0C79"/>
    <w:rsid w:val="002C0F95"/>
    <w:rsid w:val="002C12BF"/>
    <w:rsid w:val="002C1540"/>
    <w:rsid w:val="002C159F"/>
    <w:rsid w:val="002C17B2"/>
    <w:rsid w:val="002C1963"/>
    <w:rsid w:val="002C1C86"/>
    <w:rsid w:val="002C1D7F"/>
    <w:rsid w:val="002C1DAE"/>
    <w:rsid w:val="002C1E37"/>
    <w:rsid w:val="002C217A"/>
    <w:rsid w:val="002C21B5"/>
    <w:rsid w:val="002C21C3"/>
    <w:rsid w:val="002C2485"/>
    <w:rsid w:val="002C263D"/>
    <w:rsid w:val="002C2AAB"/>
    <w:rsid w:val="002C2B9E"/>
    <w:rsid w:val="002C3042"/>
    <w:rsid w:val="002C317A"/>
    <w:rsid w:val="002C3743"/>
    <w:rsid w:val="002C38E3"/>
    <w:rsid w:val="002C3921"/>
    <w:rsid w:val="002C3AFE"/>
    <w:rsid w:val="002C3BE1"/>
    <w:rsid w:val="002C3DBE"/>
    <w:rsid w:val="002C3EAA"/>
    <w:rsid w:val="002C3EFF"/>
    <w:rsid w:val="002C3F06"/>
    <w:rsid w:val="002C41C5"/>
    <w:rsid w:val="002C46D9"/>
    <w:rsid w:val="002C4B08"/>
    <w:rsid w:val="002C4DD7"/>
    <w:rsid w:val="002C50AE"/>
    <w:rsid w:val="002C5590"/>
    <w:rsid w:val="002C5661"/>
    <w:rsid w:val="002C56F5"/>
    <w:rsid w:val="002C577C"/>
    <w:rsid w:val="002C57CD"/>
    <w:rsid w:val="002C5B94"/>
    <w:rsid w:val="002C5C3C"/>
    <w:rsid w:val="002C5D4E"/>
    <w:rsid w:val="002C5EA8"/>
    <w:rsid w:val="002C608E"/>
    <w:rsid w:val="002C61E1"/>
    <w:rsid w:val="002C6338"/>
    <w:rsid w:val="002C66B4"/>
    <w:rsid w:val="002C6718"/>
    <w:rsid w:val="002C6744"/>
    <w:rsid w:val="002C6889"/>
    <w:rsid w:val="002C68D9"/>
    <w:rsid w:val="002C6CDB"/>
    <w:rsid w:val="002C7036"/>
    <w:rsid w:val="002C73B9"/>
    <w:rsid w:val="002C758D"/>
    <w:rsid w:val="002C75AB"/>
    <w:rsid w:val="002C7623"/>
    <w:rsid w:val="002C7B03"/>
    <w:rsid w:val="002C7C91"/>
    <w:rsid w:val="002C7DF7"/>
    <w:rsid w:val="002C7F21"/>
    <w:rsid w:val="002D0221"/>
    <w:rsid w:val="002D032B"/>
    <w:rsid w:val="002D0569"/>
    <w:rsid w:val="002D0AA3"/>
    <w:rsid w:val="002D0B46"/>
    <w:rsid w:val="002D0ED7"/>
    <w:rsid w:val="002D1354"/>
    <w:rsid w:val="002D16C8"/>
    <w:rsid w:val="002D1738"/>
    <w:rsid w:val="002D17BA"/>
    <w:rsid w:val="002D17C3"/>
    <w:rsid w:val="002D1A4F"/>
    <w:rsid w:val="002D1A59"/>
    <w:rsid w:val="002D1BCA"/>
    <w:rsid w:val="002D1D1A"/>
    <w:rsid w:val="002D1FCA"/>
    <w:rsid w:val="002D2073"/>
    <w:rsid w:val="002D2185"/>
    <w:rsid w:val="002D23E3"/>
    <w:rsid w:val="002D271D"/>
    <w:rsid w:val="002D2838"/>
    <w:rsid w:val="002D2A20"/>
    <w:rsid w:val="002D2E0B"/>
    <w:rsid w:val="002D2FF0"/>
    <w:rsid w:val="002D319C"/>
    <w:rsid w:val="002D341B"/>
    <w:rsid w:val="002D34A7"/>
    <w:rsid w:val="002D3629"/>
    <w:rsid w:val="002D37BB"/>
    <w:rsid w:val="002D3AFB"/>
    <w:rsid w:val="002D3BAA"/>
    <w:rsid w:val="002D3C03"/>
    <w:rsid w:val="002D3C3D"/>
    <w:rsid w:val="002D3E6B"/>
    <w:rsid w:val="002D44B6"/>
    <w:rsid w:val="002D45AA"/>
    <w:rsid w:val="002D4708"/>
    <w:rsid w:val="002D472E"/>
    <w:rsid w:val="002D4780"/>
    <w:rsid w:val="002D482E"/>
    <w:rsid w:val="002D4906"/>
    <w:rsid w:val="002D4D0A"/>
    <w:rsid w:val="002D5109"/>
    <w:rsid w:val="002D515B"/>
    <w:rsid w:val="002D51B4"/>
    <w:rsid w:val="002D51C4"/>
    <w:rsid w:val="002D521E"/>
    <w:rsid w:val="002D53C5"/>
    <w:rsid w:val="002D55E3"/>
    <w:rsid w:val="002D5735"/>
    <w:rsid w:val="002D581B"/>
    <w:rsid w:val="002D592E"/>
    <w:rsid w:val="002D598D"/>
    <w:rsid w:val="002D5C3D"/>
    <w:rsid w:val="002D610C"/>
    <w:rsid w:val="002D671F"/>
    <w:rsid w:val="002D6B3B"/>
    <w:rsid w:val="002D6CD3"/>
    <w:rsid w:val="002D70BB"/>
    <w:rsid w:val="002D70D1"/>
    <w:rsid w:val="002D7388"/>
    <w:rsid w:val="002D758B"/>
    <w:rsid w:val="002D794D"/>
    <w:rsid w:val="002D7DBA"/>
    <w:rsid w:val="002D7FF6"/>
    <w:rsid w:val="002E0072"/>
    <w:rsid w:val="002E0106"/>
    <w:rsid w:val="002E02A3"/>
    <w:rsid w:val="002E0496"/>
    <w:rsid w:val="002E04C7"/>
    <w:rsid w:val="002E073F"/>
    <w:rsid w:val="002E07F6"/>
    <w:rsid w:val="002E0AA8"/>
    <w:rsid w:val="002E0BD5"/>
    <w:rsid w:val="002E0CE3"/>
    <w:rsid w:val="002E0EAC"/>
    <w:rsid w:val="002E0FA9"/>
    <w:rsid w:val="002E10F8"/>
    <w:rsid w:val="002E1112"/>
    <w:rsid w:val="002E11DE"/>
    <w:rsid w:val="002E132C"/>
    <w:rsid w:val="002E1475"/>
    <w:rsid w:val="002E1646"/>
    <w:rsid w:val="002E19BF"/>
    <w:rsid w:val="002E1A7D"/>
    <w:rsid w:val="002E1F69"/>
    <w:rsid w:val="002E2653"/>
    <w:rsid w:val="002E2854"/>
    <w:rsid w:val="002E2BC9"/>
    <w:rsid w:val="002E2CCB"/>
    <w:rsid w:val="002E2D09"/>
    <w:rsid w:val="002E2F88"/>
    <w:rsid w:val="002E3019"/>
    <w:rsid w:val="002E3021"/>
    <w:rsid w:val="002E304C"/>
    <w:rsid w:val="002E310C"/>
    <w:rsid w:val="002E33B3"/>
    <w:rsid w:val="002E3633"/>
    <w:rsid w:val="002E37D7"/>
    <w:rsid w:val="002E38D2"/>
    <w:rsid w:val="002E3A61"/>
    <w:rsid w:val="002E3B6F"/>
    <w:rsid w:val="002E3DF3"/>
    <w:rsid w:val="002E3E5F"/>
    <w:rsid w:val="002E447C"/>
    <w:rsid w:val="002E44AD"/>
    <w:rsid w:val="002E4875"/>
    <w:rsid w:val="002E4D1B"/>
    <w:rsid w:val="002E50F5"/>
    <w:rsid w:val="002E5121"/>
    <w:rsid w:val="002E54B5"/>
    <w:rsid w:val="002E5968"/>
    <w:rsid w:val="002E6098"/>
    <w:rsid w:val="002E65BB"/>
    <w:rsid w:val="002E67B2"/>
    <w:rsid w:val="002E688D"/>
    <w:rsid w:val="002E6DEE"/>
    <w:rsid w:val="002E7178"/>
    <w:rsid w:val="002E78BC"/>
    <w:rsid w:val="002E7AC0"/>
    <w:rsid w:val="002E7B4D"/>
    <w:rsid w:val="002E7F90"/>
    <w:rsid w:val="002F065D"/>
    <w:rsid w:val="002F06FE"/>
    <w:rsid w:val="002F0812"/>
    <w:rsid w:val="002F08A3"/>
    <w:rsid w:val="002F0A5A"/>
    <w:rsid w:val="002F0AED"/>
    <w:rsid w:val="002F0B71"/>
    <w:rsid w:val="002F0DAB"/>
    <w:rsid w:val="002F0DFD"/>
    <w:rsid w:val="002F118B"/>
    <w:rsid w:val="002F12D3"/>
    <w:rsid w:val="002F13CB"/>
    <w:rsid w:val="002F160B"/>
    <w:rsid w:val="002F1611"/>
    <w:rsid w:val="002F16B2"/>
    <w:rsid w:val="002F1C7F"/>
    <w:rsid w:val="002F1E0B"/>
    <w:rsid w:val="002F20A0"/>
    <w:rsid w:val="002F2252"/>
    <w:rsid w:val="002F2280"/>
    <w:rsid w:val="002F23CE"/>
    <w:rsid w:val="002F2405"/>
    <w:rsid w:val="002F24BE"/>
    <w:rsid w:val="002F25CE"/>
    <w:rsid w:val="002F2713"/>
    <w:rsid w:val="002F2793"/>
    <w:rsid w:val="002F2959"/>
    <w:rsid w:val="002F2AFB"/>
    <w:rsid w:val="002F2B62"/>
    <w:rsid w:val="002F2C73"/>
    <w:rsid w:val="002F2D80"/>
    <w:rsid w:val="002F3075"/>
    <w:rsid w:val="002F30EF"/>
    <w:rsid w:val="002F3223"/>
    <w:rsid w:val="002F346F"/>
    <w:rsid w:val="002F34C8"/>
    <w:rsid w:val="002F3A3D"/>
    <w:rsid w:val="002F3A84"/>
    <w:rsid w:val="002F3BCF"/>
    <w:rsid w:val="002F3D48"/>
    <w:rsid w:val="002F3DB8"/>
    <w:rsid w:val="002F45D0"/>
    <w:rsid w:val="002F45EB"/>
    <w:rsid w:val="002F461E"/>
    <w:rsid w:val="002F469C"/>
    <w:rsid w:val="002F489E"/>
    <w:rsid w:val="002F4A8A"/>
    <w:rsid w:val="002F4B18"/>
    <w:rsid w:val="002F4BF8"/>
    <w:rsid w:val="002F4CA7"/>
    <w:rsid w:val="002F4DAD"/>
    <w:rsid w:val="002F54A5"/>
    <w:rsid w:val="002F55D1"/>
    <w:rsid w:val="002F5616"/>
    <w:rsid w:val="002F5B64"/>
    <w:rsid w:val="002F5BCE"/>
    <w:rsid w:val="002F627D"/>
    <w:rsid w:val="002F636D"/>
    <w:rsid w:val="002F642E"/>
    <w:rsid w:val="002F64F9"/>
    <w:rsid w:val="002F6576"/>
    <w:rsid w:val="002F6997"/>
    <w:rsid w:val="002F6A2E"/>
    <w:rsid w:val="002F6A60"/>
    <w:rsid w:val="002F6D65"/>
    <w:rsid w:val="002F6F10"/>
    <w:rsid w:val="002F7288"/>
    <w:rsid w:val="002F73FC"/>
    <w:rsid w:val="002F783D"/>
    <w:rsid w:val="002F7BC1"/>
    <w:rsid w:val="002F7C64"/>
    <w:rsid w:val="002F7CFF"/>
    <w:rsid w:val="002F7D01"/>
    <w:rsid w:val="002F7D84"/>
    <w:rsid w:val="002F7FCA"/>
    <w:rsid w:val="003000A5"/>
    <w:rsid w:val="003001AB"/>
    <w:rsid w:val="0030044D"/>
    <w:rsid w:val="003005EB"/>
    <w:rsid w:val="003007EC"/>
    <w:rsid w:val="003008C4"/>
    <w:rsid w:val="00300B27"/>
    <w:rsid w:val="00300C2E"/>
    <w:rsid w:val="00300C95"/>
    <w:rsid w:val="00300CA0"/>
    <w:rsid w:val="00300CAB"/>
    <w:rsid w:val="00301746"/>
    <w:rsid w:val="0030199E"/>
    <w:rsid w:val="00302387"/>
    <w:rsid w:val="0030264D"/>
    <w:rsid w:val="003026E5"/>
    <w:rsid w:val="00302A05"/>
    <w:rsid w:val="00302D34"/>
    <w:rsid w:val="00302EA3"/>
    <w:rsid w:val="00303715"/>
    <w:rsid w:val="003038E9"/>
    <w:rsid w:val="00303900"/>
    <w:rsid w:val="00303969"/>
    <w:rsid w:val="00303C13"/>
    <w:rsid w:val="00303C66"/>
    <w:rsid w:val="00304126"/>
    <w:rsid w:val="0030447E"/>
    <w:rsid w:val="0030452B"/>
    <w:rsid w:val="00304741"/>
    <w:rsid w:val="003049CC"/>
    <w:rsid w:val="00304AF4"/>
    <w:rsid w:val="00304B25"/>
    <w:rsid w:val="00304E51"/>
    <w:rsid w:val="00305571"/>
    <w:rsid w:val="00305733"/>
    <w:rsid w:val="00305985"/>
    <w:rsid w:val="00305E53"/>
    <w:rsid w:val="00305EEF"/>
    <w:rsid w:val="00305EF7"/>
    <w:rsid w:val="00306129"/>
    <w:rsid w:val="00306506"/>
    <w:rsid w:val="003067A1"/>
    <w:rsid w:val="00306CDA"/>
    <w:rsid w:val="00306D3E"/>
    <w:rsid w:val="00307148"/>
    <w:rsid w:val="00307408"/>
    <w:rsid w:val="00307512"/>
    <w:rsid w:val="00307915"/>
    <w:rsid w:val="00307C5F"/>
    <w:rsid w:val="00307CD8"/>
    <w:rsid w:val="00310556"/>
    <w:rsid w:val="00310A63"/>
    <w:rsid w:val="00310B69"/>
    <w:rsid w:val="00310C76"/>
    <w:rsid w:val="00310C7E"/>
    <w:rsid w:val="0031113A"/>
    <w:rsid w:val="00311283"/>
    <w:rsid w:val="00311985"/>
    <w:rsid w:val="00311AF1"/>
    <w:rsid w:val="00311B67"/>
    <w:rsid w:val="00311BAA"/>
    <w:rsid w:val="0031215F"/>
    <w:rsid w:val="003122D2"/>
    <w:rsid w:val="003126B4"/>
    <w:rsid w:val="003128E1"/>
    <w:rsid w:val="00312924"/>
    <w:rsid w:val="00312B03"/>
    <w:rsid w:val="00312D58"/>
    <w:rsid w:val="00312DB6"/>
    <w:rsid w:val="00312DDB"/>
    <w:rsid w:val="0031323A"/>
    <w:rsid w:val="0031342F"/>
    <w:rsid w:val="00313498"/>
    <w:rsid w:val="0031362F"/>
    <w:rsid w:val="0031379C"/>
    <w:rsid w:val="0031396A"/>
    <w:rsid w:val="0031397B"/>
    <w:rsid w:val="0031399A"/>
    <w:rsid w:val="00313A76"/>
    <w:rsid w:val="00314285"/>
    <w:rsid w:val="003144A6"/>
    <w:rsid w:val="003144B5"/>
    <w:rsid w:val="003145BE"/>
    <w:rsid w:val="003147B7"/>
    <w:rsid w:val="003147D0"/>
    <w:rsid w:val="00314828"/>
    <w:rsid w:val="0031495E"/>
    <w:rsid w:val="00314AC7"/>
    <w:rsid w:val="00314F57"/>
    <w:rsid w:val="00315009"/>
    <w:rsid w:val="003150D5"/>
    <w:rsid w:val="00315182"/>
    <w:rsid w:val="003151BF"/>
    <w:rsid w:val="003154E3"/>
    <w:rsid w:val="0031560C"/>
    <w:rsid w:val="003157C7"/>
    <w:rsid w:val="0031585A"/>
    <w:rsid w:val="00315A40"/>
    <w:rsid w:val="003160C3"/>
    <w:rsid w:val="00316175"/>
    <w:rsid w:val="00316530"/>
    <w:rsid w:val="003165B1"/>
    <w:rsid w:val="0031665D"/>
    <w:rsid w:val="00316678"/>
    <w:rsid w:val="00316710"/>
    <w:rsid w:val="0031688E"/>
    <w:rsid w:val="0031698C"/>
    <w:rsid w:val="00316BC4"/>
    <w:rsid w:val="00316CFF"/>
    <w:rsid w:val="00316E53"/>
    <w:rsid w:val="00316ED1"/>
    <w:rsid w:val="0031707A"/>
    <w:rsid w:val="003170DC"/>
    <w:rsid w:val="003170F6"/>
    <w:rsid w:val="0031710A"/>
    <w:rsid w:val="0031753B"/>
    <w:rsid w:val="003178EC"/>
    <w:rsid w:val="00317C07"/>
    <w:rsid w:val="00317F35"/>
    <w:rsid w:val="00317F4D"/>
    <w:rsid w:val="00317FBD"/>
    <w:rsid w:val="0032000B"/>
    <w:rsid w:val="00320041"/>
    <w:rsid w:val="00320380"/>
    <w:rsid w:val="0032051C"/>
    <w:rsid w:val="003207A9"/>
    <w:rsid w:val="00320869"/>
    <w:rsid w:val="003208B8"/>
    <w:rsid w:val="00320903"/>
    <w:rsid w:val="00320B63"/>
    <w:rsid w:val="00320CA6"/>
    <w:rsid w:val="00320F52"/>
    <w:rsid w:val="00321000"/>
    <w:rsid w:val="003211AF"/>
    <w:rsid w:val="003212D0"/>
    <w:rsid w:val="0032134C"/>
    <w:rsid w:val="00321728"/>
    <w:rsid w:val="003218D1"/>
    <w:rsid w:val="0032193A"/>
    <w:rsid w:val="00322172"/>
    <w:rsid w:val="0032221B"/>
    <w:rsid w:val="0032227C"/>
    <w:rsid w:val="003224AE"/>
    <w:rsid w:val="003225AF"/>
    <w:rsid w:val="003226D5"/>
    <w:rsid w:val="0032278F"/>
    <w:rsid w:val="003228B9"/>
    <w:rsid w:val="00322E91"/>
    <w:rsid w:val="003232E4"/>
    <w:rsid w:val="00323316"/>
    <w:rsid w:val="003233EB"/>
    <w:rsid w:val="003236FE"/>
    <w:rsid w:val="00323892"/>
    <w:rsid w:val="00323A2A"/>
    <w:rsid w:val="00323A99"/>
    <w:rsid w:val="00323D76"/>
    <w:rsid w:val="00323DDB"/>
    <w:rsid w:val="00323EF1"/>
    <w:rsid w:val="00323F98"/>
    <w:rsid w:val="003243C5"/>
    <w:rsid w:val="003244D7"/>
    <w:rsid w:val="00324501"/>
    <w:rsid w:val="00324656"/>
    <w:rsid w:val="0032490D"/>
    <w:rsid w:val="00324BA2"/>
    <w:rsid w:val="00324DCA"/>
    <w:rsid w:val="003252E2"/>
    <w:rsid w:val="0032534D"/>
    <w:rsid w:val="003256E9"/>
    <w:rsid w:val="003256F1"/>
    <w:rsid w:val="0032589E"/>
    <w:rsid w:val="00325C59"/>
    <w:rsid w:val="0032604D"/>
    <w:rsid w:val="003264EE"/>
    <w:rsid w:val="00326534"/>
    <w:rsid w:val="00326996"/>
    <w:rsid w:val="00326B11"/>
    <w:rsid w:val="00326CEC"/>
    <w:rsid w:val="00326DE5"/>
    <w:rsid w:val="00326F82"/>
    <w:rsid w:val="00327072"/>
    <w:rsid w:val="003273BF"/>
    <w:rsid w:val="00327612"/>
    <w:rsid w:val="00327764"/>
    <w:rsid w:val="003279BD"/>
    <w:rsid w:val="00327A6C"/>
    <w:rsid w:val="00327B0A"/>
    <w:rsid w:val="00330081"/>
    <w:rsid w:val="003301A8"/>
    <w:rsid w:val="003303C2"/>
    <w:rsid w:val="003303E8"/>
    <w:rsid w:val="0033053D"/>
    <w:rsid w:val="00330561"/>
    <w:rsid w:val="00330586"/>
    <w:rsid w:val="003309AC"/>
    <w:rsid w:val="00330AF8"/>
    <w:rsid w:val="00330C75"/>
    <w:rsid w:val="00330E0B"/>
    <w:rsid w:val="003310F0"/>
    <w:rsid w:val="00331125"/>
    <w:rsid w:val="00331294"/>
    <w:rsid w:val="00331390"/>
    <w:rsid w:val="003313BE"/>
    <w:rsid w:val="00331467"/>
    <w:rsid w:val="0033147E"/>
    <w:rsid w:val="00331603"/>
    <w:rsid w:val="003319AA"/>
    <w:rsid w:val="00331A04"/>
    <w:rsid w:val="00331CAC"/>
    <w:rsid w:val="00331E37"/>
    <w:rsid w:val="00332256"/>
    <w:rsid w:val="00332838"/>
    <w:rsid w:val="0033285C"/>
    <w:rsid w:val="003329E0"/>
    <w:rsid w:val="00332AE1"/>
    <w:rsid w:val="00332CF0"/>
    <w:rsid w:val="003336EC"/>
    <w:rsid w:val="00333828"/>
    <w:rsid w:val="0033390F"/>
    <w:rsid w:val="003339C1"/>
    <w:rsid w:val="00333AD0"/>
    <w:rsid w:val="00333B8C"/>
    <w:rsid w:val="00333E87"/>
    <w:rsid w:val="003340DE"/>
    <w:rsid w:val="00334326"/>
    <w:rsid w:val="003346F5"/>
    <w:rsid w:val="0033478D"/>
    <w:rsid w:val="00334C62"/>
    <w:rsid w:val="00334C89"/>
    <w:rsid w:val="00334C9A"/>
    <w:rsid w:val="00334D7B"/>
    <w:rsid w:val="00334ED6"/>
    <w:rsid w:val="003350F9"/>
    <w:rsid w:val="00335517"/>
    <w:rsid w:val="0033566B"/>
    <w:rsid w:val="003357ED"/>
    <w:rsid w:val="003358D3"/>
    <w:rsid w:val="0033599A"/>
    <w:rsid w:val="00335AD9"/>
    <w:rsid w:val="00335C63"/>
    <w:rsid w:val="00335C92"/>
    <w:rsid w:val="00335DB6"/>
    <w:rsid w:val="003360CA"/>
    <w:rsid w:val="003363C0"/>
    <w:rsid w:val="003364C8"/>
    <w:rsid w:val="0033667A"/>
    <w:rsid w:val="0033685F"/>
    <w:rsid w:val="00336937"/>
    <w:rsid w:val="00336969"/>
    <w:rsid w:val="00336B14"/>
    <w:rsid w:val="00336BE5"/>
    <w:rsid w:val="00336D4F"/>
    <w:rsid w:val="00336DFF"/>
    <w:rsid w:val="00336E84"/>
    <w:rsid w:val="003370CC"/>
    <w:rsid w:val="0033714F"/>
    <w:rsid w:val="003373C4"/>
    <w:rsid w:val="0033757E"/>
    <w:rsid w:val="003376BD"/>
    <w:rsid w:val="00337A9E"/>
    <w:rsid w:val="00337B48"/>
    <w:rsid w:val="00337CBC"/>
    <w:rsid w:val="0034012D"/>
    <w:rsid w:val="0034017A"/>
    <w:rsid w:val="0034033D"/>
    <w:rsid w:val="00340356"/>
    <w:rsid w:val="003407CB"/>
    <w:rsid w:val="0034082B"/>
    <w:rsid w:val="00340837"/>
    <w:rsid w:val="00340876"/>
    <w:rsid w:val="003408A3"/>
    <w:rsid w:val="00340ADD"/>
    <w:rsid w:val="00340F0D"/>
    <w:rsid w:val="003410F6"/>
    <w:rsid w:val="00341163"/>
    <w:rsid w:val="0034121A"/>
    <w:rsid w:val="0034136E"/>
    <w:rsid w:val="0034145D"/>
    <w:rsid w:val="00341760"/>
    <w:rsid w:val="003418A2"/>
    <w:rsid w:val="00341B8A"/>
    <w:rsid w:val="00341C7A"/>
    <w:rsid w:val="00341DC9"/>
    <w:rsid w:val="00341DDD"/>
    <w:rsid w:val="003421F6"/>
    <w:rsid w:val="00342219"/>
    <w:rsid w:val="003424F3"/>
    <w:rsid w:val="00342804"/>
    <w:rsid w:val="00342807"/>
    <w:rsid w:val="003428B9"/>
    <w:rsid w:val="003428E0"/>
    <w:rsid w:val="00342986"/>
    <w:rsid w:val="00342D33"/>
    <w:rsid w:val="00342E0E"/>
    <w:rsid w:val="00342F36"/>
    <w:rsid w:val="00343014"/>
    <w:rsid w:val="00343035"/>
    <w:rsid w:val="003438A4"/>
    <w:rsid w:val="0034393C"/>
    <w:rsid w:val="00343990"/>
    <w:rsid w:val="00343B43"/>
    <w:rsid w:val="00343B60"/>
    <w:rsid w:val="00343DD7"/>
    <w:rsid w:val="00343E25"/>
    <w:rsid w:val="00343FAB"/>
    <w:rsid w:val="003440F2"/>
    <w:rsid w:val="00344311"/>
    <w:rsid w:val="0034465F"/>
    <w:rsid w:val="00344667"/>
    <w:rsid w:val="003448D2"/>
    <w:rsid w:val="003449A5"/>
    <w:rsid w:val="00344A7C"/>
    <w:rsid w:val="00344AAE"/>
    <w:rsid w:val="00344B57"/>
    <w:rsid w:val="00344D95"/>
    <w:rsid w:val="00344E66"/>
    <w:rsid w:val="00344ED7"/>
    <w:rsid w:val="00345005"/>
    <w:rsid w:val="003450FD"/>
    <w:rsid w:val="0034523B"/>
    <w:rsid w:val="00345358"/>
    <w:rsid w:val="00345604"/>
    <w:rsid w:val="0034561F"/>
    <w:rsid w:val="003459CA"/>
    <w:rsid w:val="00345D52"/>
    <w:rsid w:val="00345EA6"/>
    <w:rsid w:val="003460F0"/>
    <w:rsid w:val="0034692B"/>
    <w:rsid w:val="00346B58"/>
    <w:rsid w:val="00346B98"/>
    <w:rsid w:val="00346CB7"/>
    <w:rsid w:val="00346DD6"/>
    <w:rsid w:val="00346DE7"/>
    <w:rsid w:val="00346E17"/>
    <w:rsid w:val="0034749B"/>
    <w:rsid w:val="00347588"/>
    <w:rsid w:val="0034761E"/>
    <w:rsid w:val="00347A09"/>
    <w:rsid w:val="00347EB5"/>
    <w:rsid w:val="00347F65"/>
    <w:rsid w:val="003507D5"/>
    <w:rsid w:val="003509CE"/>
    <w:rsid w:val="00350AF3"/>
    <w:rsid w:val="00350E29"/>
    <w:rsid w:val="00350F1B"/>
    <w:rsid w:val="00350FA6"/>
    <w:rsid w:val="0035154C"/>
    <w:rsid w:val="003515C3"/>
    <w:rsid w:val="003517D2"/>
    <w:rsid w:val="00351922"/>
    <w:rsid w:val="00351D0E"/>
    <w:rsid w:val="00351E5C"/>
    <w:rsid w:val="003521E5"/>
    <w:rsid w:val="003523B1"/>
    <w:rsid w:val="00352695"/>
    <w:rsid w:val="003526E5"/>
    <w:rsid w:val="003527AA"/>
    <w:rsid w:val="0035286C"/>
    <w:rsid w:val="003528BD"/>
    <w:rsid w:val="003528DE"/>
    <w:rsid w:val="00352994"/>
    <w:rsid w:val="00352A02"/>
    <w:rsid w:val="00352C4B"/>
    <w:rsid w:val="00353343"/>
    <w:rsid w:val="00353A1B"/>
    <w:rsid w:val="00353DEF"/>
    <w:rsid w:val="0035442B"/>
    <w:rsid w:val="00354561"/>
    <w:rsid w:val="003545FD"/>
    <w:rsid w:val="00354C40"/>
    <w:rsid w:val="00355277"/>
    <w:rsid w:val="003553C0"/>
    <w:rsid w:val="00355900"/>
    <w:rsid w:val="00355AC8"/>
    <w:rsid w:val="00355AF1"/>
    <w:rsid w:val="00355B2E"/>
    <w:rsid w:val="003560CC"/>
    <w:rsid w:val="00356140"/>
    <w:rsid w:val="0035638A"/>
    <w:rsid w:val="00356447"/>
    <w:rsid w:val="00356A2A"/>
    <w:rsid w:val="00357055"/>
    <w:rsid w:val="003572AA"/>
    <w:rsid w:val="003573CA"/>
    <w:rsid w:val="00357FBE"/>
    <w:rsid w:val="00360324"/>
    <w:rsid w:val="00360625"/>
    <w:rsid w:val="00360BAB"/>
    <w:rsid w:val="00360C61"/>
    <w:rsid w:val="00361021"/>
    <w:rsid w:val="003610E4"/>
    <w:rsid w:val="00361645"/>
    <w:rsid w:val="00361728"/>
    <w:rsid w:val="00361755"/>
    <w:rsid w:val="003617FF"/>
    <w:rsid w:val="00361A57"/>
    <w:rsid w:val="00361BAB"/>
    <w:rsid w:val="00361D9E"/>
    <w:rsid w:val="00361E5C"/>
    <w:rsid w:val="00361FE7"/>
    <w:rsid w:val="00362162"/>
    <w:rsid w:val="003623BB"/>
    <w:rsid w:val="003626E5"/>
    <w:rsid w:val="00362825"/>
    <w:rsid w:val="00362871"/>
    <w:rsid w:val="00362A21"/>
    <w:rsid w:val="00362E19"/>
    <w:rsid w:val="003639C6"/>
    <w:rsid w:val="00363A25"/>
    <w:rsid w:val="0036411C"/>
    <w:rsid w:val="0036464C"/>
    <w:rsid w:val="00364AE9"/>
    <w:rsid w:val="00364B6E"/>
    <w:rsid w:val="00364C19"/>
    <w:rsid w:val="00364E5F"/>
    <w:rsid w:val="00364F62"/>
    <w:rsid w:val="00364FC5"/>
    <w:rsid w:val="0036520F"/>
    <w:rsid w:val="0036525D"/>
    <w:rsid w:val="00365688"/>
    <w:rsid w:val="00365CEA"/>
    <w:rsid w:val="003662A7"/>
    <w:rsid w:val="00366344"/>
    <w:rsid w:val="0036646D"/>
    <w:rsid w:val="0036679B"/>
    <w:rsid w:val="003669E4"/>
    <w:rsid w:val="00366AD5"/>
    <w:rsid w:val="00366F7E"/>
    <w:rsid w:val="0036705E"/>
    <w:rsid w:val="0036713B"/>
    <w:rsid w:val="0036715F"/>
    <w:rsid w:val="00367210"/>
    <w:rsid w:val="003675AD"/>
    <w:rsid w:val="00367706"/>
    <w:rsid w:val="00367777"/>
    <w:rsid w:val="003677D4"/>
    <w:rsid w:val="00367C9D"/>
    <w:rsid w:val="00367CB1"/>
    <w:rsid w:val="00367DB2"/>
    <w:rsid w:val="00370278"/>
    <w:rsid w:val="003702C1"/>
    <w:rsid w:val="00370B8F"/>
    <w:rsid w:val="003710D2"/>
    <w:rsid w:val="003710D5"/>
    <w:rsid w:val="00371153"/>
    <w:rsid w:val="00371167"/>
    <w:rsid w:val="00371240"/>
    <w:rsid w:val="003712E0"/>
    <w:rsid w:val="00371482"/>
    <w:rsid w:val="003714D0"/>
    <w:rsid w:val="00371B18"/>
    <w:rsid w:val="00371BEF"/>
    <w:rsid w:val="00371FE0"/>
    <w:rsid w:val="003720AF"/>
    <w:rsid w:val="003725B0"/>
    <w:rsid w:val="003725B1"/>
    <w:rsid w:val="0037270C"/>
    <w:rsid w:val="00372755"/>
    <w:rsid w:val="003727C3"/>
    <w:rsid w:val="00372820"/>
    <w:rsid w:val="003728E1"/>
    <w:rsid w:val="00372B7F"/>
    <w:rsid w:val="00372D2A"/>
    <w:rsid w:val="00372F5E"/>
    <w:rsid w:val="00373003"/>
    <w:rsid w:val="0037317A"/>
    <w:rsid w:val="00373CCE"/>
    <w:rsid w:val="0037422E"/>
    <w:rsid w:val="003745D4"/>
    <w:rsid w:val="0037474B"/>
    <w:rsid w:val="00374914"/>
    <w:rsid w:val="0037494C"/>
    <w:rsid w:val="00374A91"/>
    <w:rsid w:val="00374C57"/>
    <w:rsid w:val="00375069"/>
    <w:rsid w:val="003752D6"/>
    <w:rsid w:val="003754F0"/>
    <w:rsid w:val="0037564B"/>
    <w:rsid w:val="00375931"/>
    <w:rsid w:val="003759E3"/>
    <w:rsid w:val="00375AE7"/>
    <w:rsid w:val="00375B08"/>
    <w:rsid w:val="00375D40"/>
    <w:rsid w:val="00375EBA"/>
    <w:rsid w:val="0037610F"/>
    <w:rsid w:val="00376280"/>
    <w:rsid w:val="003762A4"/>
    <w:rsid w:val="00376359"/>
    <w:rsid w:val="0037642E"/>
    <w:rsid w:val="003764DC"/>
    <w:rsid w:val="003767A3"/>
    <w:rsid w:val="00376A51"/>
    <w:rsid w:val="00376CFB"/>
    <w:rsid w:val="00376D50"/>
    <w:rsid w:val="0037720D"/>
    <w:rsid w:val="0037730F"/>
    <w:rsid w:val="00377332"/>
    <w:rsid w:val="00377376"/>
    <w:rsid w:val="003774CC"/>
    <w:rsid w:val="003776B1"/>
    <w:rsid w:val="003777F9"/>
    <w:rsid w:val="0037792E"/>
    <w:rsid w:val="00377D8E"/>
    <w:rsid w:val="00377D8F"/>
    <w:rsid w:val="00377D95"/>
    <w:rsid w:val="00377F28"/>
    <w:rsid w:val="0038011D"/>
    <w:rsid w:val="003801C8"/>
    <w:rsid w:val="00380224"/>
    <w:rsid w:val="00380273"/>
    <w:rsid w:val="0038030E"/>
    <w:rsid w:val="003803BA"/>
    <w:rsid w:val="00380CFF"/>
    <w:rsid w:val="00380D5D"/>
    <w:rsid w:val="00380E81"/>
    <w:rsid w:val="003810F9"/>
    <w:rsid w:val="00381134"/>
    <w:rsid w:val="0038145A"/>
    <w:rsid w:val="003814B7"/>
    <w:rsid w:val="003814BE"/>
    <w:rsid w:val="00381A4B"/>
    <w:rsid w:val="00381B9F"/>
    <w:rsid w:val="00381DF4"/>
    <w:rsid w:val="00382026"/>
    <w:rsid w:val="0038207C"/>
    <w:rsid w:val="003820DB"/>
    <w:rsid w:val="0038241E"/>
    <w:rsid w:val="00382725"/>
    <w:rsid w:val="00382730"/>
    <w:rsid w:val="00382AE9"/>
    <w:rsid w:val="00382B37"/>
    <w:rsid w:val="00382F79"/>
    <w:rsid w:val="003831DE"/>
    <w:rsid w:val="003834FB"/>
    <w:rsid w:val="00383783"/>
    <w:rsid w:val="00383ACA"/>
    <w:rsid w:val="00383EFB"/>
    <w:rsid w:val="00383F7B"/>
    <w:rsid w:val="00384175"/>
    <w:rsid w:val="0038451E"/>
    <w:rsid w:val="00384613"/>
    <w:rsid w:val="00384695"/>
    <w:rsid w:val="00384EE0"/>
    <w:rsid w:val="0038521A"/>
    <w:rsid w:val="00385717"/>
    <w:rsid w:val="00385A92"/>
    <w:rsid w:val="00385C2F"/>
    <w:rsid w:val="00385D0E"/>
    <w:rsid w:val="00385D37"/>
    <w:rsid w:val="003860DE"/>
    <w:rsid w:val="0038613C"/>
    <w:rsid w:val="00386250"/>
    <w:rsid w:val="00386488"/>
    <w:rsid w:val="0038664A"/>
    <w:rsid w:val="003866AD"/>
    <w:rsid w:val="00386837"/>
    <w:rsid w:val="00386865"/>
    <w:rsid w:val="0038695C"/>
    <w:rsid w:val="00386A23"/>
    <w:rsid w:val="00386A35"/>
    <w:rsid w:val="00386A9D"/>
    <w:rsid w:val="00386B51"/>
    <w:rsid w:val="00387184"/>
    <w:rsid w:val="00387205"/>
    <w:rsid w:val="003876F1"/>
    <w:rsid w:val="00387A87"/>
    <w:rsid w:val="00390157"/>
    <w:rsid w:val="00390497"/>
    <w:rsid w:val="00390839"/>
    <w:rsid w:val="00390F72"/>
    <w:rsid w:val="00391292"/>
    <w:rsid w:val="00391386"/>
    <w:rsid w:val="003915A1"/>
    <w:rsid w:val="0039160E"/>
    <w:rsid w:val="00391833"/>
    <w:rsid w:val="00391B4E"/>
    <w:rsid w:val="00391B71"/>
    <w:rsid w:val="00391CA5"/>
    <w:rsid w:val="00391F5C"/>
    <w:rsid w:val="00391FFA"/>
    <w:rsid w:val="003920D7"/>
    <w:rsid w:val="0039233B"/>
    <w:rsid w:val="0039257E"/>
    <w:rsid w:val="00392B20"/>
    <w:rsid w:val="00392F8B"/>
    <w:rsid w:val="003931B8"/>
    <w:rsid w:val="003931F8"/>
    <w:rsid w:val="00393267"/>
    <w:rsid w:val="0039334D"/>
    <w:rsid w:val="00393819"/>
    <w:rsid w:val="003938BB"/>
    <w:rsid w:val="00393910"/>
    <w:rsid w:val="003939B1"/>
    <w:rsid w:val="00393AE8"/>
    <w:rsid w:val="00394495"/>
    <w:rsid w:val="00394691"/>
    <w:rsid w:val="003948C9"/>
    <w:rsid w:val="003948D0"/>
    <w:rsid w:val="003948DA"/>
    <w:rsid w:val="00394CF8"/>
    <w:rsid w:val="00394F98"/>
    <w:rsid w:val="003950C3"/>
    <w:rsid w:val="00395235"/>
    <w:rsid w:val="00395595"/>
    <w:rsid w:val="003959BB"/>
    <w:rsid w:val="00395B86"/>
    <w:rsid w:val="00396187"/>
    <w:rsid w:val="00396665"/>
    <w:rsid w:val="00396908"/>
    <w:rsid w:val="00396B42"/>
    <w:rsid w:val="00396F79"/>
    <w:rsid w:val="003972CE"/>
    <w:rsid w:val="00397303"/>
    <w:rsid w:val="0039764E"/>
    <w:rsid w:val="0039794D"/>
    <w:rsid w:val="0039797F"/>
    <w:rsid w:val="00397AE4"/>
    <w:rsid w:val="00397C6F"/>
    <w:rsid w:val="00397D50"/>
    <w:rsid w:val="003A0141"/>
    <w:rsid w:val="003A0185"/>
    <w:rsid w:val="003A0578"/>
    <w:rsid w:val="003A05F5"/>
    <w:rsid w:val="003A07B7"/>
    <w:rsid w:val="003A0EFA"/>
    <w:rsid w:val="003A0F76"/>
    <w:rsid w:val="003A113D"/>
    <w:rsid w:val="003A13A1"/>
    <w:rsid w:val="003A149C"/>
    <w:rsid w:val="003A150A"/>
    <w:rsid w:val="003A166B"/>
    <w:rsid w:val="003A1B00"/>
    <w:rsid w:val="003A1B02"/>
    <w:rsid w:val="003A1CAF"/>
    <w:rsid w:val="003A21DD"/>
    <w:rsid w:val="003A22C5"/>
    <w:rsid w:val="003A2CC4"/>
    <w:rsid w:val="003A2DA4"/>
    <w:rsid w:val="003A2E6E"/>
    <w:rsid w:val="003A2F05"/>
    <w:rsid w:val="003A2FA4"/>
    <w:rsid w:val="003A3471"/>
    <w:rsid w:val="003A3803"/>
    <w:rsid w:val="003A39BA"/>
    <w:rsid w:val="003A3A87"/>
    <w:rsid w:val="003A3D94"/>
    <w:rsid w:val="003A4526"/>
    <w:rsid w:val="003A453A"/>
    <w:rsid w:val="003A4713"/>
    <w:rsid w:val="003A47B0"/>
    <w:rsid w:val="003A47F0"/>
    <w:rsid w:val="003A49F7"/>
    <w:rsid w:val="003A4AD7"/>
    <w:rsid w:val="003A4C56"/>
    <w:rsid w:val="003A4CAF"/>
    <w:rsid w:val="003A4CEE"/>
    <w:rsid w:val="003A4D9D"/>
    <w:rsid w:val="003A4E38"/>
    <w:rsid w:val="003A4F90"/>
    <w:rsid w:val="003A50C8"/>
    <w:rsid w:val="003A51AD"/>
    <w:rsid w:val="003A5B30"/>
    <w:rsid w:val="003A5B39"/>
    <w:rsid w:val="003A5DB6"/>
    <w:rsid w:val="003A609D"/>
    <w:rsid w:val="003A625F"/>
    <w:rsid w:val="003A62A8"/>
    <w:rsid w:val="003A643F"/>
    <w:rsid w:val="003A6A55"/>
    <w:rsid w:val="003A6F48"/>
    <w:rsid w:val="003A75D6"/>
    <w:rsid w:val="003A7894"/>
    <w:rsid w:val="003A79E7"/>
    <w:rsid w:val="003A7AB4"/>
    <w:rsid w:val="003A7DB3"/>
    <w:rsid w:val="003A7F30"/>
    <w:rsid w:val="003B05B1"/>
    <w:rsid w:val="003B0A8F"/>
    <w:rsid w:val="003B0BAA"/>
    <w:rsid w:val="003B0BAE"/>
    <w:rsid w:val="003B199B"/>
    <w:rsid w:val="003B19D7"/>
    <w:rsid w:val="003B1AD7"/>
    <w:rsid w:val="003B1DB6"/>
    <w:rsid w:val="003B209A"/>
    <w:rsid w:val="003B23EF"/>
    <w:rsid w:val="003B2602"/>
    <w:rsid w:val="003B2659"/>
    <w:rsid w:val="003B272E"/>
    <w:rsid w:val="003B2AA8"/>
    <w:rsid w:val="003B2B12"/>
    <w:rsid w:val="003B2B45"/>
    <w:rsid w:val="003B2B9D"/>
    <w:rsid w:val="003B2BA9"/>
    <w:rsid w:val="003B2E57"/>
    <w:rsid w:val="003B31BE"/>
    <w:rsid w:val="003B31FF"/>
    <w:rsid w:val="003B325B"/>
    <w:rsid w:val="003B3329"/>
    <w:rsid w:val="003B333E"/>
    <w:rsid w:val="003B33CD"/>
    <w:rsid w:val="003B34E3"/>
    <w:rsid w:val="003B356C"/>
    <w:rsid w:val="003B37F8"/>
    <w:rsid w:val="003B3824"/>
    <w:rsid w:val="003B3BB5"/>
    <w:rsid w:val="003B3DEC"/>
    <w:rsid w:val="003B412E"/>
    <w:rsid w:val="003B42B0"/>
    <w:rsid w:val="003B42C8"/>
    <w:rsid w:val="003B445D"/>
    <w:rsid w:val="003B45CA"/>
    <w:rsid w:val="003B45CC"/>
    <w:rsid w:val="003B487B"/>
    <w:rsid w:val="003B488E"/>
    <w:rsid w:val="003B4AF0"/>
    <w:rsid w:val="003B4D98"/>
    <w:rsid w:val="003B4FF2"/>
    <w:rsid w:val="003B5090"/>
    <w:rsid w:val="003B5106"/>
    <w:rsid w:val="003B53B7"/>
    <w:rsid w:val="003B548E"/>
    <w:rsid w:val="003B54A3"/>
    <w:rsid w:val="003B55A6"/>
    <w:rsid w:val="003B582C"/>
    <w:rsid w:val="003B5887"/>
    <w:rsid w:val="003B5D31"/>
    <w:rsid w:val="003B5F10"/>
    <w:rsid w:val="003B5FA2"/>
    <w:rsid w:val="003B5FF4"/>
    <w:rsid w:val="003B6047"/>
    <w:rsid w:val="003B663E"/>
    <w:rsid w:val="003B687D"/>
    <w:rsid w:val="003B6880"/>
    <w:rsid w:val="003B68D4"/>
    <w:rsid w:val="003B68E4"/>
    <w:rsid w:val="003B6B6C"/>
    <w:rsid w:val="003B6DD3"/>
    <w:rsid w:val="003B6EDA"/>
    <w:rsid w:val="003B7260"/>
    <w:rsid w:val="003B72AB"/>
    <w:rsid w:val="003B7A3C"/>
    <w:rsid w:val="003B7E20"/>
    <w:rsid w:val="003C00E9"/>
    <w:rsid w:val="003C017E"/>
    <w:rsid w:val="003C01C2"/>
    <w:rsid w:val="003C045F"/>
    <w:rsid w:val="003C04CD"/>
    <w:rsid w:val="003C08AD"/>
    <w:rsid w:val="003C0AA5"/>
    <w:rsid w:val="003C0CDC"/>
    <w:rsid w:val="003C0E01"/>
    <w:rsid w:val="003C11A3"/>
    <w:rsid w:val="003C12DC"/>
    <w:rsid w:val="003C138B"/>
    <w:rsid w:val="003C19A2"/>
    <w:rsid w:val="003C1B8F"/>
    <w:rsid w:val="003C1C4A"/>
    <w:rsid w:val="003C1DF4"/>
    <w:rsid w:val="003C1F64"/>
    <w:rsid w:val="003C1F8F"/>
    <w:rsid w:val="003C2169"/>
    <w:rsid w:val="003C21B1"/>
    <w:rsid w:val="003C24A2"/>
    <w:rsid w:val="003C2642"/>
    <w:rsid w:val="003C273C"/>
    <w:rsid w:val="003C2EA7"/>
    <w:rsid w:val="003C3114"/>
    <w:rsid w:val="003C312E"/>
    <w:rsid w:val="003C36D9"/>
    <w:rsid w:val="003C3795"/>
    <w:rsid w:val="003C38BD"/>
    <w:rsid w:val="003C3B12"/>
    <w:rsid w:val="003C3B74"/>
    <w:rsid w:val="003C3D82"/>
    <w:rsid w:val="003C44A2"/>
    <w:rsid w:val="003C45F2"/>
    <w:rsid w:val="003C4BBE"/>
    <w:rsid w:val="003C4CC6"/>
    <w:rsid w:val="003C529D"/>
    <w:rsid w:val="003C5492"/>
    <w:rsid w:val="003C54C0"/>
    <w:rsid w:val="003C584F"/>
    <w:rsid w:val="003C5CFE"/>
    <w:rsid w:val="003C5DED"/>
    <w:rsid w:val="003C5E25"/>
    <w:rsid w:val="003C5EDF"/>
    <w:rsid w:val="003C605C"/>
    <w:rsid w:val="003C63FF"/>
    <w:rsid w:val="003C6728"/>
    <w:rsid w:val="003C6818"/>
    <w:rsid w:val="003C6940"/>
    <w:rsid w:val="003C6985"/>
    <w:rsid w:val="003C6A3C"/>
    <w:rsid w:val="003C6F16"/>
    <w:rsid w:val="003C70C9"/>
    <w:rsid w:val="003C73EE"/>
    <w:rsid w:val="003C757A"/>
    <w:rsid w:val="003C76F6"/>
    <w:rsid w:val="003C78C2"/>
    <w:rsid w:val="003D01B4"/>
    <w:rsid w:val="003D0226"/>
    <w:rsid w:val="003D02B7"/>
    <w:rsid w:val="003D0313"/>
    <w:rsid w:val="003D05A5"/>
    <w:rsid w:val="003D0720"/>
    <w:rsid w:val="003D0728"/>
    <w:rsid w:val="003D0866"/>
    <w:rsid w:val="003D0BA2"/>
    <w:rsid w:val="003D0DD9"/>
    <w:rsid w:val="003D1061"/>
    <w:rsid w:val="003D1462"/>
    <w:rsid w:val="003D17DF"/>
    <w:rsid w:val="003D19FE"/>
    <w:rsid w:val="003D1BAB"/>
    <w:rsid w:val="003D1CA9"/>
    <w:rsid w:val="003D1D9B"/>
    <w:rsid w:val="003D234E"/>
    <w:rsid w:val="003D2576"/>
    <w:rsid w:val="003D2758"/>
    <w:rsid w:val="003D2D20"/>
    <w:rsid w:val="003D2FE5"/>
    <w:rsid w:val="003D36E6"/>
    <w:rsid w:val="003D3777"/>
    <w:rsid w:val="003D37FC"/>
    <w:rsid w:val="003D38A8"/>
    <w:rsid w:val="003D3FEC"/>
    <w:rsid w:val="003D4065"/>
    <w:rsid w:val="003D4396"/>
    <w:rsid w:val="003D4856"/>
    <w:rsid w:val="003D4B18"/>
    <w:rsid w:val="003D4DEB"/>
    <w:rsid w:val="003D5086"/>
    <w:rsid w:val="003D53A0"/>
    <w:rsid w:val="003D53EB"/>
    <w:rsid w:val="003D56EB"/>
    <w:rsid w:val="003D5D84"/>
    <w:rsid w:val="003D5DB5"/>
    <w:rsid w:val="003D5EE3"/>
    <w:rsid w:val="003D671A"/>
    <w:rsid w:val="003D69E9"/>
    <w:rsid w:val="003D6B79"/>
    <w:rsid w:val="003D6B88"/>
    <w:rsid w:val="003D6BE2"/>
    <w:rsid w:val="003D6E8E"/>
    <w:rsid w:val="003D6F70"/>
    <w:rsid w:val="003D73E1"/>
    <w:rsid w:val="003D74D9"/>
    <w:rsid w:val="003D7640"/>
    <w:rsid w:val="003D79D0"/>
    <w:rsid w:val="003D7CB0"/>
    <w:rsid w:val="003D7DD8"/>
    <w:rsid w:val="003E0169"/>
    <w:rsid w:val="003E035A"/>
    <w:rsid w:val="003E0381"/>
    <w:rsid w:val="003E041A"/>
    <w:rsid w:val="003E0451"/>
    <w:rsid w:val="003E064D"/>
    <w:rsid w:val="003E07AA"/>
    <w:rsid w:val="003E0811"/>
    <w:rsid w:val="003E101D"/>
    <w:rsid w:val="003E10DF"/>
    <w:rsid w:val="003E11A3"/>
    <w:rsid w:val="003E1224"/>
    <w:rsid w:val="003E1772"/>
    <w:rsid w:val="003E185B"/>
    <w:rsid w:val="003E1908"/>
    <w:rsid w:val="003E1B25"/>
    <w:rsid w:val="003E1B68"/>
    <w:rsid w:val="003E204B"/>
    <w:rsid w:val="003E2399"/>
    <w:rsid w:val="003E269B"/>
    <w:rsid w:val="003E292B"/>
    <w:rsid w:val="003E2953"/>
    <w:rsid w:val="003E2994"/>
    <w:rsid w:val="003E2F97"/>
    <w:rsid w:val="003E2FEE"/>
    <w:rsid w:val="003E3323"/>
    <w:rsid w:val="003E3A6E"/>
    <w:rsid w:val="003E3AB4"/>
    <w:rsid w:val="003E3B39"/>
    <w:rsid w:val="003E3BA4"/>
    <w:rsid w:val="003E3C7D"/>
    <w:rsid w:val="003E3CFC"/>
    <w:rsid w:val="003E3F69"/>
    <w:rsid w:val="003E40E3"/>
    <w:rsid w:val="003E44BF"/>
    <w:rsid w:val="003E474D"/>
    <w:rsid w:val="003E47B4"/>
    <w:rsid w:val="003E4811"/>
    <w:rsid w:val="003E4BBD"/>
    <w:rsid w:val="003E51DD"/>
    <w:rsid w:val="003E53B0"/>
    <w:rsid w:val="003E554D"/>
    <w:rsid w:val="003E566F"/>
    <w:rsid w:val="003E5820"/>
    <w:rsid w:val="003E58E1"/>
    <w:rsid w:val="003E64A1"/>
    <w:rsid w:val="003E64F0"/>
    <w:rsid w:val="003E66A0"/>
    <w:rsid w:val="003E6770"/>
    <w:rsid w:val="003E6999"/>
    <w:rsid w:val="003E6D89"/>
    <w:rsid w:val="003E715C"/>
    <w:rsid w:val="003E72EA"/>
    <w:rsid w:val="003E73DC"/>
    <w:rsid w:val="003E76C8"/>
    <w:rsid w:val="003E76D7"/>
    <w:rsid w:val="003E7710"/>
    <w:rsid w:val="003E786E"/>
    <w:rsid w:val="003E7AE1"/>
    <w:rsid w:val="003E7E20"/>
    <w:rsid w:val="003F011D"/>
    <w:rsid w:val="003F040C"/>
    <w:rsid w:val="003F0444"/>
    <w:rsid w:val="003F0498"/>
    <w:rsid w:val="003F05C1"/>
    <w:rsid w:val="003F0A02"/>
    <w:rsid w:val="003F0E7D"/>
    <w:rsid w:val="003F0F72"/>
    <w:rsid w:val="003F0FAC"/>
    <w:rsid w:val="003F1017"/>
    <w:rsid w:val="003F101B"/>
    <w:rsid w:val="003F14AD"/>
    <w:rsid w:val="003F1502"/>
    <w:rsid w:val="003F1539"/>
    <w:rsid w:val="003F155E"/>
    <w:rsid w:val="003F1997"/>
    <w:rsid w:val="003F19AF"/>
    <w:rsid w:val="003F1DBA"/>
    <w:rsid w:val="003F1E35"/>
    <w:rsid w:val="003F1E74"/>
    <w:rsid w:val="003F1F31"/>
    <w:rsid w:val="003F21A7"/>
    <w:rsid w:val="003F2273"/>
    <w:rsid w:val="003F2B06"/>
    <w:rsid w:val="003F2C43"/>
    <w:rsid w:val="003F2E0D"/>
    <w:rsid w:val="003F2EF0"/>
    <w:rsid w:val="003F2F17"/>
    <w:rsid w:val="003F343D"/>
    <w:rsid w:val="003F3892"/>
    <w:rsid w:val="003F38A7"/>
    <w:rsid w:val="003F39C0"/>
    <w:rsid w:val="003F3A26"/>
    <w:rsid w:val="003F3A31"/>
    <w:rsid w:val="003F42E1"/>
    <w:rsid w:val="003F49ED"/>
    <w:rsid w:val="003F4EB0"/>
    <w:rsid w:val="003F4F13"/>
    <w:rsid w:val="003F4F76"/>
    <w:rsid w:val="003F4FA8"/>
    <w:rsid w:val="003F53EA"/>
    <w:rsid w:val="003F5543"/>
    <w:rsid w:val="003F597E"/>
    <w:rsid w:val="003F6274"/>
    <w:rsid w:val="003F62CF"/>
    <w:rsid w:val="003F6373"/>
    <w:rsid w:val="003F6631"/>
    <w:rsid w:val="003F665B"/>
    <w:rsid w:val="003F6668"/>
    <w:rsid w:val="003F6831"/>
    <w:rsid w:val="003F6978"/>
    <w:rsid w:val="003F6B56"/>
    <w:rsid w:val="003F6ECF"/>
    <w:rsid w:val="003F6FFF"/>
    <w:rsid w:val="003F72FB"/>
    <w:rsid w:val="003F75E8"/>
    <w:rsid w:val="003F7651"/>
    <w:rsid w:val="003F76C8"/>
    <w:rsid w:val="003F7AE5"/>
    <w:rsid w:val="003F7CC9"/>
    <w:rsid w:val="003F7E79"/>
    <w:rsid w:val="00400012"/>
    <w:rsid w:val="00400490"/>
    <w:rsid w:val="0040054B"/>
    <w:rsid w:val="00400711"/>
    <w:rsid w:val="00400B1A"/>
    <w:rsid w:val="00400B74"/>
    <w:rsid w:val="004011F4"/>
    <w:rsid w:val="004013AA"/>
    <w:rsid w:val="0040142D"/>
    <w:rsid w:val="0040190B"/>
    <w:rsid w:val="00401E23"/>
    <w:rsid w:val="00402014"/>
    <w:rsid w:val="004020BB"/>
    <w:rsid w:val="004024B6"/>
    <w:rsid w:val="00402502"/>
    <w:rsid w:val="00402B3E"/>
    <w:rsid w:val="00402BAA"/>
    <w:rsid w:val="00402C29"/>
    <w:rsid w:val="00402FE0"/>
    <w:rsid w:val="00403090"/>
    <w:rsid w:val="004038C7"/>
    <w:rsid w:val="00403A22"/>
    <w:rsid w:val="00403AE3"/>
    <w:rsid w:val="00403F04"/>
    <w:rsid w:val="004040B3"/>
    <w:rsid w:val="004044BD"/>
    <w:rsid w:val="00404593"/>
    <w:rsid w:val="004048A7"/>
    <w:rsid w:val="00404AE9"/>
    <w:rsid w:val="00404BAB"/>
    <w:rsid w:val="00404EA2"/>
    <w:rsid w:val="00404EFF"/>
    <w:rsid w:val="00404F65"/>
    <w:rsid w:val="00405003"/>
    <w:rsid w:val="00405037"/>
    <w:rsid w:val="0040515C"/>
    <w:rsid w:val="00405229"/>
    <w:rsid w:val="004055E1"/>
    <w:rsid w:val="00405814"/>
    <w:rsid w:val="00405848"/>
    <w:rsid w:val="00405871"/>
    <w:rsid w:val="00405AA8"/>
    <w:rsid w:val="00405C6C"/>
    <w:rsid w:val="00405C89"/>
    <w:rsid w:val="00405CD1"/>
    <w:rsid w:val="00405D31"/>
    <w:rsid w:val="00405F70"/>
    <w:rsid w:val="004062F3"/>
    <w:rsid w:val="00406369"/>
    <w:rsid w:val="004063FD"/>
    <w:rsid w:val="00406840"/>
    <w:rsid w:val="00406A04"/>
    <w:rsid w:val="00406B63"/>
    <w:rsid w:val="00406E60"/>
    <w:rsid w:val="00406ED9"/>
    <w:rsid w:val="004070B5"/>
    <w:rsid w:val="004075A2"/>
    <w:rsid w:val="004079BB"/>
    <w:rsid w:val="00407A07"/>
    <w:rsid w:val="00407E7D"/>
    <w:rsid w:val="00410423"/>
    <w:rsid w:val="004105AF"/>
    <w:rsid w:val="0041066C"/>
    <w:rsid w:val="004106B2"/>
    <w:rsid w:val="004107AC"/>
    <w:rsid w:val="00410809"/>
    <w:rsid w:val="00410889"/>
    <w:rsid w:val="0041106E"/>
    <w:rsid w:val="00411149"/>
    <w:rsid w:val="004115C2"/>
    <w:rsid w:val="00411AA7"/>
    <w:rsid w:val="00411AAC"/>
    <w:rsid w:val="00411EA0"/>
    <w:rsid w:val="00411F06"/>
    <w:rsid w:val="004120E3"/>
    <w:rsid w:val="0041220D"/>
    <w:rsid w:val="00412994"/>
    <w:rsid w:val="00412A60"/>
    <w:rsid w:val="00412CA5"/>
    <w:rsid w:val="00412E63"/>
    <w:rsid w:val="00412E66"/>
    <w:rsid w:val="004132F4"/>
    <w:rsid w:val="0041334E"/>
    <w:rsid w:val="004135C8"/>
    <w:rsid w:val="004136B7"/>
    <w:rsid w:val="00413981"/>
    <w:rsid w:val="00413D2F"/>
    <w:rsid w:val="00414450"/>
    <w:rsid w:val="00414771"/>
    <w:rsid w:val="00414F7F"/>
    <w:rsid w:val="00414F8F"/>
    <w:rsid w:val="004156A7"/>
    <w:rsid w:val="00415D7E"/>
    <w:rsid w:val="0041617C"/>
    <w:rsid w:val="004161F3"/>
    <w:rsid w:val="004161F6"/>
    <w:rsid w:val="00416539"/>
    <w:rsid w:val="00416A72"/>
    <w:rsid w:val="00416B96"/>
    <w:rsid w:val="0041705D"/>
    <w:rsid w:val="0041738A"/>
    <w:rsid w:val="00417593"/>
    <w:rsid w:val="004178CB"/>
    <w:rsid w:val="00417CB7"/>
    <w:rsid w:val="004202A1"/>
    <w:rsid w:val="00420426"/>
    <w:rsid w:val="00420A27"/>
    <w:rsid w:val="00420B57"/>
    <w:rsid w:val="00420B62"/>
    <w:rsid w:val="00420B6A"/>
    <w:rsid w:val="00420C46"/>
    <w:rsid w:val="00420D56"/>
    <w:rsid w:val="00420E7E"/>
    <w:rsid w:val="00420F42"/>
    <w:rsid w:val="00420FD7"/>
    <w:rsid w:val="004213E0"/>
    <w:rsid w:val="0042140B"/>
    <w:rsid w:val="004214CA"/>
    <w:rsid w:val="00421AB7"/>
    <w:rsid w:val="00421AC9"/>
    <w:rsid w:val="0042240D"/>
    <w:rsid w:val="004225E9"/>
    <w:rsid w:val="00422621"/>
    <w:rsid w:val="00422817"/>
    <w:rsid w:val="00422A2B"/>
    <w:rsid w:val="00422C86"/>
    <w:rsid w:val="00422E5C"/>
    <w:rsid w:val="00423289"/>
    <w:rsid w:val="004234BE"/>
    <w:rsid w:val="0042370E"/>
    <w:rsid w:val="004238C6"/>
    <w:rsid w:val="004238D9"/>
    <w:rsid w:val="004239F9"/>
    <w:rsid w:val="00423A11"/>
    <w:rsid w:val="00423CDD"/>
    <w:rsid w:val="00423D51"/>
    <w:rsid w:val="00423FFF"/>
    <w:rsid w:val="004244B5"/>
    <w:rsid w:val="00424709"/>
    <w:rsid w:val="0042482C"/>
    <w:rsid w:val="00424951"/>
    <w:rsid w:val="00424AF2"/>
    <w:rsid w:val="00424B2E"/>
    <w:rsid w:val="00424B3C"/>
    <w:rsid w:val="00424B4F"/>
    <w:rsid w:val="00424B62"/>
    <w:rsid w:val="00425070"/>
    <w:rsid w:val="004250E0"/>
    <w:rsid w:val="00425469"/>
    <w:rsid w:val="0042551B"/>
    <w:rsid w:val="004257BB"/>
    <w:rsid w:val="00425805"/>
    <w:rsid w:val="00425894"/>
    <w:rsid w:val="00425A79"/>
    <w:rsid w:val="00425C16"/>
    <w:rsid w:val="00425C6B"/>
    <w:rsid w:val="00425DAA"/>
    <w:rsid w:val="00425ED4"/>
    <w:rsid w:val="0042617B"/>
    <w:rsid w:val="004262EF"/>
    <w:rsid w:val="00426376"/>
    <w:rsid w:val="00426509"/>
    <w:rsid w:val="00426569"/>
    <w:rsid w:val="004266B7"/>
    <w:rsid w:val="00426938"/>
    <w:rsid w:val="004269D6"/>
    <w:rsid w:val="00426BB9"/>
    <w:rsid w:val="00426C6F"/>
    <w:rsid w:val="00426F95"/>
    <w:rsid w:val="00427086"/>
    <w:rsid w:val="00427222"/>
    <w:rsid w:val="004278C7"/>
    <w:rsid w:val="00427938"/>
    <w:rsid w:val="004279C8"/>
    <w:rsid w:val="00427A77"/>
    <w:rsid w:val="00427B40"/>
    <w:rsid w:val="00427D0E"/>
    <w:rsid w:val="00427E86"/>
    <w:rsid w:val="004301F5"/>
    <w:rsid w:val="004307FF"/>
    <w:rsid w:val="004309D7"/>
    <w:rsid w:val="00430F64"/>
    <w:rsid w:val="00431169"/>
    <w:rsid w:val="00431398"/>
    <w:rsid w:val="004314B7"/>
    <w:rsid w:val="00431673"/>
    <w:rsid w:val="0043169B"/>
    <w:rsid w:val="004316F1"/>
    <w:rsid w:val="004318CA"/>
    <w:rsid w:val="00431C47"/>
    <w:rsid w:val="00431D03"/>
    <w:rsid w:val="00431F73"/>
    <w:rsid w:val="00432031"/>
    <w:rsid w:val="00432073"/>
    <w:rsid w:val="0043208B"/>
    <w:rsid w:val="00432160"/>
    <w:rsid w:val="00432305"/>
    <w:rsid w:val="00432543"/>
    <w:rsid w:val="00432A89"/>
    <w:rsid w:val="00432B66"/>
    <w:rsid w:val="0043312F"/>
    <w:rsid w:val="0043326D"/>
    <w:rsid w:val="004333D2"/>
    <w:rsid w:val="004333ED"/>
    <w:rsid w:val="00433BD9"/>
    <w:rsid w:val="00433D35"/>
    <w:rsid w:val="00433F08"/>
    <w:rsid w:val="00434178"/>
    <w:rsid w:val="004343E8"/>
    <w:rsid w:val="00434865"/>
    <w:rsid w:val="00434B8F"/>
    <w:rsid w:val="00434BA0"/>
    <w:rsid w:val="00434BB3"/>
    <w:rsid w:val="00434C06"/>
    <w:rsid w:val="00434C6A"/>
    <w:rsid w:val="00434D41"/>
    <w:rsid w:val="00435042"/>
    <w:rsid w:val="0043518D"/>
    <w:rsid w:val="004354A6"/>
    <w:rsid w:val="004354EE"/>
    <w:rsid w:val="00435691"/>
    <w:rsid w:val="004356ED"/>
    <w:rsid w:val="00435892"/>
    <w:rsid w:val="004358C4"/>
    <w:rsid w:val="00435AD6"/>
    <w:rsid w:val="00435BCB"/>
    <w:rsid w:val="00435F63"/>
    <w:rsid w:val="00436030"/>
    <w:rsid w:val="00436380"/>
    <w:rsid w:val="00436546"/>
    <w:rsid w:val="004365F1"/>
    <w:rsid w:val="004365F7"/>
    <w:rsid w:val="004369A3"/>
    <w:rsid w:val="00436B3B"/>
    <w:rsid w:val="00436D2A"/>
    <w:rsid w:val="00436DA8"/>
    <w:rsid w:val="00436F1A"/>
    <w:rsid w:val="00437079"/>
    <w:rsid w:val="00437116"/>
    <w:rsid w:val="0043715D"/>
    <w:rsid w:val="004372F4"/>
    <w:rsid w:val="00437322"/>
    <w:rsid w:val="00437396"/>
    <w:rsid w:val="00437525"/>
    <w:rsid w:val="00437B59"/>
    <w:rsid w:val="00437D9E"/>
    <w:rsid w:val="00440092"/>
    <w:rsid w:val="00440150"/>
    <w:rsid w:val="004403D9"/>
    <w:rsid w:val="004405AD"/>
    <w:rsid w:val="004406CB"/>
    <w:rsid w:val="00440705"/>
    <w:rsid w:val="00440755"/>
    <w:rsid w:val="0044082A"/>
    <w:rsid w:val="00440A64"/>
    <w:rsid w:val="00440DE2"/>
    <w:rsid w:val="00440E8F"/>
    <w:rsid w:val="004412BB"/>
    <w:rsid w:val="0044138E"/>
    <w:rsid w:val="004414CE"/>
    <w:rsid w:val="0044159B"/>
    <w:rsid w:val="004417E5"/>
    <w:rsid w:val="00441942"/>
    <w:rsid w:val="00441BED"/>
    <w:rsid w:val="00441C2E"/>
    <w:rsid w:val="00441FAF"/>
    <w:rsid w:val="00442030"/>
    <w:rsid w:val="00442042"/>
    <w:rsid w:val="004420F8"/>
    <w:rsid w:val="0044218D"/>
    <w:rsid w:val="004422DD"/>
    <w:rsid w:val="0044265E"/>
    <w:rsid w:val="004426FA"/>
    <w:rsid w:val="00442710"/>
    <w:rsid w:val="00442A20"/>
    <w:rsid w:val="00442D8E"/>
    <w:rsid w:val="00442F44"/>
    <w:rsid w:val="00442FEA"/>
    <w:rsid w:val="004430C3"/>
    <w:rsid w:val="00443747"/>
    <w:rsid w:val="0044382E"/>
    <w:rsid w:val="004438E4"/>
    <w:rsid w:val="0044398D"/>
    <w:rsid w:val="004439D1"/>
    <w:rsid w:val="004439E5"/>
    <w:rsid w:val="00443A66"/>
    <w:rsid w:val="00443B92"/>
    <w:rsid w:val="00443D54"/>
    <w:rsid w:val="0044418B"/>
    <w:rsid w:val="0044456B"/>
    <w:rsid w:val="00444EA5"/>
    <w:rsid w:val="00445083"/>
    <w:rsid w:val="0044509C"/>
    <w:rsid w:val="0044517B"/>
    <w:rsid w:val="00445660"/>
    <w:rsid w:val="00445913"/>
    <w:rsid w:val="00445927"/>
    <w:rsid w:val="00445930"/>
    <w:rsid w:val="0044593D"/>
    <w:rsid w:val="00445C89"/>
    <w:rsid w:val="00445F7E"/>
    <w:rsid w:val="0044603B"/>
    <w:rsid w:val="004461EF"/>
    <w:rsid w:val="004463BD"/>
    <w:rsid w:val="0044648E"/>
    <w:rsid w:val="0044687B"/>
    <w:rsid w:val="00446E46"/>
    <w:rsid w:val="00446F9C"/>
    <w:rsid w:val="0044703D"/>
    <w:rsid w:val="00447100"/>
    <w:rsid w:val="00447304"/>
    <w:rsid w:val="00447315"/>
    <w:rsid w:val="0044753F"/>
    <w:rsid w:val="004475A8"/>
    <w:rsid w:val="00447724"/>
    <w:rsid w:val="004477EB"/>
    <w:rsid w:val="004479D4"/>
    <w:rsid w:val="00447A58"/>
    <w:rsid w:val="00447E73"/>
    <w:rsid w:val="0045004A"/>
    <w:rsid w:val="00450186"/>
    <w:rsid w:val="0045019B"/>
    <w:rsid w:val="004503FE"/>
    <w:rsid w:val="004506B4"/>
    <w:rsid w:val="0045071C"/>
    <w:rsid w:val="0045071F"/>
    <w:rsid w:val="004507B1"/>
    <w:rsid w:val="004508A0"/>
    <w:rsid w:val="00450C46"/>
    <w:rsid w:val="00450F64"/>
    <w:rsid w:val="00451111"/>
    <w:rsid w:val="004511CF"/>
    <w:rsid w:val="0045129C"/>
    <w:rsid w:val="0045140C"/>
    <w:rsid w:val="00451453"/>
    <w:rsid w:val="00451C48"/>
    <w:rsid w:val="00451EF0"/>
    <w:rsid w:val="0045226C"/>
    <w:rsid w:val="004522FA"/>
    <w:rsid w:val="0045256B"/>
    <w:rsid w:val="0045288C"/>
    <w:rsid w:val="00452CF6"/>
    <w:rsid w:val="004534D2"/>
    <w:rsid w:val="004535BE"/>
    <w:rsid w:val="004535F1"/>
    <w:rsid w:val="00453610"/>
    <w:rsid w:val="00453912"/>
    <w:rsid w:val="0045394A"/>
    <w:rsid w:val="00453E3A"/>
    <w:rsid w:val="004541F7"/>
    <w:rsid w:val="0045434D"/>
    <w:rsid w:val="00454424"/>
    <w:rsid w:val="004547FC"/>
    <w:rsid w:val="0045482F"/>
    <w:rsid w:val="00454B36"/>
    <w:rsid w:val="00454CBC"/>
    <w:rsid w:val="00454F9A"/>
    <w:rsid w:val="00454FCB"/>
    <w:rsid w:val="004551C7"/>
    <w:rsid w:val="004552E3"/>
    <w:rsid w:val="0045594E"/>
    <w:rsid w:val="00455A34"/>
    <w:rsid w:val="00455EBA"/>
    <w:rsid w:val="00455EDC"/>
    <w:rsid w:val="00455F9F"/>
    <w:rsid w:val="00456188"/>
    <w:rsid w:val="00456189"/>
    <w:rsid w:val="00456321"/>
    <w:rsid w:val="0045633B"/>
    <w:rsid w:val="00456750"/>
    <w:rsid w:val="00456B23"/>
    <w:rsid w:val="00456CAE"/>
    <w:rsid w:val="00457330"/>
    <w:rsid w:val="0045734D"/>
    <w:rsid w:val="0045749B"/>
    <w:rsid w:val="0045766A"/>
    <w:rsid w:val="0045791D"/>
    <w:rsid w:val="00457938"/>
    <w:rsid w:val="00457DF4"/>
    <w:rsid w:val="00460029"/>
    <w:rsid w:val="004601A9"/>
    <w:rsid w:val="00460321"/>
    <w:rsid w:val="004609EB"/>
    <w:rsid w:val="00460D93"/>
    <w:rsid w:val="00460ECE"/>
    <w:rsid w:val="0046110D"/>
    <w:rsid w:val="0046153E"/>
    <w:rsid w:val="00461652"/>
    <w:rsid w:val="00461765"/>
    <w:rsid w:val="00461A5F"/>
    <w:rsid w:val="00461B69"/>
    <w:rsid w:val="00461B84"/>
    <w:rsid w:val="00461BA1"/>
    <w:rsid w:val="00461D29"/>
    <w:rsid w:val="00461F51"/>
    <w:rsid w:val="00462116"/>
    <w:rsid w:val="0046213E"/>
    <w:rsid w:val="004624CF"/>
    <w:rsid w:val="004624F8"/>
    <w:rsid w:val="004626A9"/>
    <w:rsid w:val="00462A28"/>
    <w:rsid w:val="00462ACF"/>
    <w:rsid w:val="00462BD8"/>
    <w:rsid w:val="00462D57"/>
    <w:rsid w:val="00462E79"/>
    <w:rsid w:val="004634D6"/>
    <w:rsid w:val="004635EF"/>
    <w:rsid w:val="0046375F"/>
    <w:rsid w:val="004638F1"/>
    <w:rsid w:val="00463A83"/>
    <w:rsid w:val="00463CA7"/>
    <w:rsid w:val="00463EA6"/>
    <w:rsid w:val="004640D3"/>
    <w:rsid w:val="004641B7"/>
    <w:rsid w:val="0046436D"/>
    <w:rsid w:val="0046467C"/>
    <w:rsid w:val="00464905"/>
    <w:rsid w:val="00464B94"/>
    <w:rsid w:val="00464CA6"/>
    <w:rsid w:val="00464CE7"/>
    <w:rsid w:val="00464D3F"/>
    <w:rsid w:val="00464EC4"/>
    <w:rsid w:val="004650A9"/>
    <w:rsid w:val="004650DE"/>
    <w:rsid w:val="00465163"/>
    <w:rsid w:val="004653A1"/>
    <w:rsid w:val="0046580B"/>
    <w:rsid w:val="00465A35"/>
    <w:rsid w:val="00465DA1"/>
    <w:rsid w:val="00465E22"/>
    <w:rsid w:val="00465E54"/>
    <w:rsid w:val="00465FE9"/>
    <w:rsid w:val="00466536"/>
    <w:rsid w:val="004665E1"/>
    <w:rsid w:val="0046663A"/>
    <w:rsid w:val="00466AD0"/>
    <w:rsid w:val="00466B0E"/>
    <w:rsid w:val="00466B42"/>
    <w:rsid w:val="00466DA6"/>
    <w:rsid w:val="00466E2D"/>
    <w:rsid w:val="00466E72"/>
    <w:rsid w:val="00467098"/>
    <w:rsid w:val="00467101"/>
    <w:rsid w:val="004671C8"/>
    <w:rsid w:val="004672B9"/>
    <w:rsid w:val="004676FC"/>
    <w:rsid w:val="00467765"/>
    <w:rsid w:val="004677C7"/>
    <w:rsid w:val="00467977"/>
    <w:rsid w:val="00467A24"/>
    <w:rsid w:val="00467AB7"/>
    <w:rsid w:val="00467BF2"/>
    <w:rsid w:val="00467D86"/>
    <w:rsid w:val="00467F03"/>
    <w:rsid w:val="00467F3F"/>
    <w:rsid w:val="00470148"/>
    <w:rsid w:val="004702D0"/>
    <w:rsid w:val="004703BF"/>
    <w:rsid w:val="00470630"/>
    <w:rsid w:val="0047096A"/>
    <w:rsid w:val="00470D1B"/>
    <w:rsid w:val="004713C7"/>
    <w:rsid w:val="00471568"/>
    <w:rsid w:val="0047159A"/>
    <w:rsid w:val="00471775"/>
    <w:rsid w:val="004718E1"/>
    <w:rsid w:val="0047191D"/>
    <w:rsid w:val="00471CD4"/>
    <w:rsid w:val="00471E4D"/>
    <w:rsid w:val="00471FFE"/>
    <w:rsid w:val="004721F2"/>
    <w:rsid w:val="004722EF"/>
    <w:rsid w:val="00472514"/>
    <w:rsid w:val="0047256D"/>
    <w:rsid w:val="00472A59"/>
    <w:rsid w:val="00472F07"/>
    <w:rsid w:val="004731CA"/>
    <w:rsid w:val="00473244"/>
    <w:rsid w:val="004732A5"/>
    <w:rsid w:val="0047393E"/>
    <w:rsid w:val="0047395F"/>
    <w:rsid w:val="00473AC7"/>
    <w:rsid w:val="00473B0F"/>
    <w:rsid w:val="00473B3A"/>
    <w:rsid w:val="00473CAA"/>
    <w:rsid w:val="00473F6D"/>
    <w:rsid w:val="00474084"/>
    <w:rsid w:val="00474250"/>
    <w:rsid w:val="0047430D"/>
    <w:rsid w:val="004745DA"/>
    <w:rsid w:val="004746F0"/>
    <w:rsid w:val="00474A2E"/>
    <w:rsid w:val="00474AA9"/>
    <w:rsid w:val="00474C91"/>
    <w:rsid w:val="00475249"/>
    <w:rsid w:val="00475255"/>
    <w:rsid w:val="0047535B"/>
    <w:rsid w:val="004755A2"/>
    <w:rsid w:val="004756B7"/>
    <w:rsid w:val="0047583B"/>
    <w:rsid w:val="00475916"/>
    <w:rsid w:val="00475982"/>
    <w:rsid w:val="004759AB"/>
    <w:rsid w:val="00476068"/>
    <w:rsid w:val="00476A56"/>
    <w:rsid w:val="00477545"/>
    <w:rsid w:val="00477694"/>
    <w:rsid w:val="00477DC3"/>
    <w:rsid w:val="00477EAD"/>
    <w:rsid w:val="00480052"/>
    <w:rsid w:val="0048098F"/>
    <w:rsid w:val="00480BA7"/>
    <w:rsid w:val="00480CD3"/>
    <w:rsid w:val="00480FCD"/>
    <w:rsid w:val="0048107D"/>
    <w:rsid w:val="00481141"/>
    <w:rsid w:val="00481617"/>
    <w:rsid w:val="00481A05"/>
    <w:rsid w:val="00481A87"/>
    <w:rsid w:val="00481F88"/>
    <w:rsid w:val="00482A63"/>
    <w:rsid w:val="00482A7E"/>
    <w:rsid w:val="00482FAD"/>
    <w:rsid w:val="00482FB6"/>
    <w:rsid w:val="00483083"/>
    <w:rsid w:val="0048328B"/>
    <w:rsid w:val="00483341"/>
    <w:rsid w:val="004834FC"/>
    <w:rsid w:val="00483555"/>
    <w:rsid w:val="004838D4"/>
    <w:rsid w:val="00483921"/>
    <w:rsid w:val="00483951"/>
    <w:rsid w:val="00483D0F"/>
    <w:rsid w:val="004842D7"/>
    <w:rsid w:val="004842FC"/>
    <w:rsid w:val="00484500"/>
    <w:rsid w:val="004846E4"/>
    <w:rsid w:val="00484961"/>
    <w:rsid w:val="00484B70"/>
    <w:rsid w:val="00484E33"/>
    <w:rsid w:val="00485101"/>
    <w:rsid w:val="0048514D"/>
    <w:rsid w:val="0048517D"/>
    <w:rsid w:val="004852E9"/>
    <w:rsid w:val="004853C8"/>
    <w:rsid w:val="00485770"/>
    <w:rsid w:val="004857AD"/>
    <w:rsid w:val="00485E05"/>
    <w:rsid w:val="00485E27"/>
    <w:rsid w:val="00486179"/>
    <w:rsid w:val="004861E3"/>
    <w:rsid w:val="004869AD"/>
    <w:rsid w:val="00486C50"/>
    <w:rsid w:val="00486D56"/>
    <w:rsid w:val="00486F0F"/>
    <w:rsid w:val="00487191"/>
    <w:rsid w:val="004877FF"/>
    <w:rsid w:val="0048782D"/>
    <w:rsid w:val="00487926"/>
    <w:rsid w:val="00487DF5"/>
    <w:rsid w:val="00490178"/>
    <w:rsid w:val="00490979"/>
    <w:rsid w:val="004909A6"/>
    <w:rsid w:val="00490BA1"/>
    <w:rsid w:val="00490DE8"/>
    <w:rsid w:val="00490EF6"/>
    <w:rsid w:val="00491204"/>
    <w:rsid w:val="00491558"/>
    <w:rsid w:val="004915CD"/>
    <w:rsid w:val="004916CB"/>
    <w:rsid w:val="00491880"/>
    <w:rsid w:val="00491B44"/>
    <w:rsid w:val="00491D24"/>
    <w:rsid w:val="00491F19"/>
    <w:rsid w:val="00491F7E"/>
    <w:rsid w:val="0049221D"/>
    <w:rsid w:val="004924BA"/>
    <w:rsid w:val="0049250D"/>
    <w:rsid w:val="00492514"/>
    <w:rsid w:val="0049263C"/>
    <w:rsid w:val="00492669"/>
    <w:rsid w:val="00492832"/>
    <w:rsid w:val="00492868"/>
    <w:rsid w:val="004928F3"/>
    <w:rsid w:val="004929AC"/>
    <w:rsid w:val="00492B2F"/>
    <w:rsid w:val="0049314F"/>
    <w:rsid w:val="00493244"/>
    <w:rsid w:val="00493425"/>
    <w:rsid w:val="00493556"/>
    <w:rsid w:val="00493643"/>
    <w:rsid w:val="00493CD7"/>
    <w:rsid w:val="00493EA3"/>
    <w:rsid w:val="00493EAA"/>
    <w:rsid w:val="00494419"/>
    <w:rsid w:val="0049478A"/>
    <w:rsid w:val="004947D9"/>
    <w:rsid w:val="00494ACF"/>
    <w:rsid w:val="00494BAF"/>
    <w:rsid w:val="00494EAB"/>
    <w:rsid w:val="00494FC2"/>
    <w:rsid w:val="004953CC"/>
    <w:rsid w:val="0049559B"/>
    <w:rsid w:val="004955A0"/>
    <w:rsid w:val="0049567F"/>
    <w:rsid w:val="0049581A"/>
    <w:rsid w:val="00495823"/>
    <w:rsid w:val="00495AAA"/>
    <w:rsid w:val="00495C0B"/>
    <w:rsid w:val="00495C72"/>
    <w:rsid w:val="00495DC1"/>
    <w:rsid w:val="00495F68"/>
    <w:rsid w:val="004960B1"/>
    <w:rsid w:val="00496337"/>
    <w:rsid w:val="0049638F"/>
    <w:rsid w:val="0049647E"/>
    <w:rsid w:val="00496488"/>
    <w:rsid w:val="00496577"/>
    <w:rsid w:val="00496673"/>
    <w:rsid w:val="00496831"/>
    <w:rsid w:val="004968A0"/>
    <w:rsid w:val="00496DB6"/>
    <w:rsid w:val="0049700A"/>
    <w:rsid w:val="00497117"/>
    <w:rsid w:val="00497135"/>
    <w:rsid w:val="00497212"/>
    <w:rsid w:val="004972D0"/>
    <w:rsid w:val="00497496"/>
    <w:rsid w:val="004978D8"/>
    <w:rsid w:val="00497BCE"/>
    <w:rsid w:val="00497DC6"/>
    <w:rsid w:val="00497F5D"/>
    <w:rsid w:val="004A060F"/>
    <w:rsid w:val="004A075A"/>
    <w:rsid w:val="004A0BF6"/>
    <w:rsid w:val="004A0BFE"/>
    <w:rsid w:val="004A0ED6"/>
    <w:rsid w:val="004A0F31"/>
    <w:rsid w:val="004A11EC"/>
    <w:rsid w:val="004A1266"/>
    <w:rsid w:val="004A1354"/>
    <w:rsid w:val="004A1540"/>
    <w:rsid w:val="004A1749"/>
    <w:rsid w:val="004A17F0"/>
    <w:rsid w:val="004A1915"/>
    <w:rsid w:val="004A1961"/>
    <w:rsid w:val="004A1D24"/>
    <w:rsid w:val="004A1E29"/>
    <w:rsid w:val="004A208E"/>
    <w:rsid w:val="004A20F5"/>
    <w:rsid w:val="004A235F"/>
    <w:rsid w:val="004A26BB"/>
    <w:rsid w:val="004A26BC"/>
    <w:rsid w:val="004A27BD"/>
    <w:rsid w:val="004A2972"/>
    <w:rsid w:val="004A29A0"/>
    <w:rsid w:val="004A2A6F"/>
    <w:rsid w:val="004A2B88"/>
    <w:rsid w:val="004A2C06"/>
    <w:rsid w:val="004A2E4A"/>
    <w:rsid w:val="004A3637"/>
    <w:rsid w:val="004A3721"/>
    <w:rsid w:val="004A383A"/>
    <w:rsid w:val="004A3897"/>
    <w:rsid w:val="004A3960"/>
    <w:rsid w:val="004A40A2"/>
    <w:rsid w:val="004A4221"/>
    <w:rsid w:val="004A435A"/>
    <w:rsid w:val="004A4643"/>
    <w:rsid w:val="004A4778"/>
    <w:rsid w:val="004A4853"/>
    <w:rsid w:val="004A48C6"/>
    <w:rsid w:val="004A4D87"/>
    <w:rsid w:val="004A4D88"/>
    <w:rsid w:val="004A4E80"/>
    <w:rsid w:val="004A4F2D"/>
    <w:rsid w:val="004A4FB1"/>
    <w:rsid w:val="004A51C4"/>
    <w:rsid w:val="004A5219"/>
    <w:rsid w:val="004A5742"/>
    <w:rsid w:val="004A59B1"/>
    <w:rsid w:val="004A5BEB"/>
    <w:rsid w:val="004A5C8D"/>
    <w:rsid w:val="004A5D6B"/>
    <w:rsid w:val="004A5E8F"/>
    <w:rsid w:val="004A5F86"/>
    <w:rsid w:val="004A5F98"/>
    <w:rsid w:val="004A605D"/>
    <w:rsid w:val="004A6085"/>
    <w:rsid w:val="004A62F2"/>
    <w:rsid w:val="004A64A7"/>
    <w:rsid w:val="004A6613"/>
    <w:rsid w:val="004A66C8"/>
    <w:rsid w:val="004A6DB4"/>
    <w:rsid w:val="004A6F6B"/>
    <w:rsid w:val="004A7046"/>
    <w:rsid w:val="004A7123"/>
    <w:rsid w:val="004A7141"/>
    <w:rsid w:val="004A71C9"/>
    <w:rsid w:val="004A73E3"/>
    <w:rsid w:val="004A74B9"/>
    <w:rsid w:val="004A7566"/>
    <w:rsid w:val="004A7797"/>
    <w:rsid w:val="004A7A27"/>
    <w:rsid w:val="004A7A7F"/>
    <w:rsid w:val="004A7B1C"/>
    <w:rsid w:val="004A7BC4"/>
    <w:rsid w:val="004A7E1C"/>
    <w:rsid w:val="004B00B9"/>
    <w:rsid w:val="004B01C9"/>
    <w:rsid w:val="004B04F9"/>
    <w:rsid w:val="004B09FD"/>
    <w:rsid w:val="004B0A78"/>
    <w:rsid w:val="004B0DA4"/>
    <w:rsid w:val="004B0E7E"/>
    <w:rsid w:val="004B1106"/>
    <w:rsid w:val="004B147D"/>
    <w:rsid w:val="004B155D"/>
    <w:rsid w:val="004B1821"/>
    <w:rsid w:val="004B187F"/>
    <w:rsid w:val="004B1919"/>
    <w:rsid w:val="004B1D05"/>
    <w:rsid w:val="004B2081"/>
    <w:rsid w:val="004B2119"/>
    <w:rsid w:val="004B2390"/>
    <w:rsid w:val="004B26E0"/>
    <w:rsid w:val="004B278B"/>
    <w:rsid w:val="004B294E"/>
    <w:rsid w:val="004B2CE3"/>
    <w:rsid w:val="004B2D07"/>
    <w:rsid w:val="004B2ED2"/>
    <w:rsid w:val="004B3005"/>
    <w:rsid w:val="004B30C0"/>
    <w:rsid w:val="004B323A"/>
    <w:rsid w:val="004B34D7"/>
    <w:rsid w:val="004B3568"/>
    <w:rsid w:val="004B35EA"/>
    <w:rsid w:val="004B37FD"/>
    <w:rsid w:val="004B39C1"/>
    <w:rsid w:val="004B3D21"/>
    <w:rsid w:val="004B4134"/>
    <w:rsid w:val="004B427A"/>
    <w:rsid w:val="004B42F1"/>
    <w:rsid w:val="004B4302"/>
    <w:rsid w:val="004B454E"/>
    <w:rsid w:val="004B490A"/>
    <w:rsid w:val="004B52E3"/>
    <w:rsid w:val="004B531A"/>
    <w:rsid w:val="004B556E"/>
    <w:rsid w:val="004B5CA8"/>
    <w:rsid w:val="004B5CC9"/>
    <w:rsid w:val="004B5D9C"/>
    <w:rsid w:val="004B5E35"/>
    <w:rsid w:val="004B5E5E"/>
    <w:rsid w:val="004B61D0"/>
    <w:rsid w:val="004B623F"/>
    <w:rsid w:val="004B68CC"/>
    <w:rsid w:val="004B6B32"/>
    <w:rsid w:val="004B6B7B"/>
    <w:rsid w:val="004B6FB8"/>
    <w:rsid w:val="004B72B9"/>
    <w:rsid w:val="004B764B"/>
    <w:rsid w:val="004B765C"/>
    <w:rsid w:val="004C0257"/>
    <w:rsid w:val="004C039E"/>
    <w:rsid w:val="004C061B"/>
    <w:rsid w:val="004C063C"/>
    <w:rsid w:val="004C06AB"/>
    <w:rsid w:val="004C0990"/>
    <w:rsid w:val="004C0D79"/>
    <w:rsid w:val="004C0E5D"/>
    <w:rsid w:val="004C0EC7"/>
    <w:rsid w:val="004C0F68"/>
    <w:rsid w:val="004C1490"/>
    <w:rsid w:val="004C14C0"/>
    <w:rsid w:val="004C153B"/>
    <w:rsid w:val="004C16D0"/>
    <w:rsid w:val="004C182B"/>
    <w:rsid w:val="004C190C"/>
    <w:rsid w:val="004C1970"/>
    <w:rsid w:val="004C1B7D"/>
    <w:rsid w:val="004C1DE7"/>
    <w:rsid w:val="004C24FE"/>
    <w:rsid w:val="004C256A"/>
    <w:rsid w:val="004C25D2"/>
    <w:rsid w:val="004C2823"/>
    <w:rsid w:val="004C28E7"/>
    <w:rsid w:val="004C2B07"/>
    <w:rsid w:val="004C2BE0"/>
    <w:rsid w:val="004C30A1"/>
    <w:rsid w:val="004C30C9"/>
    <w:rsid w:val="004C32C1"/>
    <w:rsid w:val="004C363B"/>
    <w:rsid w:val="004C38BB"/>
    <w:rsid w:val="004C3EF0"/>
    <w:rsid w:val="004C3F7B"/>
    <w:rsid w:val="004C41A2"/>
    <w:rsid w:val="004C445C"/>
    <w:rsid w:val="004C4A74"/>
    <w:rsid w:val="004C4B25"/>
    <w:rsid w:val="004C4EBF"/>
    <w:rsid w:val="004C4F85"/>
    <w:rsid w:val="004C505D"/>
    <w:rsid w:val="004C5385"/>
    <w:rsid w:val="004C5444"/>
    <w:rsid w:val="004C544A"/>
    <w:rsid w:val="004C5A64"/>
    <w:rsid w:val="004C5E3D"/>
    <w:rsid w:val="004C6041"/>
    <w:rsid w:val="004C6177"/>
    <w:rsid w:val="004C6335"/>
    <w:rsid w:val="004C64BC"/>
    <w:rsid w:val="004C6593"/>
    <w:rsid w:val="004C6791"/>
    <w:rsid w:val="004C6F0C"/>
    <w:rsid w:val="004C73A0"/>
    <w:rsid w:val="004C743B"/>
    <w:rsid w:val="004C77E6"/>
    <w:rsid w:val="004C7B6E"/>
    <w:rsid w:val="004C7BF8"/>
    <w:rsid w:val="004C7C08"/>
    <w:rsid w:val="004C7CC8"/>
    <w:rsid w:val="004C7D3F"/>
    <w:rsid w:val="004C7D81"/>
    <w:rsid w:val="004D0036"/>
    <w:rsid w:val="004D00F5"/>
    <w:rsid w:val="004D02AD"/>
    <w:rsid w:val="004D0369"/>
    <w:rsid w:val="004D04FF"/>
    <w:rsid w:val="004D07DD"/>
    <w:rsid w:val="004D08F8"/>
    <w:rsid w:val="004D096D"/>
    <w:rsid w:val="004D0C9A"/>
    <w:rsid w:val="004D0F13"/>
    <w:rsid w:val="004D11E2"/>
    <w:rsid w:val="004D1986"/>
    <w:rsid w:val="004D1B37"/>
    <w:rsid w:val="004D1DDC"/>
    <w:rsid w:val="004D20DE"/>
    <w:rsid w:val="004D213F"/>
    <w:rsid w:val="004D24AE"/>
    <w:rsid w:val="004D27D9"/>
    <w:rsid w:val="004D28D8"/>
    <w:rsid w:val="004D2B44"/>
    <w:rsid w:val="004D2C05"/>
    <w:rsid w:val="004D2E8C"/>
    <w:rsid w:val="004D30FA"/>
    <w:rsid w:val="004D374B"/>
    <w:rsid w:val="004D3874"/>
    <w:rsid w:val="004D38AA"/>
    <w:rsid w:val="004D38E5"/>
    <w:rsid w:val="004D3A85"/>
    <w:rsid w:val="004D3C4D"/>
    <w:rsid w:val="004D3CA7"/>
    <w:rsid w:val="004D3CFA"/>
    <w:rsid w:val="004D3D65"/>
    <w:rsid w:val="004D3F85"/>
    <w:rsid w:val="004D40C0"/>
    <w:rsid w:val="004D42A1"/>
    <w:rsid w:val="004D45E6"/>
    <w:rsid w:val="004D4A15"/>
    <w:rsid w:val="004D50B8"/>
    <w:rsid w:val="004D57B3"/>
    <w:rsid w:val="004D582F"/>
    <w:rsid w:val="004D5844"/>
    <w:rsid w:val="004D5A58"/>
    <w:rsid w:val="004D5BE7"/>
    <w:rsid w:val="004D5DB5"/>
    <w:rsid w:val="004D60CC"/>
    <w:rsid w:val="004D65C9"/>
    <w:rsid w:val="004D6683"/>
    <w:rsid w:val="004D6982"/>
    <w:rsid w:val="004D6DF7"/>
    <w:rsid w:val="004D6E2D"/>
    <w:rsid w:val="004D6F11"/>
    <w:rsid w:val="004D705A"/>
    <w:rsid w:val="004D7081"/>
    <w:rsid w:val="004D71EF"/>
    <w:rsid w:val="004D74B6"/>
    <w:rsid w:val="004D7636"/>
    <w:rsid w:val="004D7832"/>
    <w:rsid w:val="004D78B7"/>
    <w:rsid w:val="004D7B7C"/>
    <w:rsid w:val="004D7D46"/>
    <w:rsid w:val="004D7D9D"/>
    <w:rsid w:val="004E01AB"/>
    <w:rsid w:val="004E01E5"/>
    <w:rsid w:val="004E02EA"/>
    <w:rsid w:val="004E03B6"/>
    <w:rsid w:val="004E045A"/>
    <w:rsid w:val="004E05C0"/>
    <w:rsid w:val="004E060C"/>
    <w:rsid w:val="004E077E"/>
    <w:rsid w:val="004E0878"/>
    <w:rsid w:val="004E0B0A"/>
    <w:rsid w:val="004E0BEF"/>
    <w:rsid w:val="004E14AD"/>
    <w:rsid w:val="004E187F"/>
    <w:rsid w:val="004E18BC"/>
    <w:rsid w:val="004E191B"/>
    <w:rsid w:val="004E1942"/>
    <w:rsid w:val="004E1B27"/>
    <w:rsid w:val="004E1EFD"/>
    <w:rsid w:val="004E2207"/>
    <w:rsid w:val="004E2576"/>
    <w:rsid w:val="004E27CB"/>
    <w:rsid w:val="004E2870"/>
    <w:rsid w:val="004E2CB9"/>
    <w:rsid w:val="004E2E91"/>
    <w:rsid w:val="004E3137"/>
    <w:rsid w:val="004E3D2B"/>
    <w:rsid w:val="004E3DBE"/>
    <w:rsid w:val="004E436A"/>
    <w:rsid w:val="004E489C"/>
    <w:rsid w:val="004E48DB"/>
    <w:rsid w:val="004E4B88"/>
    <w:rsid w:val="004E4CFD"/>
    <w:rsid w:val="004E4D48"/>
    <w:rsid w:val="004E4D75"/>
    <w:rsid w:val="004E4E92"/>
    <w:rsid w:val="004E4EAE"/>
    <w:rsid w:val="004E4FF6"/>
    <w:rsid w:val="004E51CB"/>
    <w:rsid w:val="004E51EC"/>
    <w:rsid w:val="004E5201"/>
    <w:rsid w:val="004E5393"/>
    <w:rsid w:val="004E5553"/>
    <w:rsid w:val="004E558A"/>
    <w:rsid w:val="004E56C2"/>
    <w:rsid w:val="004E571F"/>
    <w:rsid w:val="004E57DF"/>
    <w:rsid w:val="004E5D5E"/>
    <w:rsid w:val="004E5DD3"/>
    <w:rsid w:val="004E607F"/>
    <w:rsid w:val="004E6093"/>
    <w:rsid w:val="004E60EA"/>
    <w:rsid w:val="004E6356"/>
    <w:rsid w:val="004E63F9"/>
    <w:rsid w:val="004E69C4"/>
    <w:rsid w:val="004E6A37"/>
    <w:rsid w:val="004E6C74"/>
    <w:rsid w:val="004E7024"/>
    <w:rsid w:val="004E711D"/>
    <w:rsid w:val="004E7177"/>
    <w:rsid w:val="004E7A51"/>
    <w:rsid w:val="004E7CBB"/>
    <w:rsid w:val="004F000E"/>
    <w:rsid w:val="004F02CC"/>
    <w:rsid w:val="004F0330"/>
    <w:rsid w:val="004F03E3"/>
    <w:rsid w:val="004F03FB"/>
    <w:rsid w:val="004F0467"/>
    <w:rsid w:val="004F0504"/>
    <w:rsid w:val="004F06E1"/>
    <w:rsid w:val="004F06E3"/>
    <w:rsid w:val="004F0951"/>
    <w:rsid w:val="004F0B70"/>
    <w:rsid w:val="004F0C1D"/>
    <w:rsid w:val="004F0D46"/>
    <w:rsid w:val="004F0E7B"/>
    <w:rsid w:val="004F0ED6"/>
    <w:rsid w:val="004F0FFB"/>
    <w:rsid w:val="004F1054"/>
    <w:rsid w:val="004F1133"/>
    <w:rsid w:val="004F1293"/>
    <w:rsid w:val="004F153B"/>
    <w:rsid w:val="004F1E15"/>
    <w:rsid w:val="004F1F26"/>
    <w:rsid w:val="004F1FB3"/>
    <w:rsid w:val="004F220E"/>
    <w:rsid w:val="004F22AB"/>
    <w:rsid w:val="004F282D"/>
    <w:rsid w:val="004F2889"/>
    <w:rsid w:val="004F2B03"/>
    <w:rsid w:val="004F2E6B"/>
    <w:rsid w:val="004F3202"/>
    <w:rsid w:val="004F324A"/>
    <w:rsid w:val="004F33FD"/>
    <w:rsid w:val="004F3661"/>
    <w:rsid w:val="004F3762"/>
    <w:rsid w:val="004F380C"/>
    <w:rsid w:val="004F38CB"/>
    <w:rsid w:val="004F393C"/>
    <w:rsid w:val="004F3ADE"/>
    <w:rsid w:val="004F3B25"/>
    <w:rsid w:val="004F3BBC"/>
    <w:rsid w:val="004F3BC5"/>
    <w:rsid w:val="004F3EEB"/>
    <w:rsid w:val="004F3EF1"/>
    <w:rsid w:val="004F3F2C"/>
    <w:rsid w:val="004F4423"/>
    <w:rsid w:val="004F445C"/>
    <w:rsid w:val="004F44C4"/>
    <w:rsid w:val="004F4503"/>
    <w:rsid w:val="004F48ED"/>
    <w:rsid w:val="004F4A7C"/>
    <w:rsid w:val="004F4D1F"/>
    <w:rsid w:val="004F4D8F"/>
    <w:rsid w:val="004F4DA4"/>
    <w:rsid w:val="004F4E2D"/>
    <w:rsid w:val="004F56E9"/>
    <w:rsid w:val="004F5723"/>
    <w:rsid w:val="004F5BA0"/>
    <w:rsid w:val="004F5CCF"/>
    <w:rsid w:val="004F5E8F"/>
    <w:rsid w:val="004F5EB3"/>
    <w:rsid w:val="004F600F"/>
    <w:rsid w:val="004F60FC"/>
    <w:rsid w:val="004F6D53"/>
    <w:rsid w:val="004F6E2D"/>
    <w:rsid w:val="004F756A"/>
    <w:rsid w:val="004F7740"/>
    <w:rsid w:val="004F77F0"/>
    <w:rsid w:val="004F7A55"/>
    <w:rsid w:val="004F7B67"/>
    <w:rsid w:val="004F7B95"/>
    <w:rsid w:val="004F7B9B"/>
    <w:rsid w:val="004F7C2D"/>
    <w:rsid w:val="004F7F00"/>
    <w:rsid w:val="00500218"/>
    <w:rsid w:val="00500221"/>
    <w:rsid w:val="00500265"/>
    <w:rsid w:val="00500381"/>
    <w:rsid w:val="00500E89"/>
    <w:rsid w:val="00500F0F"/>
    <w:rsid w:val="00501006"/>
    <w:rsid w:val="005010C5"/>
    <w:rsid w:val="005018BB"/>
    <w:rsid w:val="005019DB"/>
    <w:rsid w:val="00501AFE"/>
    <w:rsid w:val="00501B2B"/>
    <w:rsid w:val="00501B96"/>
    <w:rsid w:val="00501CCE"/>
    <w:rsid w:val="00501CEE"/>
    <w:rsid w:val="00501F6F"/>
    <w:rsid w:val="0050212B"/>
    <w:rsid w:val="005023F1"/>
    <w:rsid w:val="005023F2"/>
    <w:rsid w:val="00502677"/>
    <w:rsid w:val="00502795"/>
    <w:rsid w:val="0050288E"/>
    <w:rsid w:val="00502A4E"/>
    <w:rsid w:val="00502B16"/>
    <w:rsid w:val="00502B79"/>
    <w:rsid w:val="00502B7A"/>
    <w:rsid w:val="00502D28"/>
    <w:rsid w:val="00503272"/>
    <w:rsid w:val="005032AD"/>
    <w:rsid w:val="0050343C"/>
    <w:rsid w:val="00503772"/>
    <w:rsid w:val="005037BD"/>
    <w:rsid w:val="00503E4B"/>
    <w:rsid w:val="0050423D"/>
    <w:rsid w:val="00504D28"/>
    <w:rsid w:val="005051DB"/>
    <w:rsid w:val="0050532B"/>
    <w:rsid w:val="00505580"/>
    <w:rsid w:val="005055D2"/>
    <w:rsid w:val="0050588D"/>
    <w:rsid w:val="00505954"/>
    <w:rsid w:val="00505B96"/>
    <w:rsid w:val="00505CD1"/>
    <w:rsid w:val="00505DE5"/>
    <w:rsid w:val="00505E2E"/>
    <w:rsid w:val="00505FDA"/>
    <w:rsid w:val="00506578"/>
    <w:rsid w:val="00506633"/>
    <w:rsid w:val="00506D20"/>
    <w:rsid w:val="005074EF"/>
    <w:rsid w:val="00507524"/>
    <w:rsid w:val="00507585"/>
    <w:rsid w:val="005075B7"/>
    <w:rsid w:val="00507C9E"/>
    <w:rsid w:val="00507CBA"/>
    <w:rsid w:val="0051013A"/>
    <w:rsid w:val="005102F9"/>
    <w:rsid w:val="00510307"/>
    <w:rsid w:val="00510756"/>
    <w:rsid w:val="00510777"/>
    <w:rsid w:val="00510779"/>
    <w:rsid w:val="00510986"/>
    <w:rsid w:val="00510C3D"/>
    <w:rsid w:val="00510CE6"/>
    <w:rsid w:val="00511137"/>
    <w:rsid w:val="00511568"/>
    <w:rsid w:val="005117C9"/>
    <w:rsid w:val="00511D4E"/>
    <w:rsid w:val="00511DF0"/>
    <w:rsid w:val="00511E48"/>
    <w:rsid w:val="00512018"/>
    <w:rsid w:val="005121DE"/>
    <w:rsid w:val="005124C6"/>
    <w:rsid w:val="005126B9"/>
    <w:rsid w:val="00512C07"/>
    <w:rsid w:val="00513000"/>
    <w:rsid w:val="005131C6"/>
    <w:rsid w:val="005139B3"/>
    <w:rsid w:val="00513B23"/>
    <w:rsid w:val="00513FB2"/>
    <w:rsid w:val="005142E1"/>
    <w:rsid w:val="005146A8"/>
    <w:rsid w:val="00514788"/>
    <w:rsid w:val="00514AA5"/>
    <w:rsid w:val="00514AB8"/>
    <w:rsid w:val="00514AE1"/>
    <w:rsid w:val="00514B8B"/>
    <w:rsid w:val="00514F48"/>
    <w:rsid w:val="00515078"/>
    <w:rsid w:val="00515162"/>
    <w:rsid w:val="005152D4"/>
    <w:rsid w:val="005156F1"/>
    <w:rsid w:val="00515705"/>
    <w:rsid w:val="00515720"/>
    <w:rsid w:val="0051578D"/>
    <w:rsid w:val="0051595B"/>
    <w:rsid w:val="00515CB1"/>
    <w:rsid w:val="00515D00"/>
    <w:rsid w:val="00515F5F"/>
    <w:rsid w:val="005161D4"/>
    <w:rsid w:val="005163BE"/>
    <w:rsid w:val="005163CC"/>
    <w:rsid w:val="0051676A"/>
    <w:rsid w:val="0051698B"/>
    <w:rsid w:val="005169B6"/>
    <w:rsid w:val="00516AF9"/>
    <w:rsid w:val="00516CCA"/>
    <w:rsid w:val="00516D01"/>
    <w:rsid w:val="00516F0D"/>
    <w:rsid w:val="0051700F"/>
    <w:rsid w:val="00517044"/>
    <w:rsid w:val="005174D3"/>
    <w:rsid w:val="00517689"/>
    <w:rsid w:val="00517835"/>
    <w:rsid w:val="00517DF2"/>
    <w:rsid w:val="00517E9E"/>
    <w:rsid w:val="005200F8"/>
    <w:rsid w:val="005209A4"/>
    <w:rsid w:val="00520C79"/>
    <w:rsid w:val="00520DEC"/>
    <w:rsid w:val="00520FB8"/>
    <w:rsid w:val="00521438"/>
    <w:rsid w:val="005215BA"/>
    <w:rsid w:val="005215FE"/>
    <w:rsid w:val="005219BB"/>
    <w:rsid w:val="00521D52"/>
    <w:rsid w:val="00521D55"/>
    <w:rsid w:val="00521E44"/>
    <w:rsid w:val="00522285"/>
    <w:rsid w:val="00522412"/>
    <w:rsid w:val="005224B2"/>
    <w:rsid w:val="0052257F"/>
    <w:rsid w:val="005225FA"/>
    <w:rsid w:val="00522862"/>
    <w:rsid w:val="005228C0"/>
    <w:rsid w:val="00522A7A"/>
    <w:rsid w:val="00522E63"/>
    <w:rsid w:val="00522F62"/>
    <w:rsid w:val="005230BE"/>
    <w:rsid w:val="005230CD"/>
    <w:rsid w:val="005230EB"/>
    <w:rsid w:val="00523371"/>
    <w:rsid w:val="0052354E"/>
    <w:rsid w:val="0052367A"/>
    <w:rsid w:val="005236E7"/>
    <w:rsid w:val="00523809"/>
    <w:rsid w:val="00523A5B"/>
    <w:rsid w:val="00523BD0"/>
    <w:rsid w:val="00523C2D"/>
    <w:rsid w:val="0052499D"/>
    <w:rsid w:val="00524E04"/>
    <w:rsid w:val="00524F0B"/>
    <w:rsid w:val="00525278"/>
    <w:rsid w:val="005258D0"/>
    <w:rsid w:val="00525A47"/>
    <w:rsid w:val="00525EFE"/>
    <w:rsid w:val="0052604C"/>
    <w:rsid w:val="005262C4"/>
    <w:rsid w:val="005270A9"/>
    <w:rsid w:val="005272DC"/>
    <w:rsid w:val="005274B5"/>
    <w:rsid w:val="00527CB2"/>
    <w:rsid w:val="00527CC4"/>
    <w:rsid w:val="00527E0D"/>
    <w:rsid w:val="00530271"/>
    <w:rsid w:val="00530590"/>
    <w:rsid w:val="00530911"/>
    <w:rsid w:val="00530C7D"/>
    <w:rsid w:val="00530EB7"/>
    <w:rsid w:val="00531275"/>
    <w:rsid w:val="0053143C"/>
    <w:rsid w:val="00531451"/>
    <w:rsid w:val="005314C0"/>
    <w:rsid w:val="0053150A"/>
    <w:rsid w:val="005315D2"/>
    <w:rsid w:val="00531CCD"/>
    <w:rsid w:val="00531F40"/>
    <w:rsid w:val="00531F63"/>
    <w:rsid w:val="00531FA5"/>
    <w:rsid w:val="005321D9"/>
    <w:rsid w:val="00532581"/>
    <w:rsid w:val="00532861"/>
    <w:rsid w:val="00532C6A"/>
    <w:rsid w:val="00532D63"/>
    <w:rsid w:val="00532EAE"/>
    <w:rsid w:val="00533004"/>
    <w:rsid w:val="00533355"/>
    <w:rsid w:val="00533473"/>
    <w:rsid w:val="005336F7"/>
    <w:rsid w:val="00533816"/>
    <w:rsid w:val="00533C78"/>
    <w:rsid w:val="00534202"/>
    <w:rsid w:val="005342B8"/>
    <w:rsid w:val="00534820"/>
    <w:rsid w:val="00534A4B"/>
    <w:rsid w:val="00534A83"/>
    <w:rsid w:val="00535029"/>
    <w:rsid w:val="0053549C"/>
    <w:rsid w:val="00535632"/>
    <w:rsid w:val="0053573E"/>
    <w:rsid w:val="00535740"/>
    <w:rsid w:val="00535854"/>
    <w:rsid w:val="005359AC"/>
    <w:rsid w:val="00535A84"/>
    <w:rsid w:val="00535B28"/>
    <w:rsid w:val="00535C3D"/>
    <w:rsid w:val="00535DC9"/>
    <w:rsid w:val="005360BB"/>
    <w:rsid w:val="005365C5"/>
    <w:rsid w:val="00536672"/>
    <w:rsid w:val="0053690D"/>
    <w:rsid w:val="00536A46"/>
    <w:rsid w:val="00536A86"/>
    <w:rsid w:val="00537636"/>
    <w:rsid w:val="0053791B"/>
    <w:rsid w:val="005379D9"/>
    <w:rsid w:val="00537BBE"/>
    <w:rsid w:val="00537C54"/>
    <w:rsid w:val="00537F76"/>
    <w:rsid w:val="00537FBF"/>
    <w:rsid w:val="005401BA"/>
    <w:rsid w:val="0054030E"/>
    <w:rsid w:val="005408F6"/>
    <w:rsid w:val="00540B4D"/>
    <w:rsid w:val="00540CEE"/>
    <w:rsid w:val="00540E2F"/>
    <w:rsid w:val="00540F09"/>
    <w:rsid w:val="005412DE"/>
    <w:rsid w:val="00541508"/>
    <w:rsid w:val="0054151B"/>
    <w:rsid w:val="0054159A"/>
    <w:rsid w:val="0054185B"/>
    <w:rsid w:val="00541B3C"/>
    <w:rsid w:val="00541C1B"/>
    <w:rsid w:val="00541E96"/>
    <w:rsid w:val="00542039"/>
    <w:rsid w:val="005420B0"/>
    <w:rsid w:val="00542150"/>
    <w:rsid w:val="00542479"/>
    <w:rsid w:val="00542834"/>
    <w:rsid w:val="00542DB9"/>
    <w:rsid w:val="005430E3"/>
    <w:rsid w:val="005434B4"/>
    <w:rsid w:val="0054359C"/>
    <w:rsid w:val="00543634"/>
    <w:rsid w:val="005437FE"/>
    <w:rsid w:val="00543C74"/>
    <w:rsid w:val="00543F58"/>
    <w:rsid w:val="0054428A"/>
    <w:rsid w:val="005445A8"/>
    <w:rsid w:val="0054468B"/>
    <w:rsid w:val="00544915"/>
    <w:rsid w:val="00544B7F"/>
    <w:rsid w:val="00544ED5"/>
    <w:rsid w:val="00544F0C"/>
    <w:rsid w:val="00544FEB"/>
    <w:rsid w:val="00545015"/>
    <w:rsid w:val="005450ED"/>
    <w:rsid w:val="005456E3"/>
    <w:rsid w:val="0054593A"/>
    <w:rsid w:val="00545BB7"/>
    <w:rsid w:val="00545BD9"/>
    <w:rsid w:val="00545D67"/>
    <w:rsid w:val="00545F4B"/>
    <w:rsid w:val="00545FDE"/>
    <w:rsid w:val="005460A7"/>
    <w:rsid w:val="0054611E"/>
    <w:rsid w:val="00546228"/>
    <w:rsid w:val="00546460"/>
    <w:rsid w:val="005464D6"/>
    <w:rsid w:val="005469BD"/>
    <w:rsid w:val="00546B28"/>
    <w:rsid w:val="00546D78"/>
    <w:rsid w:val="005470E5"/>
    <w:rsid w:val="005472A1"/>
    <w:rsid w:val="00547463"/>
    <w:rsid w:val="00547519"/>
    <w:rsid w:val="00547A68"/>
    <w:rsid w:val="00547B4F"/>
    <w:rsid w:val="00547C00"/>
    <w:rsid w:val="00547C67"/>
    <w:rsid w:val="0055005A"/>
    <w:rsid w:val="0055043F"/>
    <w:rsid w:val="00550562"/>
    <w:rsid w:val="005508BB"/>
    <w:rsid w:val="0055096B"/>
    <w:rsid w:val="005509BF"/>
    <w:rsid w:val="00550A2B"/>
    <w:rsid w:val="00550C80"/>
    <w:rsid w:val="00550CFB"/>
    <w:rsid w:val="005510C4"/>
    <w:rsid w:val="005510EC"/>
    <w:rsid w:val="00551731"/>
    <w:rsid w:val="00551CB5"/>
    <w:rsid w:val="00551E93"/>
    <w:rsid w:val="00551EA8"/>
    <w:rsid w:val="00551FB6"/>
    <w:rsid w:val="0055206B"/>
    <w:rsid w:val="005520CE"/>
    <w:rsid w:val="005521AF"/>
    <w:rsid w:val="00552613"/>
    <w:rsid w:val="00552929"/>
    <w:rsid w:val="00552948"/>
    <w:rsid w:val="00552B6D"/>
    <w:rsid w:val="00552C51"/>
    <w:rsid w:val="00552C8E"/>
    <w:rsid w:val="00552D19"/>
    <w:rsid w:val="00552E0D"/>
    <w:rsid w:val="005533DD"/>
    <w:rsid w:val="00553416"/>
    <w:rsid w:val="0055355F"/>
    <w:rsid w:val="005538D3"/>
    <w:rsid w:val="00553A4D"/>
    <w:rsid w:val="00553BE5"/>
    <w:rsid w:val="00553E05"/>
    <w:rsid w:val="00553FAF"/>
    <w:rsid w:val="00553FDC"/>
    <w:rsid w:val="005540E1"/>
    <w:rsid w:val="00554174"/>
    <w:rsid w:val="0055421F"/>
    <w:rsid w:val="0055446E"/>
    <w:rsid w:val="00554552"/>
    <w:rsid w:val="00554ACE"/>
    <w:rsid w:val="00554B81"/>
    <w:rsid w:val="005552D6"/>
    <w:rsid w:val="00555387"/>
    <w:rsid w:val="00555552"/>
    <w:rsid w:val="005557EB"/>
    <w:rsid w:val="00555C90"/>
    <w:rsid w:val="00555CBC"/>
    <w:rsid w:val="00555D02"/>
    <w:rsid w:val="00555E55"/>
    <w:rsid w:val="00556182"/>
    <w:rsid w:val="00556395"/>
    <w:rsid w:val="00556542"/>
    <w:rsid w:val="00556C20"/>
    <w:rsid w:val="00556C23"/>
    <w:rsid w:val="00557293"/>
    <w:rsid w:val="00557371"/>
    <w:rsid w:val="005577D5"/>
    <w:rsid w:val="005578C2"/>
    <w:rsid w:val="005578DC"/>
    <w:rsid w:val="00557A6C"/>
    <w:rsid w:val="00560454"/>
    <w:rsid w:val="005604AF"/>
    <w:rsid w:val="0056055D"/>
    <w:rsid w:val="00560E1C"/>
    <w:rsid w:val="00560E9F"/>
    <w:rsid w:val="00561016"/>
    <w:rsid w:val="0056108F"/>
    <w:rsid w:val="005610B5"/>
    <w:rsid w:val="005611A8"/>
    <w:rsid w:val="0056121E"/>
    <w:rsid w:val="00561303"/>
    <w:rsid w:val="0056187F"/>
    <w:rsid w:val="00561A66"/>
    <w:rsid w:val="00561C1D"/>
    <w:rsid w:val="00561C3B"/>
    <w:rsid w:val="00561FDB"/>
    <w:rsid w:val="005620E6"/>
    <w:rsid w:val="00562112"/>
    <w:rsid w:val="0056241D"/>
    <w:rsid w:val="00562562"/>
    <w:rsid w:val="005625BF"/>
    <w:rsid w:val="00562A47"/>
    <w:rsid w:val="00562D8C"/>
    <w:rsid w:val="00562DD8"/>
    <w:rsid w:val="005630DC"/>
    <w:rsid w:val="00563128"/>
    <w:rsid w:val="0056320B"/>
    <w:rsid w:val="00563351"/>
    <w:rsid w:val="005633B5"/>
    <w:rsid w:val="00563517"/>
    <w:rsid w:val="0056351B"/>
    <w:rsid w:val="005638AE"/>
    <w:rsid w:val="00563B61"/>
    <w:rsid w:val="00563E06"/>
    <w:rsid w:val="00564058"/>
    <w:rsid w:val="0056445E"/>
    <w:rsid w:val="005644DE"/>
    <w:rsid w:val="00564631"/>
    <w:rsid w:val="00564F0F"/>
    <w:rsid w:val="00564F5F"/>
    <w:rsid w:val="0056505C"/>
    <w:rsid w:val="005653D4"/>
    <w:rsid w:val="005655B8"/>
    <w:rsid w:val="00565709"/>
    <w:rsid w:val="00565A20"/>
    <w:rsid w:val="00565EA5"/>
    <w:rsid w:val="00566210"/>
    <w:rsid w:val="005664FE"/>
    <w:rsid w:val="005666A4"/>
    <w:rsid w:val="005666B7"/>
    <w:rsid w:val="005666B8"/>
    <w:rsid w:val="005669A0"/>
    <w:rsid w:val="00566B18"/>
    <w:rsid w:val="00566C50"/>
    <w:rsid w:val="00566E4B"/>
    <w:rsid w:val="005671F9"/>
    <w:rsid w:val="0056797B"/>
    <w:rsid w:val="00567CF2"/>
    <w:rsid w:val="0057074A"/>
    <w:rsid w:val="005708ED"/>
    <w:rsid w:val="00570A7F"/>
    <w:rsid w:val="00570CE3"/>
    <w:rsid w:val="00570DF3"/>
    <w:rsid w:val="00570F76"/>
    <w:rsid w:val="00570F90"/>
    <w:rsid w:val="005711CE"/>
    <w:rsid w:val="00571212"/>
    <w:rsid w:val="005712D1"/>
    <w:rsid w:val="005715D5"/>
    <w:rsid w:val="00571962"/>
    <w:rsid w:val="00571C9C"/>
    <w:rsid w:val="00571D16"/>
    <w:rsid w:val="00571DA0"/>
    <w:rsid w:val="005721A9"/>
    <w:rsid w:val="00572305"/>
    <w:rsid w:val="005723CC"/>
    <w:rsid w:val="0057255A"/>
    <w:rsid w:val="00572770"/>
    <w:rsid w:val="005728CC"/>
    <w:rsid w:val="005729A1"/>
    <w:rsid w:val="005729DF"/>
    <w:rsid w:val="00572AC0"/>
    <w:rsid w:val="00572FBC"/>
    <w:rsid w:val="00573275"/>
    <w:rsid w:val="00573315"/>
    <w:rsid w:val="005733AE"/>
    <w:rsid w:val="0057344C"/>
    <w:rsid w:val="0057357F"/>
    <w:rsid w:val="005738A0"/>
    <w:rsid w:val="00573B0B"/>
    <w:rsid w:val="00573CA7"/>
    <w:rsid w:val="00573EA9"/>
    <w:rsid w:val="00574100"/>
    <w:rsid w:val="0057494D"/>
    <w:rsid w:val="00574B7D"/>
    <w:rsid w:val="00574E13"/>
    <w:rsid w:val="00574EB5"/>
    <w:rsid w:val="00574F1B"/>
    <w:rsid w:val="00575138"/>
    <w:rsid w:val="00575145"/>
    <w:rsid w:val="005751D2"/>
    <w:rsid w:val="005755D8"/>
    <w:rsid w:val="005755EB"/>
    <w:rsid w:val="005756E6"/>
    <w:rsid w:val="00575771"/>
    <w:rsid w:val="0057578A"/>
    <w:rsid w:val="0057583E"/>
    <w:rsid w:val="00575DED"/>
    <w:rsid w:val="0057617C"/>
    <w:rsid w:val="00576515"/>
    <w:rsid w:val="005767B5"/>
    <w:rsid w:val="005767E6"/>
    <w:rsid w:val="00576826"/>
    <w:rsid w:val="00576BBE"/>
    <w:rsid w:val="00576CBB"/>
    <w:rsid w:val="00576D0E"/>
    <w:rsid w:val="00576DF4"/>
    <w:rsid w:val="00577500"/>
    <w:rsid w:val="0057755B"/>
    <w:rsid w:val="00577618"/>
    <w:rsid w:val="00577AD5"/>
    <w:rsid w:val="00577B35"/>
    <w:rsid w:val="0058020B"/>
    <w:rsid w:val="005802D3"/>
    <w:rsid w:val="005802F1"/>
    <w:rsid w:val="005804B0"/>
    <w:rsid w:val="005805D7"/>
    <w:rsid w:val="005807A6"/>
    <w:rsid w:val="005807CF"/>
    <w:rsid w:val="00580AF2"/>
    <w:rsid w:val="00580B2E"/>
    <w:rsid w:val="00580F5F"/>
    <w:rsid w:val="00580F77"/>
    <w:rsid w:val="00581320"/>
    <w:rsid w:val="005813BE"/>
    <w:rsid w:val="005813DC"/>
    <w:rsid w:val="005814C0"/>
    <w:rsid w:val="00581528"/>
    <w:rsid w:val="00581625"/>
    <w:rsid w:val="005818D7"/>
    <w:rsid w:val="00581956"/>
    <w:rsid w:val="00581CC0"/>
    <w:rsid w:val="00582242"/>
    <w:rsid w:val="00582516"/>
    <w:rsid w:val="005826CB"/>
    <w:rsid w:val="00582B36"/>
    <w:rsid w:val="00582B92"/>
    <w:rsid w:val="00582C04"/>
    <w:rsid w:val="00582D17"/>
    <w:rsid w:val="00582DB7"/>
    <w:rsid w:val="00582E0D"/>
    <w:rsid w:val="0058307E"/>
    <w:rsid w:val="005830FD"/>
    <w:rsid w:val="005833B2"/>
    <w:rsid w:val="005835ED"/>
    <w:rsid w:val="0058396D"/>
    <w:rsid w:val="00583975"/>
    <w:rsid w:val="00583DF9"/>
    <w:rsid w:val="00583E96"/>
    <w:rsid w:val="00583ECB"/>
    <w:rsid w:val="00583F25"/>
    <w:rsid w:val="00583F6F"/>
    <w:rsid w:val="005840E9"/>
    <w:rsid w:val="0058432D"/>
    <w:rsid w:val="00584438"/>
    <w:rsid w:val="005844B1"/>
    <w:rsid w:val="005844DE"/>
    <w:rsid w:val="0058451E"/>
    <w:rsid w:val="00584523"/>
    <w:rsid w:val="00584661"/>
    <w:rsid w:val="0058474C"/>
    <w:rsid w:val="0058483F"/>
    <w:rsid w:val="00584A56"/>
    <w:rsid w:val="00584C70"/>
    <w:rsid w:val="00584E34"/>
    <w:rsid w:val="00584FA0"/>
    <w:rsid w:val="005850F1"/>
    <w:rsid w:val="005852D4"/>
    <w:rsid w:val="0058569A"/>
    <w:rsid w:val="00585AC7"/>
    <w:rsid w:val="00585F70"/>
    <w:rsid w:val="005863B6"/>
    <w:rsid w:val="00586829"/>
    <w:rsid w:val="00586A72"/>
    <w:rsid w:val="00586B94"/>
    <w:rsid w:val="00586DCB"/>
    <w:rsid w:val="00586E23"/>
    <w:rsid w:val="00587106"/>
    <w:rsid w:val="00587169"/>
    <w:rsid w:val="005873D1"/>
    <w:rsid w:val="0058776F"/>
    <w:rsid w:val="00587937"/>
    <w:rsid w:val="00587964"/>
    <w:rsid w:val="00587B20"/>
    <w:rsid w:val="00587BFA"/>
    <w:rsid w:val="00587E66"/>
    <w:rsid w:val="005905C9"/>
    <w:rsid w:val="00590AB9"/>
    <w:rsid w:val="00590B63"/>
    <w:rsid w:val="00590BC0"/>
    <w:rsid w:val="00590D6B"/>
    <w:rsid w:val="00590E42"/>
    <w:rsid w:val="00590FD9"/>
    <w:rsid w:val="005913D3"/>
    <w:rsid w:val="005917A2"/>
    <w:rsid w:val="0059189D"/>
    <w:rsid w:val="005918C8"/>
    <w:rsid w:val="005919AB"/>
    <w:rsid w:val="00591B40"/>
    <w:rsid w:val="00591FF8"/>
    <w:rsid w:val="00592485"/>
    <w:rsid w:val="005925BA"/>
    <w:rsid w:val="00592816"/>
    <w:rsid w:val="005928D9"/>
    <w:rsid w:val="0059290A"/>
    <w:rsid w:val="00592958"/>
    <w:rsid w:val="00592AE9"/>
    <w:rsid w:val="00593075"/>
    <w:rsid w:val="005931A4"/>
    <w:rsid w:val="00593283"/>
    <w:rsid w:val="00593387"/>
    <w:rsid w:val="005933F3"/>
    <w:rsid w:val="0059354F"/>
    <w:rsid w:val="00593598"/>
    <w:rsid w:val="00593857"/>
    <w:rsid w:val="0059390C"/>
    <w:rsid w:val="00593AE6"/>
    <w:rsid w:val="00593FCF"/>
    <w:rsid w:val="00594043"/>
    <w:rsid w:val="0059434C"/>
    <w:rsid w:val="0059446C"/>
    <w:rsid w:val="005944DE"/>
    <w:rsid w:val="00594696"/>
    <w:rsid w:val="00594A07"/>
    <w:rsid w:val="00594E3C"/>
    <w:rsid w:val="00594F01"/>
    <w:rsid w:val="0059522F"/>
    <w:rsid w:val="0059547A"/>
    <w:rsid w:val="0059548B"/>
    <w:rsid w:val="00595D87"/>
    <w:rsid w:val="005960D3"/>
    <w:rsid w:val="00596116"/>
    <w:rsid w:val="00596225"/>
    <w:rsid w:val="0059649C"/>
    <w:rsid w:val="005969D1"/>
    <w:rsid w:val="00596B2E"/>
    <w:rsid w:val="0059750E"/>
    <w:rsid w:val="00597864"/>
    <w:rsid w:val="00597A7D"/>
    <w:rsid w:val="00597C21"/>
    <w:rsid w:val="00597C6F"/>
    <w:rsid w:val="00597DBD"/>
    <w:rsid w:val="00597E5E"/>
    <w:rsid w:val="00597EEF"/>
    <w:rsid w:val="005A012C"/>
    <w:rsid w:val="005A01B2"/>
    <w:rsid w:val="005A0340"/>
    <w:rsid w:val="005A03BE"/>
    <w:rsid w:val="005A0665"/>
    <w:rsid w:val="005A0AF8"/>
    <w:rsid w:val="005A0BA3"/>
    <w:rsid w:val="005A0EA5"/>
    <w:rsid w:val="005A1056"/>
    <w:rsid w:val="005A1171"/>
    <w:rsid w:val="005A1268"/>
    <w:rsid w:val="005A137D"/>
    <w:rsid w:val="005A15A0"/>
    <w:rsid w:val="005A1699"/>
    <w:rsid w:val="005A1A00"/>
    <w:rsid w:val="005A1A69"/>
    <w:rsid w:val="005A1B68"/>
    <w:rsid w:val="005A1BE0"/>
    <w:rsid w:val="005A1D46"/>
    <w:rsid w:val="005A1E33"/>
    <w:rsid w:val="005A1FBA"/>
    <w:rsid w:val="005A1FBD"/>
    <w:rsid w:val="005A214C"/>
    <w:rsid w:val="005A2354"/>
    <w:rsid w:val="005A2448"/>
    <w:rsid w:val="005A244F"/>
    <w:rsid w:val="005A2AC0"/>
    <w:rsid w:val="005A2B16"/>
    <w:rsid w:val="005A2D20"/>
    <w:rsid w:val="005A2F53"/>
    <w:rsid w:val="005A3123"/>
    <w:rsid w:val="005A348D"/>
    <w:rsid w:val="005A34D4"/>
    <w:rsid w:val="005A3E2F"/>
    <w:rsid w:val="005A3F7B"/>
    <w:rsid w:val="005A43CB"/>
    <w:rsid w:val="005A467C"/>
    <w:rsid w:val="005A476B"/>
    <w:rsid w:val="005A47EB"/>
    <w:rsid w:val="005A4986"/>
    <w:rsid w:val="005A4E3A"/>
    <w:rsid w:val="005A4FC7"/>
    <w:rsid w:val="005A5038"/>
    <w:rsid w:val="005A51BD"/>
    <w:rsid w:val="005A568E"/>
    <w:rsid w:val="005A5D1C"/>
    <w:rsid w:val="005A5E57"/>
    <w:rsid w:val="005A6026"/>
    <w:rsid w:val="005A604A"/>
    <w:rsid w:val="005A606F"/>
    <w:rsid w:val="005A610E"/>
    <w:rsid w:val="005A6215"/>
    <w:rsid w:val="005A679F"/>
    <w:rsid w:val="005A67B2"/>
    <w:rsid w:val="005A67DB"/>
    <w:rsid w:val="005A6851"/>
    <w:rsid w:val="005A693B"/>
    <w:rsid w:val="005A6B9B"/>
    <w:rsid w:val="005A6E97"/>
    <w:rsid w:val="005A7111"/>
    <w:rsid w:val="005A7290"/>
    <w:rsid w:val="005A73A8"/>
    <w:rsid w:val="005A743A"/>
    <w:rsid w:val="005A774F"/>
    <w:rsid w:val="005A7B7E"/>
    <w:rsid w:val="005A7CCB"/>
    <w:rsid w:val="005A7F29"/>
    <w:rsid w:val="005B001A"/>
    <w:rsid w:val="005B00BE"/>
    <w:rsid w:val="005B01CF"/>
    <w:rsid w:val="005B0229"/>
    <w:rsid w:val="005B04BA"/>
    <w:rsid w:val="005B08C6"/>
    <w:rsid w:val="005B0EFA"/>
    <w:rsid w:val="005B15C5"/>
    <w:rsid w:val="005B1877"/>
    <w:rsid w:val="005B1AF3"/>
    <w:rsid w:val="005B1B7A"/>
    <w:rsid w:val="005B2095"/>
    <w:rsid w:val="005B23AE"/>
    <w:rsid w:val="005B23C4"/>
    <w:rsid w:val="005B2409"/>
    <w:rsid w:val="005B2504"/>
    <w:rsid w:val="005B2533"/>
    <w:rsid w:val="005B2819"/>
    <w:rsid w:val="005B2825"/>
    <w:rsid w:val="005B28A9"/>
    <w:rsid w:val="005B297B"/>
    <w:rsid w:val="005B2B9E"/>
    <w:rsid w:val="005B325D"/>
    <w:rsid w:val="005B394F"/>
    <w:rsid w:val="005B3955"/>
    <w:rsid w:val="005B3CBD"/>
    <w:rsid w:val="005B3E78"/>
    <w:rsid w:val="005B3E8C"/>
    <w:rsid w:val="005B457B"/>
    <w:rsid w:val="005B472A"/>
    <w:rsid w:val="005B48D4"/>
    <w:rsid w:val="005B4A03"/>
    <w:rsid w:val="005B4E8D"/>
    <w:rsid w:val="005B4FF2"/>
    <w:rsid w:val="005B544C"/>
    <w:rsid w:val="005B5723"/>
    <w:rsid w:val="005B5A1D"/>
    <w:rsid w:val="005B5AB7"/>
    <w:rsid w:val="005B5CE0"/>
    <w:rsid w:val="005B5F77"/>
    <w:rsid w:val="005B6098"/>
    <w:rsid w:val="005B61A9"/>
    <w:rsid w:val="005B677B"/>
    <w:rsid w:val="005B6782"/>
    <w:rsid w:val="005B68B3"/>
    <w:rsid w:val="005B69E4"/>
    <w:rsid w:val="005B6E80"/>
    <w:rsid w:val="005B7191"/>
    <w:rsid w:val="005B75BB"/>
    <w:rsid w:val="005B75DC"/>
    <w:rsid w:val="005B793D"/>
    <w:rsid w:val="005B7B50"/>
    <w:rsid w:val="005B7FD0"/>
    <w:rsid w:val="005C023B"/>
    <w:rsid w:val="005C03CA"/>
    <w:rsid w:val="005C0527"/>
    <w:rsid w:val="005C058E"/>
    <w:rsid w:val="005C06F4"/>
    <w:rsid w:val="005C06FB"/>
    <w:rsid w:val="005C08E8"/>
    <w:rsid w:val="005C0972"/>
    <w:rsid w:val="005C0C88"/>
    <w:rsid w:val="005C101E"/>
    <w:rsid w:val="005C1473"/>
    <w:rsid w:val="005C1824"/>
    <w:rsid w:val="005C1BFC"/>
    <w:rsid w:val="005C1F49"/>
    <w:rsid w:val="005C22E6"/>
    <w:rsid w:val="005C2326"/>
    <w:rsid w:val="005C2366"/>
    <w:rsid w:val="005C28BF"/>
    <w:rsid w:val="005C2DF8"/>
    <w:rsid w:val="005C33A0"/>
    <w:rsid w:val="005C3532"/>
    <w:rsid w:val="005C370A"/>
    <w:rsid w:val="005C3799"/>
    <w:rsid w:val="005C3924"/>
    <w:rsid w:val="005C3C96"/>
    <w:rsid w:val="005C3DB1"/>
    <w:rsid w:val="005C3E3C"/>
    <w:rsid w:val="005C3E9F"/>
    <w:rsid w:val="005C4299"/>
    <w:rsid w:val="005C4606"/>
    <w:rsid w:val="005C4721"/>
    <w:rsid w:val="005C47FC"/>
    <w:rsid w:val="005C4F40"/>
    <w:rsid w:val="005C4F6B"/>
    <w:rsid w:val="005C5250"/>
    <w:rsid w:val="005C527B"/>
    <w:rsid w:val="005C540E"/>
    <w:rsid w:val="005C541E"/>
    <w:rsid w:val="005C57C4"/>
    <w:rsid w:val="005C57DE"/>
    <w:rsid w:val="005C588F"/>
    <w:rsid w:val="005C58C6"/>
    <w:rsid w:val="005C5CBF"/>
    <w:rsid w:val="005C5CFD"/>
    <w:rsid w:val="005C5D1B"/>
    <w:rsid w:val="005C5F71"/>
    <w:rsid w:val="005C6035"/>
    <w:rsid w:val="005C6382"/>
    <w:rsid w:val="005C677A"/>
    <w:rsid w:val="005C67E2"/>
    <w:rsid w:val="005C6861"/>
    <w:rsid w:val="005C6A77"/>
    <w:rsid w:val="005C6A95"/>
    <w:rsid w:val="005C6B8E"/>
    <w:rsid w:val="005C6EC7"/>
    <w:rsid w:val="005C7129"/>
    <w:rsid w:val="005C722E"/>
    <w:rsid w:val="005C73BD"/>
    <w:rsid w:val="005C7417"/>
    <w:rsid w:val="005C756B"/>
    <w:rsid w:val="005C75E8"/>
    <w:rsid w:val="005C772E"/>
    <w:rsid w:val="005C7828"/>
    <w:rsid w:val="005C79A4"/>
    <w:rsid w:val="005C7BA6"/>
    <w:rsid w:val="005C7FA4"/>
    <w:rsid w:val="005D017C"/>
    <w:rsid w:val="005D04EB"/>
    <w:rsid w:val="005D06CD"/>
    <w:rsid w:val="005D0AB5"/>
    <w:rsid w:val="005D10C5"/>
    <w:rsid w:val="005D156C"/>
    <w:rsid w:val="005D15E7"/>
    <w:rsid w:val="005D1700"/>
    <w:rsid w:val="005D1961"/>
    <w:rsid w:val="005D1E7F"/>
    <w:rsid w:val="005D1FF0"/>
    <w:rsid w:val="005D2060"/>
    <w:rsid w:val="005D21C2"/>
    <w:rsid w:val="005D258D"/>
    <w:rsid w:val="005D261C"/>
    <w:rsid w:val="005D286A"/>
    <w:rsid w:val="005D2948"/>
    <w:rsid w:val="005D2A1B"/>
    <w:rsid w:val="005D2A93"/>
    <w:rsid w:val="005D2C80"/>
    <w:rsid w:val="005D2DAD"/>
    <w:rsid w:val="005D2FC2"/>
    <w:rsid w:val="005D3072"/>
    <w:rsid w:val="005D331B"/>
    <w:rsid w:val="005D3996"/>
    <w:rsid w:val="005D39EC"/>
    <w:rsid w:val="005D3C39"/>
    <w:rsid w:val="005D3EDC"/>
    <w:rsid w:val="005D3EF6"/>
    <w:rsid w:val="005D4088"/>
    <w:rsid w:val="005D413F"/>
    <w:rsid w:val="005D4141"/>
    <w:rsid w:val="005D4183"/>
    <w:rsid w:val="005D41FC"/>
    <w:rsid w:val="005D42A6"/>
    <w:rsid w:val="005D458D"/>
    <w:rsid w:val="005D45BC"/>
    <w:rsid w:val="005D47AA"/>
    <w:rsid w:val="005D4811"/>
    <w:rsid w:val="005D48A7"/>
    <w:rsid w:val="005D500B"/>
    <w:rsid w:val="005D54D0"/>
    <w:rsid w:val="005D54D6"/>
    <w:rsid w:val="005D58E5"/>
    <w:rsid w:val="005D5AE1"/>
    <w:rsid w:val="005D5C9E"/>
    <w:rsid w:val="005D5F09"/>
    <w:rsid w:val="005D5FA4"/>
    <w:rsid w:val="005D6039"/>
    <w:rsid w:val="005D6534"/>
    <w:rsid w:val="005D683C"/>
    <w:rsid w:val="005D6866"/>
    <w:rsid w:val="005D6F29"/>
    <w:rsid w:val="005D7298"/>
    <w:rsid w:val="005D7366"/>
    <w:rsid w:val="005D7646"/>
    <w:rsid w:val="005D7692"/>
    <w:rsid w:val="005D7767"/>
    <w:rsid w:val="005D7936"/>
    <w:rsid w:val="005D79A5"/>
    <w:rsid w:val="005D7A72"/>
    <w:rsid w:val="005D7AED"/>
    <w:rsid w:val="005D7C3D"/>
    <w:rsid w:val="005D7DC1"/>
    <w:rsid w:val="005D7E6B"/>
    <w:rsid w:val="005D7EEE"/>
    <w:rsid w:val="005D7F1A"/>
    <w:rsid w:val="005E0122"/>
    <w:rsid w:val="005E01FB"/>
    <w:rsid w:val="005E0662"/>
    <w:rsid w:val="005E0BC8"/>
    <w:rsid w:val="005E0BCA"/>
    <w:rsid w:val="005E0CEC"/>
    <w:rsid w:val="005E0F49"/>
    <w:rsid w:val="005E0F7F"/>
    <w:rsid w:val="005E1351"/>
    <w:rsid w:val="005E1433"/>
    <w:rsid w:val="005E158C"/>
    <w:rsid w:val="005E190F"/>
    <w:rsid w:val="005E1A57"/>
    <w:rsid w:val="005E1F57"/>
    <w:rsid w:val="005E225A"/>
    <w:rsid w:val="005E22C5"/>
    <w:rsid w:val="005E22C8"/>
    <w:rsid w:val="005E2494"/>
    <w:rsid w:val="005E252B"/>
    <w:rsid w:val="005E257B"/>
    <w:rsid w:val="005E277D"/>
    <w:rsid w:val="005E285A"/>
    <w:rsid w:val="005E2867"/>
    <w:rsid w:val="005E293D"/>
    <w:rsid w:val="005E2BA1"/>
    <w:rsid w:val="005E2C6E"/>
    <w:rsid w:val="005E2CB7"/>
    <w:rsid w:val="005E3075"/>
    <w:rsid w:val="005E31BF"/>
    <w:rsid w:val="005E3366"/>
    <w:rsid w:val="005E3550"/>
    <w:rsid w:val="005E389D"/>
    <w:rsid w:val="005E3C35"/>
    <w:rsid w:val="005E3DBF"/>
    <w:rsid w:val="005E3E8F"/>
    <w:rsid w:val="005E4350"/>
    <w:rsid w:val="005E43A7"/>
    <w:rsid w:val="005E43B0"/>
    <w:rsid w:val="005E44F8"/>
    <w:rsid w:val="005E4B32"/>
    <w:rsid w:val="005E4BAA"/>
    <w:rsid w:val="005E4D50"/>
    <w:rsid w:val="005E4D5E"/>
    <w:rsid w:val="005E4DC1"/>
    <w:rsid w:val="005E501D"/>
    <w:rsid w:val="005E5372"/>
    <w:rsid w:val="005E5666"/>
    <w:rsid w:val="005E574C"/>
    <w:rsid w:val="005E5B9F"/>
    <w:rsid w:val="005E5BC7"/>
    <w:rsid w:val="005E5BE1"/>
    <w:rsid w:val="005E5D37"/>
    <w:rsid w:val="005E6293"/>
    <w:rsid w:val="005E635F"/>
    <w:rsid w:val="005E63A6"/>
    <w:rsid w:val="005E6782"/>
    <w:rsid w:val="005E6852"/>
    <w:rsid w:val="005E6D79"/>
    <w:rsid w:val="005E6DA5"/>
    <w:rsid w:val="005E6E06"/>
    <w:rsid w:val="005E6E32"/>
    <w:rsid w:val="005E6F75"/>
    <w:rsid w:val="005E7041"/>
    <w:rsid w:val="005E7126"/>
    <w:rsid w:val="005E7135"/>
    <w:rsid w:val="005E7388"/>
    <w:rsid w:val="005E7A4E"/>
    <w:rsid w:val="005E7B98"/>
    <w:rsid w:val="005E7DCE"/>
    <w:rsid w:val="005E7E7D"/>
    <w:rsid w:val="005E7EAA"/>
    <w:rsid w:val="005F03F3"/>
    <w:rsid w:val="005F0531"/>
    <w:rsid w:val="005F0590"/>
    <w:rsid w:val="005F0599"/>
    <w:rsid w:val="005F08BC"/>
    <w:rsid w:val="005F0A1A"/>
    <w:rsid w:val="005F0A24"/>
    <w:rsid w:val="005F10AF"/>
    <w:rsid w:val="005F1196"/>
    <w:rsid w:val="005F1198"/>
    <w:rsid w:val="005F12BA"/>
    <w:rsid w:val="005F1570"/>
    <w:rsid w:val="005F1676"/>
    <w:rsid w:val="005F191E"/>
    <w:rsid w:val="005F1A02"/>
    <w:rsid w:val="005F1B19"/>
    <w:rsid w:val="005F1FC6"/>
    <w:rsid w:val="005F2187"/>
    <w:rsid w:val="005F22C8"/>
    <w:rsid w:val="005F233A"/>
    <w:rsid w:val="005F25A6"/>
    <w:rsid w:val="005F26BC"/>
    <w:rsid w:val="005F277E"/>
    <w:rsid w:val="005F27A6"/>
    <w:rsid w:val="005F2A21"/>
    <w:rsid w:val="005F2C34"/>
    <w:rsid w:val="005F2E85"/>
    <w:rsid w:val="005F2EB7"/>
    <w:rsid w:val="005F37F7"/>
    <w:rsid w:val="005F3802"/>
    <w:rsid w:val="005F3C32"/>
    <w:rsid w:val="005F3C3B"/>
    <w:rsid w:val="005F3EA6"/>
    <w:rsid w:val="005F411F"/>
    <w:rsid w:val="005F416C"/>
    <w:rsid w:val="005F41D3"/>
    <w:rsid w:val="005F4236"/>
    <w:rsid w:val="005F42CB"/>
    <w:rsid w:val="005F4394"/>
    <w:rsid w:val="005F44D9"/>
    <w:rsid w:val="005F4555"/>
    <w:rsid w:val="005F46A9"/>
    <w:rsid w:val="005F475E"/>
    <w:rsid w:val="005F4B65"/>
    <w:rsid w:val="005F4C6D"/>
    <w:rsid w:val="005F4D17"/>
    <w:rsid w:val="005F4D4B"/>
    <w:rsid w:val="005F5010"/>
    <w:rsid w:val="005F51C0"/>
    <w:rsid w:val="005F5822"/>
    <w:rsid w:val="005F5984"/>
    <w:rsid w:val="005F5C81"/>
    <w:rsid w:val="005F6658"/>
    <w:rsid w:val="005F68B3"/>
    <w:rsid w:val="005F6B18"/>
    <w:rsid w:val="005F6D52"/>
    <w:rsid w:val="005F6FC1"/>
    <w:rsid w:val="005F700C"/>
    <w:rsid w:val="005F7189"/>
    <w:rsid w:val="005F7504"/>
    <w:rsid w:val="005F7719"/>
    <w:rsid w:val="005F7829"/>
    <w:rsid w:val="005F78EB"/>
    <w:rsid w:val="005F78EE"/>
    <w:rsid w:val="005F7900"/>
    <w:rsid w:val="005F7B83"/>
    <w:rsid w:val="00600072"/>
    <w:rsid w:val="00600A2A"/>
    <w:rsid w:val="00600FAF"/>
    <w:rsid w:val="00601405"/>
    <w:rsid w:val="00601A2B"/>
    <w:rsid w:val="006020D1"/>
    <w:rsid w:val="00602146"/>
    <w:rsid w:val="00602148"/>
    <w:rsid w:val="006025EE"/>
    <w:rsid w:val="0060264B"/>
    <w:rsid w:val="006026B3"/>
    <w:rsid w:val="00602E0F"/>
    <w:rsid w:val="00602E3D"/>
    <w:rsid w:val="00602FF6"/>
    <w:rsid w:val="006030A7"/>
    <w:rsid w:val="006030AE"/>
    <w:rsid w:val="00603134"/>
    <w:rsid w:val="0060317F"/>
    <w:rsid w:val="0060320A"/>
    <w:rsid w:val="0060321F"/>
    <w:rsid w:val="00603B12"/>
    <w:rsid w:val="00603BC1"/>
    <w:rsid w:val="00604185"/>
    <w:rsid w:val="00604580"/>
    <w:rsid w:val="006045F6"/>
    <w:rsid w:val="006045FE"/>
    <w:rsid w:val="006046F4"/>
    <w:rsid w:val="0060544A"/>
    <w:rsid w:val="006055EA"/>
    <w:rsid w:val="00605630"/>
    <w:rsid w:val="0060582D"/>
    <w:rsid w:val="0060584E"/>
    <w:rsid w:val="00605CA3"/>
    <w:rsid w:val="00605DE0"/>
    <w:rsid w:val="00605E0B"/>
    <w:rsid w:val="00605F15"/>
    <w:rsid w:val="00605FE0"/>
    <w:rsid w:val="006060AF"/>
    <w:rsid w:val="00606706"/>
    <w:rsid w:val="00606828"/>
    <w:rsid w:val="00606B05"/>
    <w:rsid w:val="006074E4"/>
    <w:rsid w:val="006074FD"/>
    <w:rsid w:val="00607693"/>
    <w:rsid w:val="006078E5"/>
    <w:rsid w:val="00607AAF"/>
    <w:rsid w:val="00607B8D"/>
    <w:rsid w:val="00610029"/>
    <w:rsid w:val="006100BA"/>
    <w:rsid w:val="00610211"/>
    <w:rsid w:val="0061031F"/>
    <w:rsid w:val="00610722"/>
    <w:rsid w:val="00610799"/>
    <w:rsid w:val="0061080F"/>
    <w:rsid w:val="0061089B"/>
    <w:rsid w:val="00610BCE"/>
    <w:rsid w:val="0061121B"/>
    <w:rsid w:val="0061130C"/>
    <w:rsid w:val="00611511"/>
    <w:rsid w:val="0061171F"/>
    <w:rsid w:val="00611C2F"/>
    <w:rsid w:val="00611D00"/>
    <w:rsid w:val="00611E0B"/>
    <w:rsid w:val="00611E68"/>
    <w:rsid w:val="00611FC0"/>
    <w:rsid w:val="00612131"/>
    <w:rsid w:val="006122A2"/>
    <w:rsid w:val="00612311"/>
    <w:rsid w:val="0061231E"/>
    <w:rsid w:val="00612A15"/>
    <w:rsid w:val="00612AA8"/>
    <w:rsid w:val="00612C3F"/>
    <w:rsid w:val="00612F44"/>
    <w:rsid w:val="006131DF"/>
    <w:rsid w:val="006134CF"/>
    <w:rsid w:val="0061356C"/>
    <w:rsid w:val="00613A88"/>
    <w:rsid w:val="00613A8E"/>
    <w:rsid w:val="00613B26"/>
    <w:rsid w:val="00613BF6"/>
    <w:rsid w:val="00613F98"/>
    <w:rsid w:val="0061428A"/>
    <w:rsid w:val="006143DD"/>
    <w:rsid w:val="006147F0"/>
    <w:rsid w:val="00614841"/>
    <w:rsid w:val="00614CBE"/>
    <w:rsid w:val="00614E8C"/>
    <w:rsid w:val="006152AD"/>
    <w:rsid w:val="00615545"/>
    <w:rsid w:val="006155C4"/>
    <w:rsid w:val="006155CF"/>
    <w:rsid w:val="00615AEF"/>
    <w:rsid w:val="00615D59"/>
    <w:rsid w:val="00615E12"/>
    <w:rsid w:val="00616103"/>
    <w:rsid w:val="00616158"/>
    <w:rsid w:val="00616261"/>
    <w:rsid w:val="0061629C"/>
    <w:rsid w:val="00616306"/>
    <w:rsid w:val="00616388"/>
    <w:rsid w:val="006169C6"/>
    <w:rsid w:val="00616A91"/>
    <w:rsid w:val="00616D82"/>
    <w:rsid w:val="00616F7B"/>
    <w:rsid w:val="00617253"/>
    <w:rsid w:val="0061733A"/>
    <w:rsid w:val="00617356"/>
    <w:rsid w:val="00617415"/>
    <w:rsid w:val="006176C0"/>
    <w:rsid w:val="006176F2"/>
    <w:rsid w:val="0061775E"/>
    <w:rsid w:val="006177CC"/>
    <w:rsid w:val="006177D0"/>
    <w:rsid w:val="00617AB2"/>
    <w:rsid w:val="00617C11"/>
    <w:rsid w:val="00617F69"/>
    <w:rsid w:val="00617F77"/>
    <w:rsid w:val="006201CC"/>
    <w:rsid w:val="00620238"/>
    <w:rsid w:val="0062031D"/>
    <w:rsid w:val="006207D8"/>
    <w:rsid w:val="00620A88"/>
    <w:rsid w:val="00620D5E"/>
    <w:rsid w:val="00620FEE"/>
    <w:rsid w:val="00621233"/>
    <w:rsid w:val="006213AB"/>
    <w:rsid w:val="0062141B"/>
    <w:rsid w:val="006214D9"/>
    <w:rsid w:val="00621664"/>
    <w:rsid w:val="00621C97"/>
    <w:rsid w:val="00621D3A"/>
    <w:rsid w:val="00621EE8"/>
    <w:rsid w:val="00621F00"/>
    <w:rsid w:val="00621F33"/>
    <w:rsid w:val="00622353"/>
    <w:rsid w:val="006225C3"/>
    <w:rsid w:val="0062265C"/>
    <w:rsid w:val="006229D1"/>
    <w:rsid w:val="00622AC0"/>
    <w:rsid w:val="00622E84"/>
    <w:rsid w:val="0062327C"/>
    <w:rsid w:val="00623322"/>
    <w:rsid w:val="0062348F"/>
    <w:rsid w:val="0062388E"/>
    <w:rsid w:val="00623923"/>
    <w:rsid w:val="00623BB1"/>
    <w:rsid w:val="00623E05"/>
    <w:rsid w:val="00623E16"/>
    <w:rsid w:val="00623F6C"/>
    <w:rsid w:val="00624002"/>
    <w:rsid w:val="0062425A"/>
    <w:rsid w:val="006242E9"/>
    <w:rsid w:val="00624467"/>
    <w:rsid w:val="006244D6"/>
    <w:rsid w:val="0062451D"/>
    <w:rsid w:val="00624693"/>
    <w:rsid w:val="00624BD2"/>
    <w:rsid w:val="00624F91"/>
    <w:rsid w:val="0062526E"/>
    <w:rsid w:val="00625382"/>
    <w:rsid w:val="00625700"/>
    <w:rsid w:val="00625BE9"/>
    <w:rsid w:val="00625CC5"/>
    <w:rsid w:val="00625F42"/>
    <w:rsid w:val="00626094"/>
    <w:rsid w:val="006260B4"/>
    <w:rsid w:val="006262E0"/>
    <w:rsid w:val="006262FB"/>
    <w:rsid w:val="0062632A"/>
    <w:rsid w:val="00626416"/>
    <w:rsid w:val="006264D4"/>
    <w:rsid w:val="006265BC"/>
    <w:rsid w:val="006267B0"/>
    <w:rsid w:val="006268A3"/>
    <w:rsid w:val="0062697E"/>
    <w:rsid w:val="0062697F"/>
    <w:rsid w:val="00626B48"/>
    <w:rsid w:val="00626E1B"/>
    <w:rsid w:val="00626E7B"/>
    <w:rsid w:val="00626E82"/>
    <w:rsid w:val="006271BF"/>
    <w:rsid w:val="00627689"/>
    <w:rsid w:val="00627711"/>
    <w:rsid w:val="00627859"/>
    <w:rsid w:val="00627B8B"/>
    <w:rsid w:val="00627D6A"/>
    <w:rsid w:val="00627DA3"/>
    <w:rsid w:val="0063006A"/>
    <w:rsid w:val="0063016C"/>
    <w:rsid w:val="006304FA"/>
    <w:rsid w:val="00630661"/>
    <w:rsid w:val="006309AB"/>
    <w:rsid w:val="00630BAB"/>
    <w:rsid w:val="00630C0D"/>
    <w:rsid w:val="00630C54"/>
    <w:rsid w:val="00631072"/>
    <w:rsid w:val="0063144F"/>
    <w:rsid w:val="006318B4"/>
    <w:rsid w:val="00631BF7"/>
    <w:rsid w:val="00631C23"/>
    <w:rsid w:val="00631D2C"/>
    <w:rsid w:val="00631DB1"/>
    <w:rsid w:val="006320DA"/>
    <w:rsid w:val="00632242"/>
    <w:rsid w:val="0063236A"/>
    <w:rsid w:val="00632771"/>
    <w:rsid w:val="00632D54"/>
    <w:rsid w:val="00632D60"/>
    <w:rsid w:val="00632F5E"/>
    <w:rsid w:val="00632F9B"/>
    <w:rsid w:val="00633054"/>
    <w:rsid w:val="00633388"/>
    <w:rsid w:val="00633399"/>
    <w:rsid w:val="006334EE"/>
    <w:rsid w:val="00633502"/>
    <w:rsid w:val="006336A0"/>
    <w:rsid w:val="0063380B"/>
    <w:rsid w:val="00633A04"/>
    <w:rsid w:val="00633B85"/>
    <w:rsid w:val="00633C67"/>
    <w:rsid w:val="00633C8E"/>
    <w:rsid w:val="00633D09"/>
    <w:rsid w:val="006341DF"/>
    <w:rsid w:val="00634256"/>
    <w:rsid w:val="00634355"/>
    <w:rsid w:val="00634825"/>
    <w:rsid w:val="006349C6"/>
    <w:rsid w:val="00634ACB"/>
    <w:rsid w:val="00634D05"/>
    <w:rsid w:val="00634D5A"/>
    <w:rsid w:val="006351FA"/>
    <w:rsid w:val="006355BC"/>
    <w:rsid w:val="00635620"/>
    <w:rsid w:val="00635659"/>
    <w:rsid w:val="00635D3D"/>
    <w:rsid w:val="00636124"/>
    <w:rsid w:val="006361C3"/>
    <w:rsid w:val="00636399"/>
    <w:rsid w:val="0063666F"/>
    <w:rsid w:val="00636677"/>
    <w:rsid w:val="00636883"/>
    <w:rsid w:val="00636B8C"/>
    <w:rsid w:val="00636BDD"/>
    <w:rsid w:val="00636CE5"/>
    <w:rsid w:val="00636D07"/>
    <w:rsid w:val="00636ECE"/>
    <w:rsid w:val="00637152"/>
    <w:rsid w:val="00637157"/>
    <w:rsid w:val="006377DB"/>
    <w:rsid w:val="00637BC4"/>
    <w:rsid w:val="00637BEF"/>
    <w:rsid w:val="00637C9B"/>
    <w:rsid w:val="00637CA2"/>
    <w:rsid w:val="00637D2E"/>
    <w:rsid w:val="00637E16"/>
    <w:rsid w:val="00637E75"/>
    <w:rsid w:val="00640066"/>
    <w:rsid w:val="006400F6"/>
    <w:rsid w:val="00640102"/>
    <w:rsid w:val="0064037E"/>
    <w:rsid w:val="006404C3"/>
    <w:rsid w:val="0064061B"/>
    <w:rsid w:val="0064098A"/>
    <w:rsid w:val="00640BD2"/>
    <w:rsid w:val="00641318"/>
    <w:rsid w:val="00641C2F"/>
    <w:rsid w:val="00641DAD"/>
    <w:rsid w:val="00641E05"/>
    <w:rsid w:val="00641E42"/>
    <w:rsid w:val="00641E6F"/>
    <w:rsid w:val="00642323"/>
    <w:rsid w:val="0064237A"/>
    <w:rsid w:val="00642420"/>
    <w:rsid w:val="0064264C"/>
    <w:rsid w:val="00642A17"/>
    <w:rsid w:val="00642A6A"/>
    <w:rsid w:val="00642CCF"/>
    <w:rsid w:val="00642D2E"/>
    <w:rsid w:val="00642D30"/>
    <w:rsid w:val="00642E3A"/>
    <w:rsid w:val="00643222"/>
    <w:rsid w:val="0064324C"/>
    <w:rsid w:val="00643514"/>
    <w:rsid w:val="00643683"/>
    <w:rsid w:val="0064383B"/>
    <w:rsid w:val="0064386F"/>
    <w:rsid w:val="00643BA4"/>
    <w:rsid w:val="00643D50"/>
    <w:rsid w:val="0064412B"/>
    <w:rsid w:val="00644513"/>
    <w:rsid w:val="0064453F"/>
    <w:rsid w:val="0064468D"/>
    <w:rsid w:val="006447FA"/>
    <w:rsid w:val="00644819"/>
    <w:rsid w:val="00644AAC"/>
    <w:rsid w:val="00644B71"/>
    <w:rsid w:val="00644CFA"/>
    <w:rsid w:val="00644D01"/>
    <w:rsid w:val="00644FFC"/>
    <w:rsid w:val="0064533B"/>
    <w:rsid w:val="006453B7"/>
    <w:rsid w:val="00645549"/>
    <w:rsid w:val="00645861"/>
    <w:rsid w:val="006458CA"/>
    <w:rsid w:val="00645A9C"/>
    <w:rsid w:val="00645B6E"/>
    <w:rsid w:val="00645D2F"/>
    <w:rsid w:val="00645DF1"/>
    <w:rsid w:val="006460C6"/>
    <w:rsid w:val="0064628B"/>
    <w:rsid w:val="00646330"/>
    <w:rsid w:val="0064670A"/>
    <w:rsid w:val="00646730"/>
    <w:rsid w:val="00646864"/>
    <w:rsid w:val="00646C79"/>
    <w:rsid w:val="00646D13"/>
    <w:rsid w:val="00646DE3"/>
    <w:rsid w:val="00647595"/>
    <w:rsid w:val="0064772D"/>
    <w:rsid w:val="00647BB7"/>
    <w:rsid w:val="00647C7A"/>
    <w:rsid w:val="00647D63"/>
    <w:rsid w:val="00650198"/>
    <w:rsid w:val="00650303"/>
    <w:rsid w:val="006503EF"/>
    <w:rsid w:val="0065040E"/>
    <w:rsid w:val="00650456"/>
    <w:rsid w:val="00650491"/>
    <w:rsid w:val="006504FD"/>
    <w:rsid w:val="00650635"/>
    <w:rsid w:val="00650683"/>
    <w:rsid w:val="00650731"/>
    <w:rsid w:val="00650BBB"/>
    <w:rsid w:val="00650C86"/>
    <w:rsid w:val="00651041"/>
    <w:rsid w:val="00651320"/>
    <w:rsid w:val="00651764"/>
    <w:rsid w:val="00651790"/>
    <w:rsid w:val="00651ADE"/>
    <w:rsid w:val="00651F74"/>
    <w:rsid w:val="006522D1"/>
    <w:rsid w:val="0065240F"/>
    <w:rsid w:val="006524C4"/>
    <w:rsid w:val="00652549"/>
    <w:rsid w:val="00652618"/>
    <w:rsid w:val="00652653"/>
    <w:rsid w:val="0065282D"/>
    <w:rsid w:val="00652A0B"/>
    <w:rsid w:val="00652CBC"/>
    <w:rsid w:val="00652D6B"/>
    <w:rsid w:val="00652D89"/>
    <w:rsid w:val="00653233"/>
    <w:rsid w:val="00653374"/>
    <w:rsid w:val="006533F9"/>
    <w:rsid w:val="00653593"/>
    <w:rsid w:val="00653646"/>
    <w:rsid w:val="00653770"/>
    <w:rsid w:val="006537C3"/>
    <w:rsid w:val="00653898"/>
    <w:rsid w:val="006538AE"/>
    <w:rsid w:val="00653AB4"/>
    <w:rsid w:val="00653BFC"/>
    <w:rsid w:val="00653CEB"/>
    <w:rsid w:val="00653F60"/>
    <w:rsid w:val="00654316"/>
    <w:rsid w:val="0065442D"/>
    <w:rsid w:val="006545C3"/>
    <w:rsid w:val="0065473E"/>
    <w:rsid w:val="00654AC8"/>
    <w:rsid w:val="00654EA5"/>
    <w:rsid w:val="00655823"/>
    <w:rsid w:val="00655C3F"/>
    <w:rsid w:val="0065600B"/>
    <w:rsid w:val="00656177"/>
    <w:rsid w:val="006563F5"/>
    <w:rsid w:val="00656724"/>
    <w:rsid w:val="006567C5"/>
    <w:rsid w:val="006568A0"/>
    <w:rsid w:val="006569B1"/>
    <w:rsid w:val="00656D4C"/>
    <w:rsid w:val="00656DFF"/>
    <w:rsid w:val="006572C1"/>
    <w:rsid w:val="0065735C"/>
    <w:rsid w:val="006574AE"/>
    <w:rsid w:val="00657772"/>
    <w:rsid w:val="00657A84"/>
    <w:rsid w:val="00657AD3"/>
    <w:rsid w:val="00657C27"/>
    <w:rsid w:val="0066009E"/>
    <w:rsid w:val="006601E3"/>
    <w:rsid w:val="006604CF"/>
    <w:rsid w:val="00660624"/>
    <w:rsid w:val="0066081C"/>
    <w:rsid w:val="00660911"/>
    <w:rsid w:val="00660E46"/>
    <w:rsid w:val="00660E78"/>
    <w:rsid w:val="006610F7"/>
    <w:rsid w:val="00661180"/>
    <w:rsid w:val="006616F7"/>
    <w:rsid w:val="006619DB"/>
    <w:rsid w:val="00661AD9"/>
    <w:rsid w:val="00661B13"/>
    <w:rsid w:val="00661B88"/>
    <w:rsid w:val="00661ED0"/>
    <w:rsid w:val="00662057"/>
    <w:rsid w:val="00662352"/>
    <w:rsid w:val="00662359"/>
    <w:rsid w:val="00662B8B"/>
    <w:rsid w:val="00662CF7"/>
    <w:rsid w:val="006630DE"/>
    <w:rsid w:val="0066318D"/>
    <w:rsid w:val="006631C7"/>
    <w:rsid w:val="0066332E"/>
    <w:rsid w:val="0066383C"/>
    <w:rsid w:val="00663A1B"/>
    <w:rsid w:val="00663CAC"/>
    <w:rsid w:val="00663D75"/>
    <w:rsid w:val="00663E7F"/>
    <w:rsid w:val="006640D4"/>
    <w:rsid w:val="0066421A"/>
    <w:rsid w:val="00664350"/>
    <w:rsid w:val="00664512"/>
    <w:rsid w:val="00664583"/>
    <w:rsid w:val="0066461D"/>
    <w:rsid w:val="00664CDD"/>
    <w:rsid w:val="00664DE0"/>
    <w:rsid w:val="0066555D"/>
    <w:rsid w:val="006656B6"/>
    <w:rsid w:val="0066577B"/>
    <w:rsid w:val="00665907"/>
    <w:rsid w:val="006659F9"/>
    <w:rsid w:val="00665A50"/>
    <w:rsid w:val="00665C27"/>
    <w:rsid w:val="00665EE6"/>
    <w:rsid w:val="0066664A"/>
    <w:rsid w:val="00666717"/>
    <w:rsid w:val="0066689C"/>
    <w:rsid w:val="00666BD2"/>
    <w:rsid w:val="00666D22"/>
    <w:rsid w:val="00666EB7"/>
    <w:rsid w:val="00666EC2"/>
    <w:rsid w:val="00666F40"/>
    <w:rsid w:val="0066703E"/>
    <w:rsid w:val="0066762D"/>
    <w:rsid w:val="00667764"/>
    <w:rsid w:val="0066777A"/>
    <w:rsid w:val="00667827"/>
    <w:rsid w:val="00667A2F"/>
    <w:rsid w:val="00667B1B"/>
    <w:rsid w:val="00667B1F"/>
    <w:rsid w:val="00667BFB"/>
    <w:rsid w:val="00667D45"/>
    <w:rsid w:val="00670108"/>
    <w:rsid w:val="0067068F"/>
    <w:rsid w:val="00670906"/>
    <w:rsid w:val="00670B37"/>
    <w:rsid w:val="00670B53"/>
    <w:rsid w:val="00670C2C"/>
    <w:rsid w:val="00670D0F"/>
    <w:rsid w:val="00671C5B"/>
    <w:rsid w:val="00671EF3"/>
    <w:rsid w:val="00671F85"/>
    <w:rsid w:val="00672032"/>
    <w:rsid w:val="0067209B"/>
    <w:rsid w:val="00672146"/>
    <w:rsid w:val="0067233C"/>
    <w:rsid w:val="0067239C"/>
    <w:rsid w:val="0067240F"/>
    <w:rsid w:val="006725E6"/>
    <w:rsid w:val="0067272B"/>
    <w:rsid w:val="0067299E"/>
    <w:rsid w:val="006729FB"/>
    <w:rsid w:val="00672C2C"/>
    <w:rsid w:val="00672DAE"/>
    <w:rsid w:val="00672DFB"/>
    <w:rsid w:val="00672EC0"/>
    <w:rsid w:val="006732A3"/>
    <w:rsid w:val="00673500"/>
    <w:rsid w:val="0067375A"/>
    <w:rsid w:val="00673A3D"/>
    <w:rsid w:val="00673AD4"/>
    <w:rsid w:val="0067404A"/>
    <w:rsid w:val="00674771"/>
    <w:rsid w:val="0067482C"/>
    <w:rsid w:val="006748B6"/>
    <w:rsid w:val="0067498F"/>
    <w:rsid w:val="006749C3"/>
    <w:rsid w:val="006749C4"/>
    <w:rsid w:val="006749ED"/>
    <w:rsid w:val="00674B32"/>
    <w:rsid w:val="00674C88"/>
    <w:rsid w:val="00674F0B"/>
    <w:rsid w:val="00674FAF"/>
    <w:rsid w:val="006753A2"/>
    <w:rsid w:val="006754D0"/>
    <w:rsid w:val="006757FC"/>
    <w:rsid w:val="0067580D"/>
    <w:rsid w:val="00675AAB"/>
    <w:rsid w:val="00675D86"/>
    <w:rsid w:val="00675E10"/>
    <w:rsid w:val="00675E49"/>
    <w:rsid w:val="00675ECB"/>
    <w:rsid w:val="00675FA3"/>
    <w:rsid w:val="0067676A"/>
    <w:rsid w:val="00676C76"/>
    <w:rsid w:val="00676DED"/>
    <w:rsid w:val="00677467"/>
    <w:rsid w:val="006774E3"/>
    <w:rsid w:val="006777F5"/>
    <w:rsid w:val="00677AE6"/>
    <w:rsid w:val="00677C00"/>
    <w:rsid w:val="00677C49"/>
    <w:rsid w:val="00677D44"/>
    <w:rsid w:val="00677FC7"/>
    <w:rsid w:val="006806DB"/>
    <w:rsid w:val="006806FB"/>
    <w:rsid w:val="0068070C"/>
    <w:rsid w:val="00680E70"/>
    <w:rsid w:val="00681095"/>
    <w:rsid w:val="00681182"/>
    <w:rsid w:val="006816A1"/>
    <w:rsid w:val="0068184B"/>
    <w:rsid w:val="00681B57"/>
    <w:rsid w:val="00681D01"/>
    <w:rsid w:val="0068252F"/>
    <w:rsid w:val="00682743"/>
    <w:rsid w:val="00682AA1"/>
    <w:rsid w:val="00682CAB"/>
    <w:rsid w:val="00682EDD"/>
    <w:rsid w:val="00682F3F"/>
    <w:rsid w:val="006832A0"/>
    <w:rsid w:val="0068340E"/>
    <w:rsid w:val="006837D5"/>
    <w:rsid w:val="006838F7"/>
    <w:rsid w:val="00683E80"/>
    <w:rsid w:val="00683F04"/>
    <w:rsid w:val="006847A2"/>
    <w:rsid w:val="00684889"/>
    <w:rsid w:val="00684961"/>
    <w:rsid w:val="00684AAC"/>
    <w:rsid w:val="00684AFA"/>
    <w:rsid w:val="00684E08"/>
    <w:rsid w:val="00684FC3"/>
    <w:rsid w:val="006850D8"/>
    <w:rsid w:val="00685598"/>
    <w:rsid w:val="00685635"/>
    <w:rsid w:val="006857B7"/>
    <w:rsid w:val="00685AC8"/>
    <w:rsid w:val="00685B09"/>
    <w:rsid w:val="00685C30"/>
    <w:rsid w:val="00685E34"/>
    <w:rsid w:val="0068625B"/>
    <w:rsid w:val="00686557"/>
    <w:rsid w:val="006868BC"/>
    <w:rsid w:val="006868CA"/>
    <w:rsid w:val="00686EE8"/>
    <w:rsid w:val="00686F8B"/>
    <w:rsid w:val="006871AB"/>
    <w:rsid w:val="00687959"/>
    <w:rsid w:val="00687A70"/>
    <w:rsid w:val="00687AF4"/>
    <w:rsid w:val="00687C42"/>
    <w:rsid w:val="00687D46"/>
    <w:rsid w:val="00690413"/>
    <w:rsid w:val="00690559"/>
    <w:rsid w:val="00690667"/>
    <w:rsid w:val="006906A8"/>
    <w:rsid w:val="00690786"/>
    <w:rsid w:val="00690904"/>
    <w:rsid w:val="006909C8"/>
    <w:rsid w:val="00690A0F"/>
    <w:rsid w:val="00690CE0"/>
    <w:rsid w:val="0069101C"/>
    <w:rsid w:val="006911F4"/>
    <w:rsid w:val="006911FD"/>
    <w:rsid w:val="00691218"/>
    <w:rsid w:val="006914EB"/>
    <w:rsid w:val="0069162B"/>
    <w:rsid w:val="00691894"/>
    <w:rsid w:val="006919E9"/>
    <w:rsid w:val="00691C0E"/>
    <w:rsid w:val="00691CFC"/>
    <w:rsid w:val="00691DE6"/>
    <w:rsid w:val="00691F2B"/>
    <w:rsid w:val="00691FEB"/>
    <w:rsid w:val="00691FFC"/>
    <w:rsid w:val="00692092"/>
    <w:rsid w:val="006922DB"/>
    <w:rsid w:val="00692456"/>
    <w:rsid w:val="006924FD"/>
    <w:rsid w:val="0069251B"/>
    <w:rsid w:val="0069266C"/>
    <w:rsid w:val="006926F9"/>
    <w:rsid w:val="0069286B"/>
    <w:rsid w:val="00692906"/>
    <w:rsid w:val="006929CB"/>
    <w:rsid w:val="00692A91"/>
    <w:rsid w:val="00692F00"/>
    <w:rsid w:val="00693295"/>
    <w:rsid w:val="00693E8D"/>
    <w:rsid w:val="0069404F"/>
    <w:rsid w:val="00694066"/>
    <w:rsid w:val="0069447B"/>
    <w:rsid w:val="006948F8"/>
    <w:rsid w:val="0069494F"/>
    <w:rsid w:val="00694D3D"/>
    <w:rsid w:val="00694D6A"/>
    <w:rsid w:val="006951D4"/>
    <w:rsid w:val="00695210"/>
    <w:rsid w:val="00695634"/>
    <w:rsid w:val="0069584C"/>
    <w:rsid w:val="0069586A"/>
    <w:rsid w:val="006958A9"/>
    <w:rsid w:val="006959F8"/>
    <w:rsid w:val="00695B27"/>
    <w:rsid w:val="00695D5F"/>
    <w:rsid w:val="00695E48"/>
    <w:rsid w:val="00695E53"/>
    <w:rsid w:val="006960D1"/>
    <w:rsid w:val="00696192"/>
    <w:rsid w:val="006962E8"/>
    <w:rsid w:val="006965FE"/>
    <w:rsid w:val="0069676A"/>
    <w:rsid w:val="006968D0"/>
    <w:rsid w:val="00696927"/>
    <w:rsid w:val="00697143"/>
    <w:rsid w:val="006973D4"/>
    <w:rsid w:val="006975AB"/>
    <w:rsid w:val="006975C8"/>
    <w:rsid w:val="0069767B"/>
    <w:rsid w:val="00697D01"/>
    <w:rsid w:val="00697E67"/>
    <w:rsid w:val="006A0162"/>
    <w:rsid w:val="006A01D1"/>
    <w:rsid w:val="006A01F5"/>
    <w:rsid w:val="006A05D9"/>
    <w:rsid w:val="006A07AB"/>
    <w:rsid w:val="006A1983"/>
    <w:rsid w:val="006A1E01"/>
    <w:rsid w:val="006A1F4E"/>
    <w:rsid w:val="006A23B0"/>
    <w:rsid w:val="006A26BB"/>
    <w:rsid w:val="006A2B77"/>
    <w:rsid w:val="006A2D43"/>
    <w:rsid w:val="006A2DE7"/>
    <w:rsid w:val="006A3050"/>
    <w:rsid w:val="006A3266"/>
    <w:rsid w:val="006A32FF"/>
    <w:rsid w:val="006A34C1"/>
    <w:rsid w:val="006A35E0"/>
    <w:rsid w:val="006A3616"/>
    <w:rsid w:val="006A369C"/>
    <w:rsid w:val="006A38A6"/>
    <w:rsid w:val="006A3BE8"/>
    <w:rsid w:val="006A3D31"/>
    <w:rsid w:val="006A3DB9"/>
    <w:rsid w:val="006A4377"/>
    <w:rsid w:val="006A437E"/>
    <w:rsid w:val="006A43B2"/>
    <w:rsid w:val="006A4788"/>
    <w:rsid w:val="006A48A0"/>
    <w:rsid w:val="006A4934"/>
    <w:rsid w:val="006A4CB5"/>
    <w:rsid w:val="006A4CBC"/>
    <w:rsid w:val="006A4D87"/>
    <w:rsid w:val="006A4D95"/>
    <w:rsid w:val="006A4E0C"/>
    <w:rsid w:val="006A4E43"/>
    <w:rsid w:val="006A4EF0"/>
    <w:rsid w:val="006A50A1"/>
    <w:rsid w:val="006A50ED"/>
    <w:rsid w:val="006A512D"/>
    <w:rsid w:val="006A52B4"/>
    <w:rsid w:val="006A5408"/>
    <w:rsid w:val="006A548C"/>
    <w:rsid w:val="006A55B4"/>
    <w:rsid w:val="006A579B"/>
    <w:rsid w:val="006A585B"/>
    <w:rsid w:val="006A5C86"/>
    <w:rsid w:val="006A5E81"/>
    <w:rsid w:val="006A60F7"/>
    <w:rsid w:val="006A616B"/>
    <w:rsid w:val="006A6A60"/>
    <w:rsid w:val="006A6AC6"/>
    <w:rsid w:val="006A6B0B"/>
    <w:rsid w:val="006A6E97"/>
    <w:rsid w:val="006A7491"/>
    <w:rsid w:val="006A784C"/>
    <w:rsid w:val="006A7890"/>
    <w:rsid w:val="006A7A72"/>
    <w:rsid w:val="006A7D90"/>
    <w:rsid w:val="006B0587"/>
    <w:rsid w:val="006B0796"/>
    <w:rsid w:val="006B0C96"/>
    <w:rsid w:val="006B0D98"/>
    <w:rsid w:val="006B0DA9"/>
    <w:rsid w:val="006B1423"/>
    <w:rsid w:val="006B149B"/>
    <w:rsid w:val="006B1784"/>
    <w:rsid w:val="006B1AE1"/>
    <w:rsid w:val="006B1B24"/>
    <w:rsid w:val="006B1E7C"/>
    <w:rsid w:val="006B2984"/>
    <w:rsid w:val="006B2AA2"/>
    <w:rsid w:val="006B31ED"/>
    <w:rsid w:val="006B324D"/>
    <w:rsid w:val="006B33D2"/>
    <w:rsid w:val="006B33D7"/>
    <w:rsid w:val="006B33F2"/>
    <w:rsid w:val="006B34AA"/>
    <w:rsid w:val="006B3676"/>
    <w:rsid w:val="006B36E7"/>
    <w:rsid w:val="006B407C"/>
    <w:rsid w:val="006B4204"/>
    <w:rsid w:val="006B4335"/>
    <w:rsid w:val="006B44AB"/>
    <w:rsid w:val="006B4D13"/>
    <w:rsid w:val="006B4E78"/>
    <w:rsid w:val="006B5051"/>
    <w:rsid w:val="006B50FA"/>
    <w:rsid w:val="006B5223"/>
    <w:rsid w:val="006B52DC"/>
    <w:rsid w:val="006B54C7"/>
    <w:rsid w:val="006B575F"/>
    <w:rsid w:val="006B58E5"/>
    <w:rsid w:val="006B5A99"/>
    <w:rsid w:val="006B5CAF"/>
    <w:rsid w:val="006B5ED3"/>
    <w:rsid w:val="006B6281"/>
    <w:rsid w:val="006B6418"/>
    <w:rsid w:val="006B6476"/>
    <w:rsid w:val="006B682B"/>
    <w:rsid w:val="006B6988"/>
    <w:rsid w:val="006B6B96"/>
    <w:rsid w:val="006B6BDC"/>
    <w:rsid w:val="006B6F8B"/>
    <w:rsid w:val="006B7167"/>
    <w:rsid w:val="006B721C"/>
    <w:rsid w:val="006B7672"/>
    <w:rsid w:val="006B787A"/>
    <w:rsid w:val="006B79DB"/>
    <w:rsid w:val="006B7D60"/>
    <w:rsid w:val="006B7DA6"/>
    <w:rsid w:val="006B7FD0"/>
    <w:rsid w:val="006C01C7"/>
    <w:rsid w:val="006C0654"/>
    <w:rsid w:val="006C06F1"/>
    <w:rsid w:val="006C093E"/>
    <w:rsid w:val="006C0AA4"/>
    <w:rsid w:val="006C0B09"/>
    <w:rsid w:val="006C0D98"/>
    <w:rsid w:val="006C11F5"/>
    <w:rsid w:val="006C12FE"/>
    <w:rsid w:val="006C131C"/>
    <w:rsid w:val="006C1346"/>
    <w:rsid w:val="006C1373"/>
    <w:rsid w:val="006C142B"/>
    <w:rsid w:val="006C154A"/>
    <w:rsid w:val="006C17E6"/>
    <w:rsid w:val="006C1A54"/>
    <w:rsid w:val="006C1AA4"/>
    <w:rsid w:val="006C1CA8"/>
    <w:rsid w:val="006C1FC1"/>
    <w:rsid w:val="006C204F"/>
    <w:rsid w:val="006C21C9"/>
    <w:rsid w:val="006C2258"/>
    <w:rsid w:val="006C27C5"/>
    <w:rsid w:val="006C2C1E"/>
    <w:rsid w:val="006C2C52"/>
    <w:rsid w:val="006C3030"/>
    <w:rsid w:val="006C31F4"/>
    <w:rsid w:val="006C3314"/>
    <w:rsid w:val="006C3739"/>
    <w:rsid w:val="006C3945"/>
    <w:rsid w:val="006C3CC5"/>
    <w:rsid w:val="006C3F02"/>
    <w:rsid w:val="006C408F"/>
    <w:rsid w:val="006C4149"/>
    <w:rsid w:val="006C43A5"/>
    <w:rsid w:val="006C43DD"/>
    <w:rsid w:val="006C4551"/>
    <w:rsid w:val="006C46E4"/>
    <w:rsid w:val="006C48BA"/>
    <w:rsid w:val="006C4F0B"/>
    <w:rsid w:val="006C50AE"/>
    <w:rsid w:val="006C5344"/>
    <w:rsid w:val="006C53DF"/>
    <w:rsid w:val="006C552D"/>
    <w:rsid w:val="006C565E"/>
    <w:rsid w:val="006C572F"/>
    <w:rsid w:val="006C596A"/>
    <w:rsid w:val="006C5A84"/>
    <w:rsid w:val="006C5A93"/>
    <w:rsid w:val="006C5B6F"/>
    <w:rsid w:val="006C5BDC"/>
    <w:rsid w:val="006C5C1B"/>
    <w:rsid w:val="006C619F"/>
    <w:rsid w:val="006C6238"/>
    <w:rsid w:val="006C674D"/>
    <w:rsid w:val="006C6904"/>
    <w:rsid w:val="006C6906"/>
    <w:rsid w:val="006C6983"/>
    <w:rsid w:val="006C6B87"/>
    <w:rsid w:val="006C6BE7"/>
    <w:rsid w:val="006C6CE9"/>
    <w:rsid w:val="006C7115"/>
    <w:rsid w:val="006C7275"/>
    <w:rsid w:val="006C730A"/>
    <w:rsid w:val="006C7AA0"/>
    <w:rsid w:val="006C7D71"/>
    <w:rsid w:val="006C7DD7"/>
    <w:rsid w:val="006C7E1E"/>
    <w:rsid w:val="006C7E87"/>
    <w:rsid w:val="006C7F8F"/>
    <w:rsid w:val="006D049E"/>
    <w:rsid w:val="006D04D2"/>
    <w:rsid w:val="006D0629"/>
    <w:rsid w:val="006D06EE"/>
    <w:rsid w:val="006D0A46"/>
    <w:rsid w:val="006D0B53"/>
    <w:rsid w:val="006D1078"/>
    <w:rsid w:val="006D117A"/>
    <w:rsid w:val="006D14F8"/>
    <w:rsid w:val="006D18C8"/>
    <w:rsid w:val="006D1A8B"/>
    <w:rsid w:val="006D1C34"/>
    <w:rsid w:val="006D20AC"/>
    <w:rsid w:val="006D2466"/>
    <w:rsid w:val="006D281A"/>
    <w:rsid w:val="006D2898"/>
    <w:rsid w:val="006D28F4"/>
    <w:rsid w:val="006D29E5"/>
    <w:rsid w:val="006D29F1"/>
    <w:rsid w:val="006D2AD9"/>
    <w:rsid w:val="006D2D19"/>
    <w:rsid w:val="006D2FCB"/>
    <w:rsid w:val="006D32B9"/>
    <w:rsid w:val="006D3773"/>
    <w:rsid w:val="006D37AF"/>
    <w:rsid w:val="006D384C"/>
    <w:rsid w:val="006D3C7F"/>
    <w:rsid w:val="006D405D"/>
    <w:rsid w:val="006D4111"/>
    <w:rsid w:val="006D4309"/>
    <w:rsid w:val="006D4317"/>
    <w:rsid w:val="006D4789"/>
    <w:rsid w:val="006D4959"/>
    <w:rsid w:val="006D51DF"/>
    <w:rsid w:val="006D5243"/>
    <w:rsid w:val="006D5697"/>
    <w:rsid w:val="006D5CD2"/>
    <w:rsid w:val="006D5E0F"/>
    <w:rsid w:val="006D5E3F"/>
    <w:rsid w:val="006D625E"/>
    <w:rsid w:val="006D633E"/>
    <w:rsid w:val="006D6387"/>
    <w:rsid w:val="006D6B7D"/>
    <w:rsid w:val="006D6BB1"/>
    <w:rsid w:val="006D6C8D"/>
    <w:rsid w:val="006D6F99"/>
    <w:rsid w:val="006D7043"/>
    <w:rsid w:val="006D748E"/>
    <w:rsid w:val="006D7583"/>
    <w:rsid w:val="006D7753"/>
    <w:rsid w:val="006D7A4A"/>
    <w:rsid w:val="006D7EC2"/>
    <w:rsid w:val="006D7F3B"/>
    <w:rsid w:val="006E00EE"/>
    <w:rsid w:val="006E0116"/>
    <w:rsid w:val="006E015F"/>
    <w:rsid w:val="006E0176"/>
    <w:rsid w:val="006E0185"/>
    <w:rsid w:val="006E027A"/>
    <w:rsid w:val="006E04FC"/>
    <w:rsid w:val="006E05FE"/>
    <w:rsid w:val="006E06B0"/>
    <w:rsid w:val="006E06CB"/>
    <w:rsid w:val="006E0824"/>
    <w:rsid w:val="006E088F"/>
    <w:rsid w:val="006E08B7"/>
    <w:rsid w:val="006E0E19"/>
    <w:rsid w:val="006E175C"/>
    <w:rsid w:val="006E190A"/>
    <w:rsid w:val="006E1A7E"/>
    <w:rsid w:val="006E1D71"/>
    <w:rsid w:val="006E1E23"/>
    <w:rsid w:val="006E206D"/>
    <w:rsid w:val="006E21AA"/>
    <w:rsid w:val="006E21B9"/>
    <w:rsid w:val="006E23E9"/>
    <w:rsid w:val="006E25D7"/>
    <w:rsid w:val="006E2819"/>
    <w:rsid w:val="006E284A"/>
    <w:rsid w:val="006E2CB9"/>
    <w:rsid w:val="006E31A8"/>
    <w:rsid w:val="006E31AF"/>
    <w:rsid w:val="006E3210"/>
    <w:rsid w:val="006E362C"/>
    <w:rsid w:val="006E364A"/>
    <w:rsid w:val="006E3672"/>
    <w:rsid w:val="006E37BB"/>
    <w:rsid w:val="006E38F1"/>
    <w:rsid w:val="006E3A6B"/>
    <w:rsid w:val="006E3DA5"/>
    <w:rsid w:val="006E43A7"/>
    <w:rsid w:val="006E4571"/>
    <w:rsid w:val="006E4680"/>
    <w:rsid w:val="006E472A"/>
    <w:rsid w:val="006E4858"/>
    <w:rsid w:val="006E4945"/>
    <w:rsid w:val="006E496E"/>
    <w:rsid w:val="006E50F1"/>
    <w:rsid w:val="006E5573"/>
    <w:rsid w:val="006E55D8"/>
    <w:rsid w:val="006E5632"/>
    <w:rsid w:val="006E572B"/>
    <w:rsid w:val="006E57B2"/>
    <w:rsid w:val="006E5848"/>
    <w:rsid w:val="006E5957"/>
    <w:rsid w:val="006E596C"/>
    <w:rsid w:val="006E5EA6"/>
    <w:rsid w:val="006E5F8F"/>
    <w:rsid w:val="006E6033"/>
    <w:rsid w:val="006E6228"/>
    <w:rsid w:val="006E62FF"/>
    <w:rsid w:val="006E65B4"/>
    <w:rsid w:val="006E67E0"/>
    <w:rsid w:val="006E69A0"/>
    <w:rsid w:val="006E6A15"/>
    <w:rsid w:val="006E6A6F"/>
    <w:rsid w:val="006E6B50"/>
    <w:rsid w:val="006E6B64"/>
    <w:rsid w:val="006E6DA0"/>
    <w:rsid w:val="006E7148"/>
    <w:rsid w:val="006E7261"/>
    <w:rsid w:val="006E73FD"/>
    <w:rsid w:val="006E754B"/>
    <w:rsid w:val="006E7863"/>
    <w:rsid w:val="006E7982"/>
    <w:rsid w:val="006E7B5F"/>
    <w:rsid w:val="006E7F98"/>
    <w:rsid w:val="006F005F"/>
    <w:rsid w:val="006F0237"/>
    <w:rsid w:val="006F053D"/>
    <w:rsid w:val="006F05F1"/>
    <w:rsid w:val="006F0853"/>
    <w:rsid w:val="006F0975"/>
    <w:rsid w:val="006F0AFE"/>
    <w:rsid w:val="006F0C5D"/>
    <w:rsid w:val="006F0E06"/>
    <w:rsid w:val="006F0E07"/>
    <w:rsid w:val="006F0EEC"/>
    <w:rsid w:val="006F1150"/>
    <w:rsid w:val="006F12C4"/>
    <w:rsid w:val="006F1323"/>
    <w:rsid w:val="006F1939"/>
    <w:rsid w:val="006F1A20"/>
    <w:rsid w:val="006F1D01"/>
    <w:rsid w:val="006F1D2A"/>
    <w:rsid w:val="006F1E25"/>
    <w:rsid w:val="006F201A"/>
    <w:rsid w:val="006F2218"/>
    <w:rsid w:val="006F22CA"/>
    <w:rsid w:val="006F24A6"/>
    <w:rsid w:val="006F287C"/>
    <w:rsid w:val="006F2944"/>
    <w:rsid w:val="006F29CF"/>
    <w:rsid w:val="006F2ABD"/>
    <w:rsid w:val="006F2AF8"/>
    <w:rsid w:val="006F2BD2"/>
    <w:rsid w:val="006F3009"/>
    <w:rsid w:val="006F3439"/>
    <w:rsid w:val="006F3984"/>
    <w:rsid w:val="006F3ADD"/>
    <w:rsid w:val="006F3BE5"/>
    <w:rsid w:val="006F3C92"/>
    <w:rsid w:val="006F3D51"/>
    <w:rsid w:val="006F3F84"/>
    <w:rsid w:val="006F3FA6"/>
    <w:rsid w:val="006F40BA"/>
    <w:rsid w:val="006F4482"/>
    <w:rsid w:val="006F48E2"/>
    <w:rsid w:val="006F49C4"/>
    <w:rsid w:val="006F4A05"/>
    <w:rsid w:val="006F4A15"/>
    <w:rsid w:val="006F4B59"/>
    <w:rsid w:val="006F4BD2"/>
    <w:rsid w:val="006F4E93"/>
    <w:rsid w:val="006F55A3"/>
    <w:rsid w:val="006F55C2"/>
    <w:rsid w:val="006F55E2"/>
    <w:rsid w:val="006F5862"/>
    <w:rsid w:val="006F59D0"/>
    <w:rsid w:val="006F5B4C"/>
    <w:rsid w:val="006F5CC3"/>
    <w:rsid w:val="006F5CE9"/>
    <w:rsid w:val="006F5F22"/>
    <w:rsid w:val="006F5F3A"/>
    <w:rsid w:val="006F63FD"/>
    <w:rsid w:val="006F6524"/>
    <w:rsid w:val="006F65F1"/>
    <w:rsid w:val="006F662A"/>
    <w:rsid w:val="006F690F"/>
    <w:rsid w:val="006F6BF3"/>
    <w:rsid w:val="006F6E07"/>
    <w:rsid w:val="006F7357"/>
    <w:rsid w:val="006F73C8"/>
    <w:rsid w:val="006F74F0"/>
    <w:rsid w:val="006F766D"/>
    <w:rsid w:val="006F7721"/>
    <w:rsid w:val="006F78B5"/>
    <w:rsid w:val="006F79F5"/>
    <w:rsid w:val="006F7A66"/>
    <w:rsid w:val="006F7B32"/>
    <w:rsid w:val="006F7EB5"/>
    <w:rsid w:val="00700057"/>
    <w:rsid w:val="0070035D"/>
    <w:rsid w:val="00700362"/>
    <w:rsid w:val="0070042A"/>
    <w:rsid w:val="00700916"/>
    <w:rsid w:val="00700BC3"/>
    <w:rsid w:val="00700BE8"/>
    <w:rsid w:val="00700F02"/>
    <w:rsid w:val="00701414"/>
    <w:rsid w:val="0070152E"/>
    <w:rsid w:val="00701C80"/>
    <w:rsid w:val="00701CDA"/>
    <w:rsid w:val="00701E2A"/>
    <w:rsid w:val="0070204E"/>
    <w:rsid w:val="0070211B"/>
    <w:rsid w:val="00702708"/>
    <w:rsid w:val="0070294C"/>
    <w:rsid w:val="007029EF"/>
    <w:rsid w:val="00702E96"/>
    <w:rsid w:val="00702FB1"/>
    <w:rsid w:val="0070305F"/>
    <w:rsid w:val="007031DF"/>
    <w:rsid w:val="00703255"/>
    <w:rsid w:val="00703467"/>
    <w:rsid w:val="00703536"/>
    <w:rsid w:val="007039FC"/>
    <w:rsid w:val="00703E41"/>
    <w:rsid w:val="0070420B"/>
    <w:rsid w:val="0070478B"/>
    <w:rsid w:val="00704859"/>
    <w:rsid w:val="007048FC"/>
    <w:rsid w:val="00704991"/>
    <w:rsid w:val="00704A28"/>
    <w:rsid w:val="00704CAA"/>
    <w:rsid w:val="00704D30"/>
    <w:rsid w:val="00704E1E"/>
    <w:rsid w:val="0070507A"/>
    <w:rsid w:val="007057DB"/>
    <w:rsid w:val="00705A2B"/>
    <w:rsid w:val="00705D3A"/>
    <w:rsid w:val="00705DA7"/>
    <w:rsid w:val="007060B6"/>
    <w:rsid w:val="007068FA"/>
    <w:rsid w:val="00706944"/>
    <w:rsid w:val="00706B64"/>
    <w:rsid w:val="00706CE4"/>
    <w:rsid w:val="00706F51"/>
    <w:rsid w:val="0070733C"/>
    <w:rsid w:val="00707413"/>
    <w:rsid w:val="007076AB"/>
    <w:rsid w:val="007078D3"/>
    <w:rsid w:val="0070793A"/>
    <w:rsid w:val="00707AC8"/>
    <w:rsid w:val="00707AF8"/>
    <w:rsid w:val="00707F83"/>
    <w:rsid w:val="007100E4"/>
    <w:rsid w:val="0071010E"/>
    <w:rsid w:val="00710126"/>
    <w:rsid w:val="007101DD"/>
    <w:rsid w:val="00710218"/>
    <w:rsid w:val="0071031B"/>
    <w:rsid w:val="007103D2"/>
    <w:rsid w:val="0071066C"/>
    <w:rsid w:val="00710C7F"/>
    <w:rsid w:val="00710CC4"/>
    <w:rsid w:val="00710CF3"/>
    <w:rsid w:val="00711397"/>
    <w:rsid w:val="0071163B"/>
    <w:rsid w:val="007116DB"/>
    <w:rsid w:val="007118E8"/>
    <w:rsid w:val="007118FF"/>
    <w:rsid w:val="0071192D"/>
    <w:rsid w:val="00711E86"/>
    <w:rsid w:val="00711F64"/>
    <w:rsid w:val="00711F65"/>
    <w:rsid w:val="00712160"/>
    <w:rsid w:val="007124D2"/>
    <w:rsid w:val="007124E0"/>
    <w:rsid w:val="0071265D"/>
    <w:rsid w:val="00712820"/>
    <w:rsid w:val="007128C5"/>
    <w:rsid w:val="00712AC3"/>
    <w:rsid w:val="00712BEC"/>
    <w:rsid w:val="00712C9E"/>
    <w:rsid w:val="00713136"/>
    <w:rsid w:val="00713179"/>
    <w:rsid w:val="0071331B"/>
    <w:rsid w:val="0071346B"/>
    <w:rsid w:val="00713A0D"/>
    <w:rsid w:val="00713AF7"/>
    <w:rsid w:val="00713BC5"/>
    <w:rsid w:val="00713E3C"/>
    <w:rsid w:val="007140B8"/>
    <w:rsid w:val="00714500"/>
    <w:rsid w:val="0071464F"/>
    <w:rsid w:val="0071480A"/>
    <w:rsid w:val="00714961"/>
    <w:rsid w:val="0071496F"/>
    <w:rsid w:val="00714AC8"/>
    <w:rsid w:val="00714C50"/>
    <w:rsid w:val="007152B8"/>
    <w:rsid w:val="007156BA"/>
    <w:rsid w:val="007157D3"/>
    <w:rsid w:val="0071592B"/>
    <w:rsid w:val="00715B73"/>
    <w:rsid w:val="00715E54"/>
    <w:rsid w:val="00715EBD"/>
    <w:rsid w:val="007165C7"/>
    <w:rsid w:val="007165E7"/>
    <w:rsid w:val="007166C3"/>
    <w:rsid w:val="00716842"/>
    <w:rsid w:val="00716F3E"/>
    <w:rsid w:val="0071706E"/>
    <w:rsid w:val="0071722F"/>
    <w:rsid w:val="00717634"/>
    <w:rsid w:val="00717667"/>
    <w:rsid w:val="00717753"/>
    <w:rsid w:val="007179E6"/>
    <w:rsid w:val="007201E2"/>
    <w:rsid w:val="007202C2"/>
    <w:rsid w:val="00720F19"/>
    <w:rsid w:val="007211B3"/>
    <w:rsid w:val="0072132B"/>
    <w:rsid w:val="00721377"/>
    <w:rsid w:val="0072180B"/>
    <w:rsid w:val="00721917"/>
    <w:rsid w:val="0072199F"/>
    <w:rsid w:val="00721F10"/>
    <w:rsid w:val="00722109"/>
    <w:rsid w:val="0072241E"/>
    <w:rsid w:val="00722541"/>
    <w:rsid w:val="0072255A"/>
    <w:rsid w:val="007225C3"/>
    <w:rsid w:val="00722641"/>
    <w:rsid w:val="00722691"/>
    <w:rsid w:val="007227BF"/>
    <w:rsid w:val="007229B7"/>
    <w:rsid w:val="007229E2"/>
    <w:rsid w:val="00722ABB"/>
    <w:rsid w:val="00723625"/>
    <w:rsid w:val="00723A39"/>
    <w:rsid w:val="00723AC4"/>
    <w:rsid w:val="00723CE4"/>
    <w:rsid w:val="00723E89"/>
    <w:rsid w:val="0072404C"/>
    <w:rsid w:val="00724649"/>
    <w:rsid w:val="007246AD"/>
    <w:rsid w:val="0072470C"/>
    <w:rsid w:val="00724725"/>
    <w:rsid w:val="00724A06"/>
    <w:rsid w:val="00724A5C"/>
    <w:rsid w:val="00724FBC"/>
    <w:rsid w:val="0072507B"/>
    <w:rsid w:val="00725151"/>
    <w:rsid w:val="007251F2"/>
    <w:rsid w:val="0072527D"/>
    <w:rsid w:val="007256E0"/>
    <w:rsid w:val="00725B6C"/>
    <w:rsid w:val="00725D36"/>
    <w:rsid w:val="00726122"/>
    <w:rsid w:val="007263F5"/>
    <w:rsid w:val="007266C4"/>
    <w:rsid w:val="007267B5"/>
    <w:rsid w:val="00726D27"/>
    <w:rsid w:val="007272C8"/>
    <w:rsid w:val="00727B4F"/>
    <w:rsid w:val="00727BE1"/>
    <w:rsid w:val="00727BFB"/>
    <w:rsid w:val="00727F1B"/>
    <w:rsid w:val="00727FC7"/>
    <w:rsid w:val="007301E2"/>
    <w:rsid w:val="007302D8"/>
    <w:rsid w:val="007303E6"/>
    <w:rsid w:val="00730617"/>
    <w:rsid w:val="0073081D"/>
    <w:rsid w:val="0073091A"/>
    <w:rsid w:val="007309E5"/>
    <w:rsid w:val="00730BB2"/>
    <w:rsid w:val="0073125E"/>
    <w:rsid w:val="007312BE"/>
    <w:rsid w:val="0073138D"/>
    <w:rsid w:val="0073156C"/>
    <w:rsid w:val="007315A2"/>
    <w:rsid w:val="007315B2"/>
    <w:rsid w:val="00731C50"/>
    <w:rsid w:val="00731D19"/>
    <w:rsid w:val="00731D1D"/>
    <w:rsid w:val="00732135"/>
    <w:rsid w:val="0073245F"/>
    <w:rsid w:val="0073274D"/>
    <w:rsid w:val="00732A80"/>
    <w:rsid w:val="00732AC1"/>
    <w:rsid w:val="00732ACA"/>
    <w:rsid w:val="00732AD4"/>
    <w:rsid w:val="00732B1F"/>
    <w:rsid w:val="00732D37"/>
    <w:rsid w:val="00732F6A"/>
    <w:rsid w:val="00733003"/>
    <w:rsid w:val="007333A3"/>
    <w:rsid w:val="00733646"/>
    <w:rsid w:val="00733A14"/>
    <w:rsid w:val="00733AE8"/>
    <w:rsid w:val="00733B0F"/>
    <w:rsid w:val="00733B4C"/>
    <w:rsid w:val="00733DAF"/>
    <w:rsid w:val="00733E4C"/>
    <w:rsid w:val="00733E64"/>
    <w:rsid w:val="00733F7A"/>
    <w:rsid w:val="0073411D"/>
    <w:rsid w:val="0073425C"/>
    <w:rsid w:val="007348B4"/>
    <w:rsid w:val="00734A37"/>
    <w:rsid w:val="00734A5E"/>
    <w:rsid w:val="00734E89"/>
    <w:rsid w:val="00734F30"/>
    <w:rsid w:val="00735094"/>
    <w:rsid w:val="007351A7"/>
    <w:rsid w:val="0073530F"/>
    <w:rsid w:val="0073569C"/>
    <w:rsid w:val="007359FF"/>
    <w:rsid w:val="00735C9B"/>
    <w:rsid w:val="00735D18"/>
    <w:rsid w:val="00735D83"/>
    <w:rsid w:val="00735F0B"/>
    <w:rsid w:val="00735F0C"/>
    <w:rsid w:val="00736070"/>
    <w:rsid w:val="00736320"/>
    <w:rsid w:val="0073654C"/>
    <w:rsid w:val="0073668A"/>
    <w:rsid w:val="00736975"/>
    <w:rsid w:val="00736A40"/>
    <w:rsid w:val="00736C4D"/>
    <w:rsid w:val="00736C86"/>
    <w:rsid w:val="00736DE8"/>
    <w:rsid w:val="00736FB5"/>
    <w:rsid w:val="007370F8"/>
    <w:rsid w:val="00737239"/>
    <w:rsid w:val="00737664"/>
    <w:rsid w:val="00737750"/>
    <w:rsid w:val="00737906"/>
    <w:rsid w:val="00737981"/>
    <w:rsid w:val="00737B38"/>
    <w:rsid w:val="007401B4"/>
    <w:rsid w:val="007406B7"/>
    <w:rsid w:val="0074095D"/>
    <w:rsid w:val="00740984"/>
    <w:rsid w:val="00740B30"/>
    <w:rsid w:val="00740BB6"/>
    <w:rsid w:val="00740ED3"/>
    <w:rsid w:val="00740FE3"/>
    <w:rsid w:val="007411B5"/>
    <w:rsid w:val="00741387"/>
    <w:rsid w:val="007414B0"/>
    <w:rsid w:val="00741509"/>
    <w:rsid w:val="00741C65"/>
    <w:rsid w:val="00741E5D"/>
    <w:rsid w:val="007420A9"/>
    <w:rsid w:val="00742121"/>
    <w:rsid w:val="007421D1"/>
    <w:rsid w:val="007425AC"/>
    <w:rsid w:val="0074271E"/>
    <w:rsid w:val="007427D6"/>
    <w:rsid w:val="00742931"/>
    <w:rsid w:val="00742C29"/>
    <w:rsid w:val="00743069"/>
    <w:rsid w:val="007430EF"/>
    <w:rsid w:val="0074347F"/>
    <w:rsid w:val="007435B0"/>
    <w:rsid w:val="00743944"/>
    <w:rsid w:val="00743960"/>
    <w:rsid w:val="00743DFD"/>
    <w:rsid w:val="00743FC2"/>
    <w:rsid w:val="0074427C"/>
    <w:rsid w:val="007442EB"/>
    <w:rsid w:val="00744BCD"/>
    <w:rsid w:val="00744C5F"/>
    <w:rsid w:val="00745094"/>
    <w:rsid w:val="00745296"/>
    <w:rsid w:val="00745588"/>
    <w:rsid w:val="0074564A"/>
    <w:rsid w:val="007456A1"/>
    <w:rsid w:val="007456EE"/>
    <w:rsid w:val="00745B66"/>
    <w:rsid w:val="00745CE1"/>
    <w:rsid w:val="0074606F"/>
    <w:rsid w:val="007460B6"/>
    <w:rsid w:val="00746581"/>
    <w:rsid w:val="0074668C"/>
    <w:rsid w:val="007466D6"/>
    <w:rsid w:val="007468AE"/>
    <w:rsid w:val="00746BE5"/>
    <w:rsid w:val="00746CC8"/>
    <w:rsid w:val="00746D99"/>
    <w:rsid w:val="00746ED4"/>
    <w:rsid w:val="00746FF1"/>
    <w:rsid w:val="00747227"/>
    <w:rsid w:val="0074755C"/>
    <w:rsid w:val="007475ED"/>
    <w:rsid w:val="00747891"/>
    <w:rsid w:val="00747B5E"/>
    <w:rsid w:val="00747D16"/>
    <w:rsid w:val="00747EE8"/>
    <w:rsid w:val="007500B5"/>
    <w:rsid w:val="00750273"/>
    <w:rsid w:val="00750442"/>
    <w:rsid w:val="00750450"/>
    <w:rsid w:val="0075045B"/>
    <w:rsid w:val="00750837"/>
    <w:rsid w:val="00750E6D"/>
    <w:rsid w:val="00750EF8"/>
    <w:rsid w:val="00750F18"/>
    <w:rsid w:val="00751012"/>
    <w:rsid w:val="007517AA"/>
    <w:rsid w:val="00751A6B"/>
    <w:rsid w:val="00751AA3"/>
    <w:rsid w:val="00751B5E"/>
    <w:rsid w:val="00752133"/>
    <w:rsid w:val="0075233E"/>
    <w:rsid w:val="007525F6"/>
    <w:rsid w:val="00752637"/>
    <w:rsid w:val="00752854"/>
    <w:rsid w:val="007529CA"/>
    <w:rsid w:val="00752C18"/>
    <w:rsid w:val="00752FA9"/>
    <w:rsid w:val="00753806"/>
    <w:rsid w:val="007538E4"/>
    <w:rsid w:val="00753A7C"/>
    <w:rsid w:val="00753C77"/>
    <w:rsid w:val="00753D69"/>
    <w:rsid w:val="00754396"/>
    <w:rsid w:val="007543A0"/>
    <w:rsid w:val="0075445A"/>
    <w:rsid w:val="0075448D"/>
    <w:rsid w:val="007545BC"/>
    <w:rsid w:val="00754689"/>
    <w:rsid w:val="007547B7"/>
    <w:rsid w:val="00754918"/>
    <w:rsid w:val="007549E8"/>
    <w:rsid w:val="00754A69"/>
    <w:rsid w:val="00754B82"/>
    <w:rsid w:val="00754D2A"/>
    <w:rsid w:val="00754DB4"/>
    <w:rsid w:val="00754E66"/>
    <w:rsid w:val="00755185"/>
    <w:rsid w:val="007552EF"/>
    <w:rsid w:val="00755388"/>
    <w:rsid w:val="007554FB"/>
    <w:rsid w:val="00755646"/>
    <w:rsid w:val="007557B4"/>
    <w:rsid w:val="007558A8"/>
    <w:rsid w:val="007558D5"/>
    <w:rsid w:val="0075593C"/>
    <w:rsid w:val="007559D6"/>
    <w:rsid w:val="007559F6"/>
    <w:rsid w:val="00755BDB"/>
    <w:rsid w:val="00755D0D"/>
    <w:rsid w:val="007561A5"/>
    <w:rsid w:val="007563E9"/>
    <w:rsid w:val="0075650F"/>
    <w:rsid w:val="007566AA"/>
    <w:rsid w:val="007566ED"/>
    <w:rsid w:val="00756AFC"/>
    <w:rsid w:val="00756C58"/>
    <w:rsid w:val="00756EAA"/>
    <w:rsid w:val="0075750C"/>
    <w:rsid w:val="0075750E"/>
    <w:rsid w:val="007577BC"/>
    <w:rsid w:val="007578A6"/>
    <w:rsid w:val="007578E9"/>
    <w:rsid w:val="00757B3D"/>
    <w:rsid w:val="00757B56"/>
    <w:rsid w:val="00757DCA"/>
    <w:rsid w:val="00757FA9"/>
    <w:rsid w:val="0076045C"/>
    <w:rsid w:val="00760697"/>
    <w:rsid w:val="00760BD7"/>
    <w:rsid w:val="00760D9D"/>
    <w:rsid w:val="00761134"/>
    <w:rsid w:val="00761272"/>
    <w:rsid w:val="00761317"/>
    <w:rsid w:val="007613CE"/>
    <w:rsid w:val="00761953"/>
    <w:rsid w:val="007620D7"/>
    <w:rsid w:val="00762165"/>
    <w:rsid w:val="007622EE"/>
    <w:rsid w:val="007625D4"/>
    <w:rsid w:val="00762B39"/>
    <w:rsid w:val="00762BFC"/>
    <w:rsid w:val="00762C94"/>
    <w:rsid w:val="00762EA3"/>
    <w:rsid w:val="007634A1"/>
    <w:rsid w:val="00763507"/>
    <w:rsid w:val="0076353D"/>
    <w:rsid w:val="0076362A"/>
    <w:rsid w:val="00763885"/>
    <w:rsid w:val="007638C5"/>
    <w:rsid w:val="00763989"/>
    <w:rsid w:val="00763B02"/>
    <w:rsid w:val="00763C54"/>
    <w:rsid w:val="00763EBD"/>
    <w:rsid w:val="00763F46"/>
    <w:rsid w:val="00763F58"/>
    <w:rsid w:val="007644B3"/>
    <w:rsid w:val="00764694"/>
    <w:rsid w:val="0076473F"/>
    <w:rsid w:val="00764992"/>
    <w:rsid w:val="007649EA"/>
    <w:rsid w:val="00765206"/>
    <w:rsid w:val="00765743"/>
    <w:rsid w:val="007658FD"/>
    <w:rsid w:val="0076590F"/>
    <w:rsid w:val="00765986"/>
    <w:rsid w:val="007659A3"/>
    <w:rsid w:val="00765B89"/>
    <w:rsid w:val="00765D6F"/>
    <w:rsid w:val="00765DDA"/>
    <w:rsid w:val="00765F3E"/>
    <w:rsid w:val="00765FFE"/>
    <w:rsid w:val="007660D3"/>
    <w:rsid w:val="00766245"/>
    <w:rsid w:val="0076633F"/>
    <w:rsid w:val="00766647"/>
    <w:rsid w:val="00766692"/>
    <w:rsid w:val="007667D0"/>
    <w:rsid w:val="00766861"/>
    <w:rsid w:val="007668E4"/>
    <w:rsid w:val="00766915"/>
    <w:rsid w:val="00766B99"/>
    <w:rsid w:val="00766C2B"/>
    <w:rsid w:val="00766CCB"/>
    <w:rsid w:val="00766DD5"/>
    <w:rsid w:val="00766E7F"/>
    <w:rsid w:val="00766F19"/>
    <w:rsid w:val="0076722B"/>
    <w:rsid w:val="00767324"/>
    <w:rsid w:val="007675AF"/>
    <w:rsid w:val="0076772E"/>
    <w:rsid w:val="007679DC"/>
    <w:rsid w:val="00767E49"/>
    <w:rsid w:val="007701AF"/>
    <w:rsid w:val="007702CA"/>
    <w:rsid w:val="00770791"/>
    <w:rsid w:val="00770D58"/>
    <w:rsid w:val="00770D96"/>
    <w:rsid w:val="00770E26"/>
    <w:rsid w:val="00770F9D"/>
    <w:rsid w:val="00771382"/>
    <w:rsid w:val="007714BA"/>
    <w:rsid w:val="0077155A"/>
    <w:rsid w:val="00771853"/>
    <w:rsid w:val="00771E05"/>
    <w:rsid w:val="00771F8B"/>
    <w:rsid w:val="00772193"/>
    <w:rsid w:val="0077220E"/>
    <w:rsid w:val="007722E1"/>
    <w:rsid w:val="00772414"/>
    <w:rsid w:val="00772647"/>
    <w:rsid w:val="0077270F"/>
    <w:rsid w:val="00772944"/>
    <w:rsid w:val="00772F88"/>
    <w:rsid w:val="0077326E"/>
    <w:rsid w:val="00773AE3"/>
    <w:rsid w:val="00773AF0"/>
    <w:rsid w:val="00773B01"/>
    <w:rsid w:val="00773DD4"/>
    <w:rsid w:val="00773EA4"/>
    <w:rsid w:val="00773F82"/>
    <w:rsid w:val="007741D3"/>
    <w:rsid w:val="007742AB"/>
    <w:rsid w:val="007744F0"/>
    <w:rsid w:val="007746DD"/>
    <w:rsid w:val="007747F3"/>
    <w:rsid w:val="00774857"/>
    <w:rsid w:val="007748A2"/>
    <w:rsid w:val="00774D65"/>
    <w:rsid w:val="00774DBD"/>
    <w:rsid w:val="00774DC5"/>
    <w:rsid w:val="00775286"/>
    <w:rsid w:val="007752CE"/>
    <w:rsid w:val="00775718"/>
    <w:rsid w:val="00775A90"/>
    <w:rsid w:val="00775BCD"/>
    <w:rsid w:val="00775DAB"/>
    <w:rsid w:val="007762C2"/>
    <w:rsid w:val="0077650A"/>
    <w:rsid w:val="007765AD"/>
    <w:rsid w:val="007767D0"/>
    <w:rsid w:val="00776861"/>
    <w:rsid w:val="00776CBE"/>
    <w:rsid w:val="00776E68"/>
    <w:rsid w:val="007779A5"/>
    <w:rsid w:val="00777DBF"/>
    <w:rsid w:val="00777EE4"/>
    <w:rsid w:val="00777F3E"/>
    <w:rsid w:val="00780023"/>
    <w:rsid w:val="007802E6"/>
    <w:rsid w:val="00780321"/>
    <w:rsid w:val="00780628"/>
    <w:rsid w:val="00780B21"/>
    <w:rsid w:val="00780ED9"/>
    <w:rsid w:val="00781148"/>
    <w:rsid w:val="007812C9"/>
    <w:rsid w:val="007813D5"/>
    <w:rsid w:val="00781A64"/>
    <w:rsid w:val="00781ED4"/>
    <w:rsid w:val="00781FB5"/>
    <w:rsid w:val="0078247F"/>
    <w:rsid w:val="007824D9"/>
    <w:rsid w:val="0078250F"/>
    <w:rsid w:val="0078263C"/>
    <w:rsid w:val="007828F7"/>
    <w:rsid w:val="007829CC"/>
    <w:rsid w:val="007829F0"/>
    <w:rsid w:val="00782A0C"/>
    <w:rsid w:val="00782D14"/>
    <w:rsid w:val="00782E20"/>
    <w:rsid w:val="00783073"/>
    <w:rsid w:val="00783283"/>
    <w:rsid w:val="00783326"/>
    <w:rsid w:val="00783CF2"/>
    <w:rsid w:val="00783E02"/>
    <w:rsid w:val="00783F2D"/>
    <w:rsid w:val="00783F93"/>
    <w:rsid w:val="00784466"/>
    <w:rsid w:val="0078454D"/>
    <w:rsid w:val="007848E4"/>
    <w:rsid w:val="007848FF"/>
    <w:rsid w:val="00784C32"/>
    <w:rsid w:val="0078522E"/>
    <w:rsid w:val="00785532"/>
    <w:rsid w:val="007855C0"/>
    <w:rsid w:val="007855E9"/>
    <w:rsid w:val="0078574F"/>
    <w:rsid w:val="00785973"/>
    <w:rsid w:val="00785BC3"/>
    <w:rsid w:val="00785D89"/>
    <w:rsid w:val="0078648E"/>
    <w:rsid w:val="00786705"/>
    <w:rsid w:val="007867E0"/>
    <w:rsid w:val="00786958"/>
    <w:rsid w:val="00786D0D"/>
    <w:rsid w:val="00786E70"/>
    <w:rsid w:val="00786FE2"/>
    <w:rsid w:val="00787080"/>
    <w:rsid w:val="007870D6"/>
    <w:rsid w:val="00787665"/>
    <w:rsid w:val="00790356"/>
    <w:rsid w:val="007906E2"/>
    <w:rsid w:val="00790890"/>
    <w:rsid w:val="0079097F"/>
    <w:rsid w:val="007909EB"/>
    <w:rsid w:val="00790BFF"/>
    <w:rsid w:val="00790C7D"/>
    <w:rsid w:val="00790FE8"/>
    <w:rsid w:val="007914BC"/>
    <w:rsid w:val="0079152B"/>
    <w:rsid w:val="00791668"/>
    <w:rsid w:val="007919B6"/>
    <w:rsid w:val="00791CD8"/>
    <w:rsid w:val="00791E51"/>
    <w:rsid w:val="00792199"/>
    <w:rsid w:val="007921DF"/>
    <w:rsid w:val="007922CB"/>
    <w:rsid w:val="007926F5"/>
    <w:rsid w:val="00792921"/>
    <w:rsid w:val="00792A48"/>
    <w:rsid w:val="00792A4F"/>
    <w:rsid w:val="00792AC7"/>
    <w:rsid w:val="00792EE5"/>
    <w:rsid w:val="00792FAD"/>
    <w:rsid w:val="00793646"/>
    <w:rsid w:val="00793DA4"/>
    <w:rsid w:val="00793E74"/>
    <w:rsid w:val="0079405B"/>
    <w:rsid w:val="00794113"/>
    <w:rsid w:val="0079412C"/>
    <w:rsid w:val="0079442B"/>
    <w:rsid w:val="007945FE"/>
    <w:rsid w:val="0079465C"/>
    <w:rsid w:val="007949AC"/>
    <w:rsid w:val="00794B75"/>
    <w:rsid w:val="00794ED7"/>
    <w:rsid w:val="00795318"/>
    <w:rsid w:val="00795336"/>
    <w:rsid w:val="007953C3"/>
    <w:rsid w:val="007958E1"/>
    <w:rsid w:val="00795992"/>
    <w:rsid w:val="0079605E"/>
    <w:rsid w:val="007961AF"/>
    <w:rsid w:val="007963F6"/>
    <w:rsid w:val="00796454"/>
    <w:rsid w:val="007967E1"/>
    <w:rsid w:val="007967F3"/>
    <w:rsid w:val="00796863"/>
    <w:rsid w:val="00796A08"/>
    <w:rsid w:val="00796A14"/>
    <w:rsid w:val="00796D04"/>
    <w:rsid w:val="00796D25"/>
    <w:rsid w:val="007972D6"/>
    <w:rsid w:val="0079737F"/>
    <w:rsid w:val="007973A2"/>
    <w:rsid w:val="007976E2"/>
    <w:rsid w:val="007979FB"/>
    <w:rsid w:val="00797E12"/>
    <w:rsid w:val="00797FB8"/>
    <w:rsid w:val="007A0056"/>
    <w:rsid w:val="007A0141"/>
    <w:rsid w:val="007A0775"/>
    <w:rsid w:val="007A0A52"/>
    <w:rsid w:val="007A0A72"/>
    <w:rsid w:val="007A0B51"/>
    <w:rsid w:val="007A0CF7"/>
    <w:rsid w:val="007A0ECA"/>
    <w:rsid w:val="007A11F6"/>
    <w:rsid w:val="007A166A"/>
    <w:rsid w:val="007A17AE"/>
    <w:rsid w:val="007A1954"/>
    <w:rsid w:val="007A1995"/>
    <w:rsid w:val="007A1A9B"/>
    <w:rsid w:val="007A1CE3"/>
    <w:rsid w:val="007A2050"/>
    <w:rsid w:val="007A20FF"/>
    <w:rsid w:val="007A23E9"/>
    <w:rsid w:val="007A2468"/>
    <w:rsid w:val="007A2538"/>
    <w:rsid w:val="007A2883"/>
    <w:rsid w:val="007A2936"/>
    <w:rsid w:val="007A2BC3"/>
    <w:rsid w:val="007A2CFB"/>
    <w:rsid w:val="007A2D32"/>
    <w:rsid w:val="007A2D64"/>
    <w:rsid w:val="007A328B"/>
    <w:rsid w:val="007A337E"/>
    <w:rsid w:val="007A3883"/>
    <w:rsid w:val="007A3887"/>
    <w:rsid w:val="007A38AB"/>
    <w:rsid w:val="007A3A69"/>
    <w:rsid w:val="007A3D20"/>
    <w:rsid w:val="007A3EBA"/>
    <w:rsid w:val="007A3EDD"/>
    <w:rsid w:val="007A4995"/>
    <w:rsid w:val="007A4A24"/>
    <w:rsid w:val="007A4AA3"/>
    <w:rsid w:val="007A4DFB"/>
    <w:rsid w:val="007A5076"/>
    <w:rsid w:val="007A51FA"/>
    <w:rsid w:val="007A5228"/>
    <w:rsid w:val="007A523C"/>
    <w:rsid w:val="007A5326"/>
    <w:rsid w:val="007A55B5"/>
    <w:rsid w:val="007A5655"/>
    <w:rsid w:val="007A5AC1"/>
    <w:rsid w:val="007A5B34"/>
    <w:rsid w:val="007A5E67"/>
    <w:rsid w:val="007A5E94"/>
    <w:rsid w:val="007A5EFB"/>
    <w:rsid w:val="007A61B4"/>
    <w:rsid w:val="007A63C1"/>
    <w:rsid w:val="007A6430"/>
    <w:rsid w:val="007A6743"/>
    <w:rsid w:val="007A6999"/>
    <w:rsid w:val="007A6B33"/>
    <w:rsid w:val="007A7307"/>
    <w:rsid w:val="007A74FC"/>
    <w:rsid w:val="007A763A"/>
    <w:rsid w:val="007A7769"/>
    <w:rsid w:val="007A7834"/>
    <w:rsid w:val="007B0638"/>
    <w:rsid w:val="007B074F"/>
    <w:rsid w:val="007B0868"/>
    <w:rsid w:val="007B0C8B"/>
    <w:rsid w:val="007B0DC1"/>
    <w:rsid w:val="007B0DD2"/>
    <w:rsid w:val="007B1299"/>
    <w:rsid w:val="007B1384"/>
    <w:rsid w:val="007B1A02"/>
    <w:rsid w:val="007B1A0E"/>
    <w:rsid w:val="007B1B5E"/>
    <w:rsid w:val="007B2222"/>
    <w:rsid w:val="007B2237"/>
    <w:rsid w:val="007B22C7"/>
    <w:rsid w:val="007B245A"/>
    <w:rsid w:val="007B26DD"/>
    <w:rsid w:val="007B2745"/>
    <w:rsid w:val="007B28A9"/>
    <w:rsid w:val="007B299D"/>
    <w:rsid w:val="007B2A50"/>
    <w:rsid w:val="007B2CA7"/>
    <w:rsid w:val="007B2E08"/>
    <w:rsid w:val="007B31C5"/>
    <w:rsid w:val="007B3459"/>
    <w:rsid w:val="007B38D4"/>
    <w:rsid w:val="007B3D4B"/>
    <w:rsid w:val="007B42C7"/>
    <w:rsid w:val="007B42CB"/>
    <w:rsid w:val="007B440C"/>
    <w:rsid w:val="007B4758"/>
    <w:rsid w:val="007B47CA"/>
    <w:rsid w:val="007B4836"/>
    <w:rsid w:val="007B493D"/>
    <w:rsid w:val="007B49C6"/>
    <w:rsid w:val="007B4A83"/>
    <w:rsid w:val="007B4CEA"/>
    <w:rsid w:val="007B4D71"/>
    <w:rsid w:val="007B52A0"/>
    <w:rsid w:val="007B5637"/>
    <w:rsid w:val="007B5A06"/>
    <w:rsid w:val="007B5A2B"/>
    <w:rsid w:val="007B5BD8"/>
    <w:rsid w:val="007B607B"/>
    <w:rsid w:val="007B6132"/>
    <w:rsid w:val="007B64D9"/>
    <w:rsid w:val="007B64F3"/>
    <w:rsid w:val="007B6603"/>
    <w:rsid w:val="007B680E"/>
    <w:rsid w:val="007B6D08"/>
    <w:rsid w:val="007B73B7"/>
    <w:rsid w:val="007B7524"/>
    <w:rsid w:val="007B752B"/>
    <w:rsid w:val="007B7550"/>
    <w:rsid w:val="007B757A"/>
    <w:rsid w:val="007B76C3"/>
    <w:rsid w:val="007B773F"/>
    <w:rsid w:val="007B7863"/>
    <w:rsid w:val="007B7BAA"/>
    <w:rsid w:val="007B7E7F"/>
    <w:rsid w:val="007B7ED7"/>
    <w:rsid w:val="007B7F91"/>
    <w:rsid w:val="007C0255"/>
    <w:rsid w:val="007C031D"/>
    <w:rsid w:val="007C04CE"/>
    <w:rsid w:val="007C04E2"/>
    <w:rsid w:val="007C05F4"/>
    <w:rsid w:val="007C063A"/>
    <w:rsid w:val="007C0711"/>
    <w:rsid w:val="007C0743"/>
    <w:rsid w:val="007C093E"/>
    <w:rsid w:val="007C0994"/>
    <w:rsid w:val="007C09EA"/>
    <w:rsid w:val="007C0C0A"/>
    <w:rsid w:val="007C0C32"/>
    <w:rsid w:val="007C0D94"/>
    <w:rsid w:val="007C0FEC"/>
    <w:rsid w:val="007C1077"/>
    <w:rsid w:val="007C12D1"/>
    <w:rsid w:val="007C1425"/>
    <w:rsid w:val="007C162E"/>
    <w:rsid w:val="007C1856"/>
    <w:rsid w:val="007C186C"/>
    <w:rsid w:val="007C1B1C"/>
    <w:rsid w:val="007C1B20"/>
    <w:rsid w:val="007C1B33"/>
    <w:rsid w:val="007C1B93"/>
    <w:rsid w:val="007C210E"/>
    <w:rsid w:val="007C25FF"/>
    <w:rsid w:val="007C26E6"/>
    <w:rsid w:val="007C2A55"/>
    <w:rsid w:val="007C2D9F"/>
    <w:rsid w:val="007C2FF8"/>
    <w:rsid w:val="007C31CE"/>
    <w:rsid w:val="007C369B"/>
    <w:rsid w:val="007C3B4E"/>
    <w:rsid w:val="007C3BC2"/>
    <w:rsid w:val="007C3CB4"/>
    <w:rsid w:val="007C3CDA"/>
    <w:rsid w:val="007C40D5"/>
    <w:rsid w:val="007C419E"/>
    <w:rsid w:val="007C4502"/>
    <w:rsid w:val="007C475F"/>
    <w:rsid w:val="007C4854"/>
    <w:rsid w:val="007C4AFB"/>
    <w:rsid w:val="007C4FB2"/>
    <w:rsid w:val="007C51EC"/>
    <w:rsid w:val="007C54DF"/>
    <w:rsid w:val="007C56A5"/>
    <w:rsid w:val="007C5702"/>
    <w:rsid w:val="007C5A27"/>
    <w:rsid w:val="007C5A83"/>
    <w:rsid w:val="007C5BCA"/>
    <w:rsid w:val="007C5E73"/>
    <w:rsid w:val="007C5EBD"/>
    <w:rsid w:val="007C6001"/>
    <w:rsid w:val="007C60EC"/>
    <w:rsid w:val="007C63FF"/>
    <w:rsid w:val="007C65F9"/>
    <w:rsid w:val="007C6F9C"/>
    <w:rsid w:val="007C7025"/>
    <w:rsid w:val="007C7108"/>
    <w:rsid w:val="007C7164"/>
    <w:rsid w:val="007C72DE"/>
    <w:rsid w:val="007C761E"/>
    <w:rsid w:val="007C7696"/>
    <w:rsid w:val="007C7AD5"/>
    <w:rsid w:val="007C7BFC"/>
    <w:rsid w:val="007C7EDA"/>
    <w:rsid w:val="007D00B6"/>
    <w:rsid w:val="007D0104"/>
    <w:rsid w:val="007D02B2"/>
    <w:rsid w:val="007D02DC"/>
    <w:rsid w:val="007D0886"/>
    <w:rsid w:val="007D0AF8"/>
    <w:rsid w:val="007D0B17"/>
    <w:rsid w:val="007D0FFB"/>
    <w:rsid w:val="007D144B"/>
    <w:rsid w:val="007D14EA"/>
    <w:rsid w:val="007D1659"/>
    <w:rsid w:val="007D175A"/>
    <w:rsid w:val="007D1BEA"/>
    <w:rsid w:val="007D1CCE"/>
    <w:rsid w:val="007D1E2D"/>
    <w:rsid w:val="007D1E9E"/>
    <w:rsid w:val="007D1F24"/>
    <w:rsid w:val="007D2248"/>
    <w:rsid w:val="007D23B5"/>
    <w:rsid w:val="007D2576"/>
    <w:rsid w:val="007D2656"/>
    <w:rsid w:val="007D27FD"/>
    <w:rsid w:val="007D299F"/>
    <w:rsid w:val="007D2AEA"/>
    <w:rsid w:val="007D2C8D"/>
    <w:rsid w:val="007D2DF2"/>
    <w:rsid w:val="007D2E79"/>
    <w:rsid w:val="007D30EE"/>
    <w:rsid w:val="007D31C0"/>
    <w:rsid w:val="007D32FD"/>
    <w:rsid w:val="007D33C5"/>
    <w:rsid w:val="007D380C"/>
    <w:rsid w:val="007D3A97"/>
    <w:rsid w:val="007D3AE8"/>
    <w:rsid w:val="007D41E3"/>
    <w:rsid w:val="007D43BD"/>
    <w:rsid w:val="007D459F"/>
    <w:rsid w:val="007D4626"/>
    <w:rsid w:val="007D4671"/>
    <w:rsid w:val="007D4F0A"/>
    <w:rsid w:val="007D51B0"/>
    <w:rsid w:val="007D5265"/>
    <w:rsid w:val="007D5347"/>
    <w:rsid w:val="007D5440"/>
    <w:rsid w:val="007D5631"/>
    <w:rsid w:val="007D563F"/>
    <w:rsid w:val="007D566A"/>
    <w:rsid w:val="007D5778"/>
    <w:rsid w:val="007D5D07"/>
    <w:rsid w:val="007D5DCF"/>
    <w:rsid w:val="007D5E56"/>
    <w:rsid w:val="007D5EA5"/>
    <w:rsid w:val="007D601D"/>
    <w:rsid w:val="007D6037"/>
    <w:rsid w:val="007D62BC"/>
    <w:rsid w:val="007D65BC"/>
    <w:rsid w:val="007D6977"/>
    <w:rsid w:val="007D7169"/>
    <w:rsid w:val="007D73DB"/>
    <w:rsid w:val="007D7581"/>
    <w:rsid w:val="007D7832"/>
    <w:rsid w:val="007D784F"/>
    <w:rsid w:val="007D7B62"/>
    <w:rsid w:val="007D7B91"/>
    <w:rsid w:val="007D7C9F"/>
    <w:rsid w:val="007D7D99"/>
    <w:rsid w:val="007D7EEC"/>
    <w:rsid w:val="007E00BA"/>
    <w:rsid w:val="007E017C"/>
    <w:rsid w:val="007E0258"/>
    <w:rsid w:val="007E0428"/>
    <w:rsid w:val="007E066F"/>
    <w:rsid w:val="007E0712"/>
    <w:rsid w:val="007E0719"/>
    <w:rsid w:val="007E0C20"/>
    <w:rsid w:val="007E1195"/>
    <w:rsid w:val="007E11CA"/>
    <w:rsid w:val="007E120B"/>
    <w:rsid w:val="007E12AA"/>
    <w:rsid w:val="007E12BF"/>
    <w:rsid w:val="007E134D"/>
    <w:rsid w:val="007E15C5"/>
    <w:rsid w:val="007E1678"/>
    <w:rsid w:val="007E16FA"/>
    <w:rsid w:val="007E180C"/>
    <w:rsid w:val="007E18E8"/>
    <w:rsid w:val="007E1D85"/>
    <w:rsid w:val="007E1DC1"/>
    <w:rsid w:val="007E1F0C"/>
    <w:rsid w:val="007E2098"/>
    <w:rsid w:val="007E2202"/>
    <w:rsid w:val="007E2547"/>
    <w:rsid w:val="007E2566"/>
    <w:rsid w:val="007E267A"/>
    <w:rsid w:val="007E278F"/>
    <w:rsid w:val="007E2C69"/>
    <w:rsid w:val="007E2C88"/>
    <w:rsid w:val="007E2CC5"/>
    <w:rsid w:val="007E2E14"/>
    <w:rsid w:val="007E3200"/>
    <w:rsid w:val="007E3205"/>
    <w:rsid w:val="007E323C"/>
    <w:rsid w:val="007E3A02"/>
    <w:rsid w:val="007E3A88"/>
    <w:rsid w:val="007E3C0E"/>
    <w:rsid w:val="007E3E62"/>
    <w:rsid w:val="007E3FCC"/>
    <w:rsid w:val="007E4079"/>
    <w:rsid w:val="007E4255"/>
    <w:rsid w:val="007E4314"/>
    <w:rsid w:val="007E43C4"/>
    <w:rsid w:val="007E4863"/>
    <w:rsid w:val="007E48A2"/>
    <w:rsid w:val="007E48EB"/>
    <w:rsid w:val="007E49A7"/>
    <w:rsid w:val="007E49E7"/>
    <w:rsid w:val="007E4A50"/>
    <w:rsid w:val="007E4AF5"/>
    <w:rsid w:val="007E4D0D"/>
    <w:rsid w:val="007E4E2B"/>
    <w:rsid w:val="007E4E34"/>
    <w:rsid w:val="007E4F34"/>
    <w:rsid w:val="007E5240"/>
    <w:rsid w:val="007E5746"/>
    <w:rsid w:val="007E5763"/>
    <w:rsid w:val="007E58C2"/>
    <w:rsid w:val="007E5BFB"/>
    <w:rsid w:val="007E5C05"/>
    <w:rsid w:val="007E5C99"/>
    <w:rsid w:val="007E5CDC"/>
    <w:rsid w:val="007E5CEC"/>
    <w:rsid w:val="007E6130"/>
    <w:rsid w:val="007E62FD"/>
    <w:rsid w:val="007E63A1"/>
    <w:rsid w:val="007E6636"/>
    <w:rsid w:val="007E6735"/>
    <w:rsid w:val="007E6797"/>
    <w:rsid w:val="007E6809"/>
    <w:rsid w:val="007E68AC"/>
    <w:rsid w:val="007E6A0F"/>
    <w:rsid w:val="007E6A2F"/>
    <w:rsid w:val="007E7189"/>
    <w:rsid w:val="007E7191"/>
    <w:rsid w:val="007E72FB"/>
    <w:rsid w:val="007E781E"/>
    <w:rsid w:val="007E7986"/>
    <w:rsid w:val="007E7C07"/>
    <w:rsid w:val="007E7DD0"/>
    <w:rsid w:val="007F0D04"/>
    <w:rsid w:val="007F0D5E"/>
    <w:rsid w:val="007F0F22"/>
    <w:rsid w:val="007F1017"/>
    <w:rsid w:val="007F1044"/>
    <w:rsid w:val="007F163A"/>
    <w:rsid w:val="007F1650"/>
    <w:rsid w:val="007F1733"/>
    <w:rsid w:val="007F189A"/>
    <w:rsid w:val="007F1A6D"/>
    <w:rsid w:val="007F1FAC"/>
    <w:rsid w:val="007F210E"/>
    <w:rsid w:val="007F27CC"/>
    <w:rsid w:val="007F2820"/>
    <w:rsid w:val="007F2E44"/>
    <w:rsid w:val="007F31AF"/>
    <w:rsid w:val="007F3426"/>
    <w:rsid w:val="007F35C7"/>
    <w:rsid w:val="007F3734"/>
    <w:rsid w:val="007F3868"/>
    <w:rsid w:val="007F3886"/>
    <w:rsid w:val="007F392A"/>
    <w:rsid w:val="007F3C8A"/>
    <w:rsid w:val="007F3D76"/>
    <w:rsid w:val="007F405C"/>
    <w:rsid w:val="007F409F"/>
    <w:rsid w:val="007F4446"/>
    <w:rsid w:val="007F447D"/>
    <w:rsid w:val="007F4569"/>
    <w:rsid w:val="007F468E"/>
    <w:rsid w:val="007F502A"/>
    <w:rsid w:val="007F5203"/>
    <w:rsid w:val="007F529C"/>
    <w:rsid w:val="007F52A7"/>
    <w:rsid w:val="007F5349"/>
    <w:rsid w:val="007F5866"/>
    <w:rsid w:val="007F5A7D"/>
    <w:rsid w:val="007F5B46"/>
    <w:rsid w:val="007F5C5F"/>
    <w:rsid w:val="007F5DB5"/>
    <w:rsid w:val="007F5E0D"/>
    <w:rsid w:val="007F5E41"/>
    <w:rsid w:val="007F5E83"/>
    <w:rsid w:val="007F638C"/>
    <w:rsid w:val="007F64BE"/>
    <w:rsid w:val="007F68E6"/>
    <w:rsid w:val="007F6EDF"/>
    <w:rsid w:val="007F6FDB"/>
    <w:rsid w:val="007F6FEA"/>
    <w:rsid w:val="007F7811"/>
    <w:rsid w:val="007F796B"/>
    <w:rsid w:val="007F7A42"/>
    <w:rsid w:val="007F7CDF"/>
    <w:rsid w:val="007F7D3C"/>
    <w:rsid w:val="007F7F21"/>
    <w:rsid w:val="00800950"/>
    <w:rsid w:val="00800A5F"/>
    <w:rsid w:val="00800AEB"/>
    <w:rsid w:val="00800BA4"/>
    <w:rsid w:val="00800D27"/>
    <w:rsid w:val="00800DA0"/>
    <w:rsid w:val="00800DE2"/>
    <w:rsid w:val="008011FA"/>
    <w:rsid w:val="00801233"/>
    <w:rsid w:val="00801278"/>
    <w:rsid w:val="0080170C"/>
    <w:rsid w:val="00801C0B"/>
    <w:rsid w:val="00801CDD"/>
    <w:rsid w:val="00801F6E"/>
    <w:rsid w:val="00801FC6"/>
    <w:rsid w:val="00802152"/>
    <w:rsid w:val="0080251B"/>
    <w:rsid w:val="00802627"/>
    <w:rsid w:val="0080271A"/>
    <w:rsid w:val="008028AB"/>
    <w:rsid w:val="00802A06"/>
    <w:rsid w:val="00802A87"/>
    <w:rsid w:val="00802B4D"/>
    <w:rsid w:val="00802BAF"/>
    <w:rsid w:val="00802D49"/>
    <w:rsid w:val="00802F3A"/>
    <w:rsid w:val="00802F9F"/>
    <w:rsid w:val="0080309E"/>
    <w:rsid w:val="008032D6"/>
    <w:rsid w:val="0080339E"/>
    <w:rsid w:val="0080341D"/>
    <w:rsid w:val="00803A24"/>
    <w:rsid w:val="00803A33"/>
    <w:rsid w:val="00803E1C"/>
    <w:rsid w:val="0080427B"/>
    <w:rsid w:val="00804420"/>
    <w:rsid w:val="00804422"/>
    <w:rsid w:val="0080460B"/>
    <w:rsid w:val="0080460E"/>
    <w:rsid w:val="0080462A"/>
    <w:rsid w:val="008046AD"/>
    <w:rsid w:val="008047B0"/>
    <w:rsid w:val="00804970"/>
    <w:rsid w:val="00804E14"/>
    <w:rsid w:val="00804FCA"/>
    <w:rsid w:val="0080547C"/>
    <w:rsid w:val="00805548"/>
    <w:rsid w:val="00805A1C"/>
    <w:rsid w:val="00805AD4"/>
    <w:rsid w:val="00805F1A"/>
    <w:rsid w:val="0080627D"/>
    <w:rsid w:val="00806382"/>
    <w:rsid w:val="0080647A"/>
    <w:rsid w:val="00806600"/>
    <w:rsid w:val="008066EA"/>
    <w:rsid w:val="00806811"/>
    <w:rsid w:val="0080681E"/>
    <w:rsid w:val="008068C8"/>
    <w:rsid w:val="00806954"/>
    <w:rsid w:val="00806B27"/>
    <w:rsid w:val="00806BF6"/>
    <w:rsid w:val="00806C2B"/>
    <w:rsid w:val="00806C74"/>
    <w:rsid w:val="0080728C"/>
    <w:rsid w:val="00807387"/>
    <w:rsid w:val="0080757A"/>
    <w:rsid w:val="0080768C"/>
    <w:rsid w:val="00807CBA"/>
    <w:rsid w:val="00807CE9"/>
    <w:rsid w:val="00807DEC"/>
    <w:rsid w:val="00807E27"/>
    <w:rsid w:val="00810104"/>
    <w:rsid w:val="008101F3"/>
    <w:rsid w:val="00810241"/>
    <w:rsid w:val="0081038E"/>
    <w:rsid w:val="008108E8"/>
    <w:rsid w:val="00810BB5"/>
    <w:rsid w:val="00810BBC"/>
    <w:rsid w:val="00810C6D"/>
    <w:rsid w:val="00810C8F"/>
    <w:rsid w:val="00810EE7"/>
    <w:rsid w:val="00811030"/>
    <w:rsid w:val="00811636"/>
    <w:rsid w:val="0081168D"/>
    <w:rsid w:val="008119D7"/>
    <w:rsid w:val="0081205C"/>
    <w:rsid w:val="00812229"/>
    <w:rsid w:val="008122FE"/>
    <w:rsid w:val="00812B02"/>
    <w:rsid w:val="00812D3C"/>
    <w:rsid w:val="00812EF2"/>
    <w:rsid w:val="00812F21"/>
    <w:rsid w:val="00812F7F"/>
    <w:rsid w:val="00812FCA"/>
    <w:rsid w:val="00813057"/>
    <w:rsid w:val="00813259"/>
    <w:rsid w:val="008138F3"/>
    <w:rsid w:val="00813932"/>
    <w:rsid w:val="00813B1C"/>
    <w:rsid w:val="00813B4A"/>
    <w:rsid w:val="00814726"/>
    <w:rsid w:val="00814AE2"/>
    <w:rsid w:val="00814B9E"/>
    <w:rsid w:val="00814DE5"/>
    <w:rsid w:val="00814E65"/>
    <w:rsid w:val="00814E68"/>
    <w:rsid w:val="00814E86"/>
    <w:rsid w:val="00815140"/>
    <w:rsid w:val="0081522D"/>
    <w:rsid w:val="00815244"/>
    <w:rsid w:val="00815893"/>
    <w:rsid w:val="008158B4"/>
    <w:rsid w:val="0081599A"/>
    <w:rsid w:val="00815B3C"/>
    <w:rsid w:val="00815C35"/>
    <w:rsid w:val="00815F0B"/>
    <w:rsid w:val="00816000"/>
    <w:rsid w:val="0081626D"/>
    <w:rsid w:val="00816415"/>
    <w:rsid w:val="0081655B"/>
    <w:rsid w:val="00816731"/>
    <w:rsid w:val="0081678B"/>
    <w:rsid w:val="0081686D"/>
    <w:rsid w:val="00816BD2"/>
    <w:rsid w:val="00816C44"/>
    <w:rsid w:val="00816DC9"/>
    <w:rsid w:val="008173A0"/>
    <w:rsid w:val="0081764C"/>
    <w:rsid w:val="00817C43"/>
    <w:rsid w:val="00817F7A"/>
    <w:rsid w:val="00817FE7"/>
    <w:rsid w:val="008200B9"/>
    <w:rsid w:val="00820349"/>
    <w:rsid w:val="00820378"/>
    <w:rsid w:val="00820383"/>
    <w:rsid w:val="008204F8"/>
    <w:rsid w:val="008209E4"/>
    <w:rsid w:val="00820AA1"/>
    <w:rsid w:val="00821104"/>
    <w:rsid w:val="0082113D"/>
    <w:rsid w:val="0082136F"/>
    <w:rsid w:val="00821376"/>
    <w:rsid w:val="0082150F"/>
    <w:rsid w:val="008216D5"/>
    <w:rsid w:val="0082175A"/>
    <w:rsid w:val="00821BD6"/>
    <w:rsid w:val="00821CB8"/>
    <w:rsid w:val="00821DBD"/>
    <w:rsid w:val="0082213D"/>
    <w:rsid w:val="008223AC"/>
    <w:rsid w:val="008223F9"/>
    <w:rsid w:val="00822400"/>
    <w:rsid w:val="0082289F"/>
    <w:rsid w:val="0082314C"/>
    <w:rsid w:val="00823216"/>
    <w:rsid w:val="008232A1"/>
    <w:rsid w:val="00823337"/>
    <w:rsid w:val="00823351"/>
    <w:rsid w:val="008238A9"/>
    <w:rsid w:val="00823A12"/>
    <w:rsid w:val="00824315"/>
    <w:rsid w:val="00824539"/>
    <w:rsid w:val="0082460F"/>
    <w:rsid w:val="00824952"/>
    <w:rsid w:val="00824B28"/>
    <w:rsid w:val="00824B4A"/>
    <w:rsid w:val="00825533"/>
    <w:rsid w:val="00825A12"/>
    <w:rsid w:val="00825CA7"/>
    <w:rsid w:val="00826150"/>
    <w:rsid w:val="00826381"/>
    <w:rsid w:val="0082666E"/>
    <w:rsid w:val="0082667B"/>
    <w:rsid w:val="00826AD7"/>
    <w:rsid w:val="00826D18"/>
    <w:rsid w:val="00827434"/>
    <w:rsid w:val="008277E3"/>
    <w:rsid w:val="00827AD0"/>
    <w:rsid w:val="00827C24"/>
    <w:rsid w:val="00827C25"/>
    <w:rsid w:val="0083004D"/>
    <w:rsid w:val="0083006B"/>
    <w:rsid w:val="0083024C"/>
    <w:rsid w:val="00830336"/>
    <w:rsid w:val="008305F9"/>
    <w:rsid w:val="00830A40"/>
    <w:rsid w:val="00830A9C"/>
    <w:rsid w:val="00830DE4"/>
    <w:rsid w:val="0083119F"/>
    <w:rsid w:val="00831373"/>
    <w:rsid w:val="00831547"/>
    <w:rsid w:val="00831797"/>
    <w:rsid w:val="0083188D"/>
    <w:rsid w:val="00831925"/>
    <w:rsid w:val="008319CD"/>
    <w:rsid w:val="00831A23"/>
    <w:rsid w:val="0083214D"/>
    <w:rsid w:val="008324BC"/>
    <w:rsid w:val="008324FC"/>
    <w:rsid w:val="00832A78"/>
    <w:rsid w:val="00832BBD"/>
    <w:rsid w:val="00832C00"/>
    <w:rsid w:val="00832D64"/>
    <w:rsid w:val="00832D79"/>
    <w:rsid w:val="008333F8"/>
    <w:rsid w:val="00833793"/>
    <w:rsid w:val="00833AB2"/>
    <w:rsid w:val="00833ABB"/>
    <w:rsid w:val="00833EFF"/>
    <w:rsid w:val="0083405E"/>
    <w:rsid w:val="008341A8"/>
    <w:rsid w:val="00834A0E"/>
    <w:rsid w:val="00834E59"/>
    <w:rsid w:val="0083533E"/>
    <w:rsid w:val="008355A4"/>
    <w:rsid w:val="00835603"/>
    <w:rsid w:val="00835694"/>
    <w:rsid w:val="00835948"/>
    <w:rsid w:val="008359D4"/>
    <w:rsid w:val="008359D6"/>
    <w:rsid w:val="00835DB3"/>
    <w:rsid w:val="00836008"/>
    <w:rsid w:val="008362D2"/>
    <w:rsid w:val="008363C8"/>
    <w:rsid w:val="00836613"/>
    <w:rsid w:val="0083692C"/>
    <w:rsid w:val="00836BCB"/>
    <w:rsid w:val="008376D1"/>
    <w:rsid w:val="0083780C"/>
    <w:rsid w:val="008379CD"/>
    <w:rsid w:val="00840007"/>
    <w:rsid w:val="008401E1"/>
    <w:rsid w:val="00840283"/>
    <w:rsid w:val="0084033C"/>
    <w:rsid w:val="00840558"/>
    <w:rsid w:val="008405A7"/>
    <w:rsid w:val="008408E8"/>
    <w:rsid w:val="00840F61"/>
    <w:rsid w:val="00841389"/>
    <w:rsid w:val="00841798"/>
    <w:rsid w:val="0084187F"/>
    <w:rsid w:val="00841C74"/>
    <w:rsid w:val="00842124"/>
    <w:rsid w:val="0084229A"/>
    <w:rsid w:val="00842401"/>
    <w:rsid w:val="00842439"/>
    <w:rsid w:val="00842BC1"/>
    <w:rsid w:val="00842CFA"/>
    <w:rsid w:val="00842D52"/>
    <w:rsid w:val="00842E49"/>
    <w:rsid w:val="00842FEB"/>
    <w:rsid w:val="008431B6"/>
    <w:rsid w:val="008435A3"/>
    <w:rsid w:val="00843783"/>
    <w:rsid w:val="008437F8"/>
    <w:rsid w:val="00843AEB"/>
    <w:rsid w:val="00843EDC"/>
    <w:rsid w:val="0084410D"/>
    <w:rsid w:val="00844234"/>
    <w:rsid w:val="008443F6"/>
    <w:rsid w:val="0084451B"/>
    <w:rsid w:val="0084460F"/>
    <w:rsid w:val="00844AC6"/>
    <w:rsid w:val="00844D85"/>
    <w:rsid w:val="00845294"/>
    <w:rsid w:val="008453D6"/>
    <w:rsid w:val="00845941"/>
    <w:rsid w:val="00845B63"/>
    <w:rsid w:val="00845CC0"/>
    <w:rsid w:val="00845D1A"/>
    <w:rsid w:val="00845E21"/>
    <w:rsid w:val="00845FE4"/>
    <w:rsid w:val="00846786"/>
    <w:rsid w:val="008467E7"/>
    <w:rsid w:val="00846A73"/>
    <w:rsid w:val="00846BA6"/>
    <w:rsid w:val="00846CC8"/>
    <w:rsid w:val="0084704B"/>
    <w:rsid w:val="008471B1"/>
    <w:rsid w:val="008473BE"/>
    <w:rsid w:val="008473E9"/>
    <w:rsid w:val="008476FD"/>
    <w:rsid w:val="00847E86"/>
    <w:rsid w:val="00847EC9"/>
    <w:rsid w:val="00847FE3"/>
    <w:rsid w:val="00847FF3"/>
    <w:rsid w:val="0085017D"/>
    <w:rsid w:val="0085039B"/>
    <w:rsid w:val="008509DD"/>
    <w:rsid w:val="00850C33"/>
    <w:rsid w:val="0085115C"/>
    <w:rsid w:val="008512A4"/>
    <w:rsid w:val="008512B1"/>
    <w:rsid w:val="00851897"/>
    <w:rsid w:val="00851CE4"/>
    <w:rsid w:val="00851D29"/>
    <w:rsid w:val="00852050"/>
    <w:rsid w:val="00852421"/>
    <w:rsid w:val="00852538"/>
    <w:rsid w:val="008527F3"/>
    <w:rsid w:val="00852A16"/>
    <w:rsid w:val="0085322C"/>
    <w:rsid w:val="0085345F"/>
    <w:rsid w:val="00853691"/>
    <w:rsid w:val="008537BD"/>
    <w:rsid w:val="008537F1"/>
    <w:rsid w:val="00853AA1"/>
    <w:rsid w:val="00853F64"/>
    <w:rsid w:val="00853F65"/>
    <w:rsid w:val="008541B2"/>
    <w:rsid w:val="0085426B"/>
    <w:rsid w:val="00854581"/>
    <w:rsid w:val="00854756"/>
    <w:rsid w:val="00854A2F"/>
    <w:rsid w:val="00854CF3"/>
    <w:rsid w:val="00854F2D"/>
    <w:rsid w:val="008550A3"/>
    <w:rsid w:val="0085521F"/>
    <w:rsid w:val="008552F9"/>
    <w:rsid w:val="008553A2"/>
    <w:rsid w:val="00855483"/>
    <w:rsid w:val="008555E4"/>
    <w:rsid w:val="0085569F"/>
    <w:rsid w:val="00855787"/>
    <w:rsid w:val="008558A8"/>
    <w:rsid w:val="00855B58"/>
    <w:rsid w:val="00855B80"/>
    <w:rsid w:val="00855E92"/>
    <w:rsid w:val="00856096"/>
    <w:rsid w:val="00856226"/>
    <w:rsid w:val="008562E0"/>
    <w:rsid w:val="00856432"/>
    <w:rsid w:val="008565E2"/>
    <w:rsid w:val="008567A2"/>
    <w:rsid w:val="00856A2F"/>
    <w:rsid w:val="00856A7B"/>
    <w:rsid w:val="00856B8E"/>
    <w:rsid w:val="00856CDB"/>
    <w:rsid w:val="00856DE8"/>
    <w:rsid w:val="0085716F"/>
    <w:rsid w:val="00857181"/>
    <w:rsid w:val="00857275"/>
    <w:rsid w:val="0085747A"/>
    <w:rsid w:val="00857811"/>
    <w:rsid w:val="0085788E"/>
    <w:rsid w:val="00857912"/>
    <w:rsid w:val="00857952"/>
    <w:rsid w:val="00857B27"/>
    <w:rsid w:val="00857CB2"/>
    <w:rsid w:val="008605A4"/>
    <w:rsid w:val="008607AA"/>
    <w:rsid w:val="008607B0"/>
    <w:rsid w:val="008608BD"/>
    <w:rsid w:val="0086091D"/>
    <w:rsid w:val="0086093C"/>
    <w:rsid w:val="00860AC4"/>
    <w:rsid w:val="00860E3B"/>
    <w:rsid w:val="00860F59"/>
    <w:rsid w:val="00860F7C"/>
    <w:rsid w:val="00861002"/>
    <w:rsid w:val="00861A19"/>
    <w:rsid w:val="00862007"/>
    <w:rsid w:val="008625E6"/>
    <w:rsid w:val="00862675"/>
    <w:rsid w:val="008627E8"/>
    <w:rsid w:val="0086295E"/>
    <w:rsid w:val="00862978"/>
    <w:rsid w:val="00862BD8"/>
    <w:rsid w:val="00862F07"/>
    <w:rsid w:val="00863173"/>
    <w:rsid w:val="0086360F"/>
    <w:rsid w:val="008636CE"/>
    <w:rsid w:val="00863E01"/>
    <w:rsid w:val="00863E85"/>
    <w:rsid w:val="00864390"/>
    <w:rsid w:val="008644DA"/>
    <w:rsid w:val="008645D1"/>
    <w:rsid w:val="0086480F"/>
    <w:rsid w:val="0086505E"/>
    <w:rsid w:val="00865245"/>
    <w:rsid w:val="00865663"/>
    <w:rsid w:val="00865A1B"/>
    <w:rsid w:val="00865AF4"/>
    <w:rsid w:val="00865B11"/>
    <w:rsid w:val="0086619D"/>
    <w:rsid w:val="0086624B"/>
    <w:rsid w:val="00866667"/>
    <w:rsid w:val="0086679A"/>
    <w:rsid w:val="00866808"/>
    <w:rsid w:val="00866942"/>
    <w:rsid w:val="00866A50"/>
    <w:rsid w:val="00866C2B"/>
    <w:rsid w:val="00866D43"/>
    <w:rsid w:val="00866E4A"/>
    <w:rsid w:val="00867027"/>
    <w:rsid w:val="0086702F"/>
    <w:rsid w:val="0086715F"/>
    <w:rsid w:val="0086717D"/>
    <w:rsid w:val="0086726F"/>
    <w:rsid w:val="00867393"/>
    <w:rsid w:val="008674E3"/>
    <w:rsid w:val="008676CC"/>
    <w:rsid w:val="0086792C"/>
    <w:rsid w:val="00867A9C"/>
    <w:rsid w:val="00870159"/>
    <w:rsid w:val="0087026D"/>
    <w:rsid w:val="00870342"/>
    <w:rsid w:val="008704C4"/>
    <w:rsid w:val="0087056B"/>
    <w:rsid w:val="008705FD"/>
    <w:rsid w:val="00870674"/>
    <w:rsid w:val="00870940"/>
    <w:rsid w:val="008709AB"/>
    <w:rsid w:val="008709FB"/>
    <w:rsid w:val="00871A8F"/>
    <w:rsid w:val="00871A97"/>
    <w:rsid w:val="00871B55"/>
    <w:rsid w:val="00871C4B"/>
    <w:rsid w:val="00871EC0"/>
    <w:rsid w:val="008720FD"/>
    <w:rsid w:val="008722BD"/>
    <w:rsid w:val="00872378"/>
    <w:rsid w:val="00872C1D"/>
    <w:rsid w:val="008730A2"/>
    <w:rsid w:val="00873205"/>
    <w:rsid w:val="008734BB"/>
    <w:rsid w:val="00873650"/>
    <w:rsid w:val="00873778"/>
    <w:rsid w:val="008738E1"/>
    <w:rsid w:val="00873B1C"/>
    <w:rsid w:val="00873D17"/>
    <w:rsid w:val="00873D86"/>
    <w:rsid w:val="00873EBE"/>
    <w:rsid w:val="00874551"/>
    <w:rsid w:val="008745D6"/>
    <w:rsid w:val="008747FA"/>
    <w:rsid w:val="008748AD"/>
    <w:rsid w:val="00874A7A"/>
    <w:rsid w:val="00874DCC"/>
    <w:rsid w:val="00874FC9"/>
    <w:rsid w:val="008757C2"/>
    <w:rsid w:val="008757DB"/>
    <w:rsid w:val="008757EF"/>
    <w:rsid w:val="008759FE"/>
    <w:rsid w:val="00875B54"/>
    <w:rsid w:val="0087623B"/>
    <w:rsid w:val="008765D0"/>
    <w:rsid w:val="00876675"/>
    <w:rsid w:val="00876ACD"/>
    <w:rsid w:val="00876DC6"/>
    <w:rsid w:val="00877319"/>
    <w:rsid w:val="008773DF"/>
    <w:rsid w:val="00877506"/>
    <w:rsid w:val="008777F4"/>
    <w:rsid w:val="00877C3D"/>
    <w:rsid w:val="00877F82"/>
    <w:rsid w:val="00880562"/>
    <w:rsid w:val="00880A6C"/>
    <w:rsid w:val="00880D10"/>
    <w:rsid w:val="00880F3C"/>
    <w:rsid w:val="0088102F"/>
    <w:rsid w:val="008814E6"/>
    <w:rsid w:val="008814F3"/>
    <w:rsid w:val="00881554"/>
    <w:rsid w:val="0088163F"/>
    <w:rsid w:val="008817FA"/>
    <w:rsid w:val="008819ED"/>
    <w:rsid w:val="00881B43"/>
    <w:rsid w:val="00881DEF"/>
    <w:rsid w:val="00881DFA"/>
    <w:rsid w:val="00881E20"/>
    <w:rsid w:val="00881F6A"/>
    <w:rsid w:val="00882945"/>
    <w:rsid w:val="00882DC0"/>
    <w:rsid w:val="00883168"/>
    <w:rsid w:val="00883610"/>
    <w:rsid w:val="0088382A"/>
    <w:rsid w:val="00883885"/>
    <w:rsid w:val="0088389C"/>
    <w:rsid w:val="00883C9D"/>
    <w:rsid w:val="00883EE2"/>
    <w:rsid w:val="0088410A"/>
    <w:rsid w:val="0088442B"/>
    <w:rsid w:val="00884800"/>
    <w:rsid w:val="00884970"/>
    <w:rsid w:val="008849F3"/>
    <w:rsid w:val="00884EC8"/>
    <w:rsid w:val="00884F40"/>
    <w:rsid w:val="008850DB"/>
    <w:rsid w:val="00885121"/>
    <w:rsid w:val="00885389"/>
    <w:rsid w:val="00885517"/>
    <w:rsid w:val="00885690"/>
    <w:rsid w:val="008856B6"/>
    <w:rsid w:val="00885762"/>
    <w:rsid w:val="0088592F"/>
    <w:rsid w:val="00885AE8"/>
    <w:rsid w:val="00885C0C"/>
    <w:rsid w:val="00885C92"/>
    <w:rsid w:val="00885EF9"/>
    <w:rsid w:val="00886138"/>
    <w:rsid w:val="008862A8"/>
    <w:rsid w:val="008863D3"/>
    <w:rsid w:val="00886417"/>
    <w:rsid w:val="008866EE"/>
    <w:rsid w:val="00886BDB"/>
    <w:rsid w:val="00886FBA"/>
    <w:rsid w:val="00887438"/>
    <w:rsid w:val="00887575"/>
    <w:rsid w:val="0088777E"/>
    <w:rsid w:val="0088795B"/>
    <w:rsid w:val="00887C1D"/>
    <w:rsid w:val="00887C97"/>
    <w:rsid w:val="00887EB2"/>
    <w:rsid w:val="00887F7E"/>
    <w:rsid w:val="0089029C"/>
    <w:rsid w:val="00890328"/>
    <w:rsid w:val="00890800"/>
    <w:rsid w:val="00890820"/>
    <w:rsid w:val="00890A7B"/>
    <w:rsid w:val="00890B8E"/>
    <w:rsid w:val="00891077"/>
    <w:rsid w:val="00891374"/>
    <w:rsid w:val="008914C8"/>
    <w:rsid w:val="008914E2"/>
    <w:rsid w:val="00891666"/>
    <w:rsid w:val="008916B9"/>
    <w:rsid w:val="00891715"/>
    <w:rsid w:val="00891716"/>
    <w:rsid w:val="00891742"/>
    <w:rsid w:val="00891853"/>
    <w:rsid w:val="0089185F"/>
    <w:rsid w:val="00891975"/>
    <w:rsid w:val="00891BFD"/>
    <w:rsid w:val="00892173"/>
    <w:rsid w:val="008923D3"/>
    <w:rsid w:val="0089242A"/>
    <w:rsid w:val="008927E5"/>
    <w:rsid w:val="008928AA"/>
    <w:rsid w:val="00892947"/>
    <w:rsid w:val="008929F4"/>
    <w:rsid w:val="00892B11"/>
    <w:rsid w:val="00892B8B"/>
    <w:rsid w:val="00892BEA"/>
    <w:rsid w:val="00892F3D"/>
    <w:rsid w:val="00893537"/>
    <w:rsid w:val="00893AD8"/>
    <w:rsid w:val="00893B67"/>
    <w:rsid w:val="00893C9C"/>
    <w:rsid w:val="0089409F"/>
    <w:rsid w:val="00894783"/>
    <w:rsid w:val="00894A11"/>
    <w:rsid w:val="00894D37"/>
    <w:rsid w:val="008952BD"/>
    <w:rsid w:val="008952DC"/>
    <w:rsid w:val="008953B8"/>
    <w:rsid w:val="00895581"/>
    <w:rsid w:val="008957D0"/>
    <w:rsid w:val="00895D4C"/>
    <w:rsid w:val="00895EBF"/>
    <w:rsid w:val="00895F4C"/>
    <w:rsid w:val="008965FB"/>
    <w:rsid w:val="00896849"/>
    <w:rsid w:val="0089690C"/>
    <w:rsid w:val="008969D1"/>
    <w:rsid w:val="008969DD"/>
    <w:rsid w:val="00896DB8"/>
    <w:rsid w:val="00897160"/>
    <w:rsid w:val="00897176"/>
    <w:rsid w:val="00897577"/>
    <w:rsid w:val="008975CD"/>
    <w:rsid w:val="00897B24"/>
    <w:rsid w:val="00897B66"/>
    <w:rsid w:val="00897BEE"/>
    <w:rsid w:val="00897DCE"/>
    <w:rsid w:val="00897EBC"/>
    <w:rsid w:val="00897FCA"/>
    <w:rsid w:val="008A0350"/>
    <w:rsid w:val="008A0373"/>
    <w:rsid w:val="008A043B"/>
    <w:rsid w:val="008A09BB"/>
    <w:rsid w:val="008A0F1E"/>
    <w:rsid w:val="008A0F51"/>
    <w:rsid w:val="008A106A"/>
    <w:rsid w:val="008A1299"/>
    <w:rsid w:val="008A130A"/>
    <w:rsid w:val="008A1401"/>
    <w:rsid w:val="008A144F"/>
    <w:rsid w:val="008A165E"/>
    <w:rsid w:val="008A16F1"/>
    <w:rsid w:val="008A176C"/>
    <w:rsid w:val="008A1CE8"/>
    <w:rsid w:val="008A1CFC"/>
    <w:rsid w:val="008A2118"/>
    <w:rsid w:val="008A23A7"/>
    <w:rsid w:val="008A266E"/>
    <w:rsid w:val="008A2CD6"/>
    <w:rsid w:val="008A2FAA"/>
    <w:rsid w:val="008A324A"/>
    <w:rsid w:val="008A3370"/>
    <w:rsid w:val="008A3478"/>
    <w:rsid w:val="008A393D"/>
    <w:rsid w:val="008A3943"/>
    <w:rsid w:val="008A3AED"/>
    <w:rsid w:val="008A3C68"/>
    <w:rsid w:val="008A3F66"/>
    <w:rsid w:val="008A4096"/>
    <w:rsid w:val="008A43BC"/>
    <w:rsid w:val="008A4545"/>
    <w:rsid w:val="008A457D"/>
    <w:rsid w:val="008A46B7"/>
    <w:rsid w:val="008A4846"/>
    <w:rsid w:val="008A48D5"/>
    <w:rsid w:val="008A49C0"/>
    <w:rsid w:val="008A4AC7"/>
    <w:rsid w:val="008A4C96"/>
    <w:rsid w:val="008A4FE8"/>
    <w:rsid w:val="008A5406"/>
    <w:rsid w:val="008A5625"/>
    <w:rsid w:val="008A564B"/>
    <w:rsid w:val="008A56AE"/>
    <w:rsid w:val="008A59CD"/>
    <w:rsid w:val="008A5AEA"/>
    <w:rsid w:val="008A5C8C"/>
    <w:rsid w:val="008A5DBC"/>
    <w:rsid w:val="008A5DC1"/>
    <w:rsid w:val="008A6230"/>
    <w:rsid w:val="008A6326"/>
    <w:rsid w:val="008A652C"/>
    <w:rsid w:val="008A655B"/>
    <w:rsid w:val="008A65AC"/>
    <w:rsid w:val="008A6B66"/>
    <w:rsid w:val="008A6D1C"/>
    <w:rsid w:val="008A6F06"/>
    <w:rsid w:val="008A6F53"/>
    <w:rsid w:val="008A7002"/>
    <w:rsid w:val="008A711C"/>
    <w:rsid w:val="008A7166"/>
    <w:rsid w:val="008A7173"/>
    <w:rsid w:val="008A72D1"/>
    <w:rsid w:val="008A7566"/>
    <w:rsid w:val="008A75AA"/>
    <w:rsid w:val="008A7700"/>
    <w:rsid w:val="008A79B5"/>
    <w:rsid w:val="008A79EC"/>
    <w:rsid w:val="008A7D0A"/>
    <w:rsid w:val="008B0744"/>
    <w:rsid w:val="008B0EB7"/>
    <w:rsid w:val="008B125C"/>
    <w:rsid w:val="008B1563"/>
    <w:rsid w:val="008B182E"/>
    <w:rsid w:val="008B1879"/>
    <w:rsid w:val="008B1943"/>
    <w:rsid w:val="008B1B7F"/>
    <w:rsid w:val="008B1CE0"/>
    <w:rsid w:val="008B1D79"/>
    <w:rsid w:val="008B1DA7"/>
    <w:rsid w:val="008B1DF6"/>
    <w:rsid w:val="008B1F71"/>
    <w:rsid w:val="008B1FB2"/>
    <w:rsid w:val="008B22B8"/>
    <w:rsid w:val="008B2322"/>
    <w:rsid w:val="008B232E"/>
    <w:rsid w:val="008B27DB"/>
    <w:rsid w:val="008B28D9"/>
    <w:rsid w:val="008B2EBD"/>
    <w:rsid w:val="008B3089"/>
    <w:rsid w:val="008B342B"/>
    <w:rsid w:val="008B3768"/>
    <w:rsid w:val="008B3A83"/>
    <w:rsid w:val="008B3E64"/>
    <w:rsid w:val="008B44C0"/>
    <w:rsid w:val="008B4998"/>
    <w:rsid w:val="008B4C85"/>
    <w:rsid w:val="008B4F07"/>
    <w:rsid w:val="008B5508"/>
    <w:rsid w:val="008B55A1"/>
    <w:rsid w:val="008B57AC"/>
    <w:rsid w:val="008B5C9C"/>
    <w:rsid w:val="008B5E8F"/>
    <w:rsid w:val="008B6079"/>
    <w:rsid w:val="008B60A6"/>
    <w:rsid w:val="008B6138"/>
    <w:rsid w:val="008B6336"/>
    <w:rsid w:val="008B64B4"/>
    <w:rsid w:val="008B669D"/>
    <w:rsid w:val="008B69E9"/>
    <w:rsid w:val="008B6EDB"/>
    <w:rsid w:val="008B6F06"/>
    <w:rsid w:val="008B7078"/>
    <w:rsid w:val="008B707D"/>
    <w:rsid w:val="008B7143"/>
    <w:rsid w:val="008B714D"/>
    <w:rsid w:val="008B715A"/>
    <w:rsid w:val="008B71FE"/>
    <w:rsid w:val="008B7660"/>
    <w:rsid w:val="008B768A"/>
    <w:rsid w:val="008B793E"/>
    <w:rsid w:val="008B7E83"/>
    <w:rsid w:val="008C0264"/>
    <w:rsid w:val="008C0488"/>
    <w:rsid w:val="008C049B"/>
    <w:rsid w:val="008C04B8"/>
    <w:rsid w:val="008C072F"/>
    <w:rsid w:val="008C09FE"/>
    <w:rsid w:val="008C0A04"/>
    <w:rsid w:val="008C0B8D"/>
    <w:rsid w:val="008C0CF8"/>
    <w:rsid w:val="008C0D21"/>
    <w:rsid w:val="008C1072"/>
    <w:rsid w:val="008C1120"/>
    <w:rsid w:val="008C123D"/>
    <w:rsid w:val="008C1615"/>
    <w:rsid w:val="008C22A0"/>
    <w:rsid w:val="008C2877"/>
    <w:rsid w:val="008C2A08"/>
    <w:rsid w:val="008C2E15"/>
    <w:rsid w:val="008C2F11"/>
    <w:rsid w:val="008C3046"/>
    <w:rsid w:val="008C3304"/>
    <w:rsid w:val="008C36AD"/>
    <w:rsid w:val="008C383A"/>
    <w:rsid w:val="008C3B5C"/>
    <w:rsid w:val="008C3D38"/>
    <w:rsid w:val="008C402A"/>
    <w:rsid w:val="008C4357"/>
    <w:rsid w:val="008C4801"/>
    <w:rsid w:val="008C48BE"/>
    <w:rsid w:val="008C49BB"/>
    <w:rsid w:val="008C4AAC"/>
    <w:rsid w:val="008C4AE7"/>
    <w:rsid w:val="008C4B27"/>
    <w:rsid w:val="008C4C01"/>
    <w:rsid w:val="008C4D7C"/>
    <w:rsid w:val="008C4E51"/>
    <w:rsid w:val="008C4F9F"/>
    <w:rsid w:val="008C504B"/>
    <w:rsid w:val="008C539F"/>
    <w:rsid w:val="008C54A5"/>
    <w:rsid w:val="008C5575"/>
    <w:rsid w:val="008C56DD"/>
    <w:rsid w:val="008C5772"/>
    <w:rsid w:val="008C57B2"/>
    <w:rsid w:val="008C582F"/>
    <w:rsid w:val="008C58E2"/>
    <w:rsid w:val="008C5AB7"/>
    <w:rsid w:val="008C5B0D"/>
    <w:rsid w:val="008C613F"/>
    <w:rsid w:val="008C615A"/>
    <w:rsid w:val="008C63DB"/>
    <w:rsid w:val="008C6B75"/>
    <w:rsid w:val="008C75B9"/>
    <w:rsid w:val="008C75D2"/>
    <w:rsid w:val="008C779E"/>
    <w:rsid w:val="008C7978"/>
    <w:rsid w:val="008C79EE"/>
    <w:rsid w:val="008C7B61"/>
    <w:rsid w:val="008C7CBC"/>
    <w:rsid w:val="008C7CDB"/>
    <w:rsid w:val="008C7DF3"/>
    <w:rsid w:val="008D032D"/>
    <w:rsid w:val="008D05ED"/>
    <w:rsid w:val="008D0A03"/>
    <w:rsid w:val="008D0A95"/>
    <w:rsid w:val="008D1054"/>
    <w:rsid w:val="008D10ED"/>
    <w:rsid w:val="008D116C"/>
    <w:rsid w:val="008D17DB"/>
    <w:rsid w:val="008D196B"/>
    <w:rsid w:val="008D1E3C"/>
    <w:rsid w:val="008D1E53"/>
    <w:rsid w:val="008D21D3"/>
    <w:rsid w:val="008D2369"/>
    <w:rsid w:val="008D24D8"/>
    <w:rsid w:val="008D25F2"/>
    <w:rsid w:val="008D2745"/>
    <w:rsid w:val="008D2883"/>
    <w:rsid w:val="008D28B0"/>
    <w:rsid w:val="008D29EC"/>
    <w:rsid w:val="008D2A21"/>
    <w:rsid w:val="008D31A6"/>
    <w:rsid w:val="008D337A"/>
    <w:rsid w:val="008D3550"/>
    <w:rsid w:val="008D3CC9"/>
    <w:rsid w:val="008D3EB6"/>
    <w:rsid w:val="008D3FBD"/>
    <w:rsid w:val="008D41D4"/>
    <w:rsid w:val="008D4246"/>
    <w:rsid w:val="008D43D8"/>
    <w:rsid w:val="008D4472"/>
    <w:rsid w:val="008D4706"/>
    <w:rsid w:val="008D4841"/>
    <w:rsid w:val="008D4A95"/>
    <w:rsid w:val="008D4AED"/>
    <w:rsid w:val="008D4EDB"/>
    <w:rsid w:val="008D5185"/>
    <w:rsid w:val="008D51C9"/>
    <w:rsid w:val="008D55F2"/>
    <w:rsid w:val="008D581C"/>
    <w:rsid w:val="008D591C"/>
    <w:rsid w:val="008D5C15"/>
    <w:rsid w:val="008D6305"/>
    <w:rsid w:val="008D691F"/>
    <w:rsid w:val="008D7193"/>
    <w:rsid w:val="008D7441"/>
    <w:rsid w:val="008D75EC"/>
    <w:rsid w:val="008D769D"/>
    <w:rsid w:val="008D7B62"/>
    <w:rsid w:val="008E04EA"/>
    <w:rsid w:val="008E07B8"/>
    <w:rsid w:val="008E0AB2"/>
    <w:rsid w:val="008E0BE3"/>
    <w:rsid w:val="008E0D2A"/>
    <w:rsid w:val="008E0D6D"/>
    <w:rsid w:val="008E0EF4"/>
    <w:rsid w:val="008E11CA"/>
    <w:rsid w:val="008E11DE"/>
    <w:rsid w:val="008E12DA"/>
    <w:rsid w:val="008E13EF"/>
    <w:rsid w:val="008E13FF"/>
    <w:rsid w:val="008E17BB"/>
    <w:rsid w:val="008E17E5"/>
    <w:rsid w:val="008E1877"/>
    <w:rsid w:val="008E1D62"/>
    <w:rsid w:val="008E1F52"/>
    <w:rsid w:val="008E232B"/>
    <w:rsid w:val="008E250B"/>
    <w:rsid w:val="008E2605"/>
    <w:rsid w:val="008E2607"/>
    <w:rsid w:val="008E267F"/>
    <w:rsid w:val="008E2748"/>
    <w:rsid w:val="008E28F7"/>
    <w:rsid w:val="008E2C76"/>
    <w:rsid w:val="008E2C8F"/>
    <w:rsid w:val="008E2DB4"/>
    <w:rsid w:val="008E2EE7"/>
    <w:rsid w:val="008E31B4"/>
    <w:rsid w:val="008E3321"/>
    <w:rsid w:val="008E3586"/>
    <w:rsid w:val="008E3883"/>
    <w:rsid w:val="008E38D6"/>
    <w:rsid w:val="008E3EDF"/>
    <w:rsid w:val="008E3F26"/>
    <w:rsid w:val="008E40C4"/>
    <w:rsid w:val="008E4575"/>
    <w:rsid w:val="008E45ED"/>
    <w:rsid w:val="008E4DE9"/>
    <w:rsid w:val="008E5773"/>
    <w:rsid w:val="008E580E"/>
    <w:rsid w:val="008E5C90"/>
    <w:rsid w:val="008E5DE8"/>
    <w:rsid w:val="008E5E2C"/>
    <w:rsid w:val="008E5E8B"/>
    <w:rsid w:val="008E61A4"/>
    <w:rsid w:val="008E6225"/>
    <w:rsid w:val="008E64B3"/>
    <w:rsid w:val="008E682E"/>
    <w:rsid w:val="008E698A"/>
    <w:rsid w:val="008E6C7A"/>
    <w:rsid w:val="008E70A2"/>
    <w:rsid w:val="008E73A1"/>
    <w:rsid w:val="008E74EF"/>
    <w:rsid w:val="008E7643"/>
    <w:rsid w:val="008E769C"/>
    <w:rsid w:val="008E7895"/>
    <w:rsid w:val="008E7BCB"/>
    <w:rsid w:val="008F01C6"/>
    <w:rsid w:val="008F03BA"/>
    <w:rsid w:val="008F0802"/>
    <w:rsid w:val="008F0986"/>
    <w:rsid w:val="008F0A2A"/>
    <w:rsid w:val="008F0BF6"/>
    <w:rsid w:val="008F0CC9"/>
    <w:rsid w:val="008F0CD1"/>
    <w:rsid w:val="008F151A"/>
    <w:rsid w:val="008F1755"/>
    <w:rsid w:val="008F185A"/>
    <w:rsid w:val="008F1871"/>
    <w:rsid w:val="008F208B"/>
    <w:rsid w:val="008F2340"/>
    <w:rsid w:val="008F2492"/>
    <w:rsid w:val="008F24A2"/>
    <w:rsid w:val="008F2694"/>
    <w:rsid w:val="008F28A5"/>
    <w:rsid w:val="008F2A30"/>
    <w:rsid w:val="008F2C2D"/>
    <w:rsid w:val="008F2F3C"/>
    <w:rsid w:val="008F3016"/>
    <w:rsid w:val="008F3070"/>
    <w:rsid w:val="008F3128"/>
    <w:rsid w:val="008F31A8"/>
    <w:rsid w:val="008F33C7"/>
    <w:rsid w:val="008F3649"/>
    <w:rsid w:val="008F382B"/>
    <w:rsid w:val="008F3898"/>
    <w:rsid w:val="008F39C1"/>
    <w:rsid w:val="008F3DAF"/>
    <w:rsid w:val="008F3EE4"/>
    <w:rsid w:val="008F3F24"/>
    <w:rsid w:val="008F40C7"/>
    <w:rsid w:val="008F430B"/>
    <w:rsid w:val="008F4357"/>
    <w:rsid w:val="008F4643"/>
    <w:rsid w:val="008F4A42"/>
    <w:rsid w:val="008F4A85"/>
    <w:rsid w:val="008F4C9D"/>
    <w:rsid w:val="008F4E0C"/>
    <w:rsid w:val="008F4E78"/>
    <w:rsid w:val="008F4FF8"/>
    <w:rsid w:val="008F55D9"/>
    <w:rsid w:val="008F5678"/>
    <w:rsid w:val="008F5754"/>
    <w:rsid w:val="008F5D48"/>
    <w:rsid w:val="008F5E6A"/>
    <w:rsid w:val="008F601A"/>
    <w:rsid w:val="008F61C3"/>
    <w:rsid w:val="008F6225"/>
    <w:rsid w:val="008F643A"/>
    <w:rsid w:val="008F676C"/>
    <w:rsid w:val="008F69E1"/>
    <w:rsid w:val="008F6A19"/>
    <w:rsid w:val="008F6A72"/>
    <w:rsid w:val="008F6D47"/>
    <w:rsid w:val="008F6DDD"/>
    <w:rsid w:val="008F746D"/>
    <w:rsid w:val="008F758D"/>
    <w:rsid w:val="008F75D2"/>
    <w:rsid w:val="008F75EC"/>
    <w:rsid w:val="008F79CB"/>
    <w:rsid w:val="008F7D33"/>
    <w:rsid w:val="008F7E8D"/>
    <w:rsid w:val="008F7F5F"/>
    <w:rsid w:val="008F7FA3"/>
    <w:rsid w:val="00900104"/>
    <w:rsid w:val="00900519"/>
    <w:rsid w:val="009006D8"/>
    <w:rsid w:val="0090099C"/>
    <w:rsid w:val="009009BD"/>
    <w:rsid w:val="009009DF"/>
    <w:rsid w:val="00900D6D"/>
    <w:rsid w:val="00901518"/>
    <w:rsid w:val="009015CD"/>
    <w:rsid w:val="00901620"/>
    <w:rsid w:val="00901707"/>
    <w:rsid w:val="009019A0"/>
    <w:rsid w:val="00901C0A"/>
    <w:rsid w:val="00902072"/>
    <w:rsid w:val="009023D2"/>
    <w:rsid w:val="00902B1D"/>
    <w:rsid w:val="00902D40"/>
    <w:rsid w:val="00902E98"/>
    <w:rsid w:val="00903226"/>
    <w:rsid w:val="00903263"/>
    <w:rsid w:val="00903273"/>
    <w:rsid w:val="0090338B"/>
    <w:rsid w:val="0090353D"/>
    <w:rsid w:val="0090358C"/>
    <w:rsid w:val="00903930"/>
    <w:rsid w:val="00903AB2"/>
    <w:rsid w:val="00903C85"/>
    <w:rsid w:val="00903ECA"/>
    <w:rsid w:val="00903ED1"/>
    <w:rsid w:val="0090412F"/>
    <w:rsid w:val="009042D0"/>
    <w:rsid w:val="00904514"/>
    <w:rsid w:val="0090466D"/>
    <w:rsid w:val="0090471E"/>
    <w:rsid w:val="00904A77"/>
    <w:rsid w:val="00904A79"/>
    <w:rsid w:val="00904A9D"/>
    <w:rsid w:val="00904BF7"/>
    <w:rsid w:val="00904D0E"/>
    <w:rsid w:val="00904D17"/>
    <w:rsid w:val="00904DEE"/>
    <w:rsid w:val="00904F59"/>
    <w:rsid w:val="0090505F"/>
    <w:rsid w:val="009057E5"/>
    <w:rsid w:val="00905AA6"/>
    <w:rsid w:val="00905B2F"/>
    <w:rsid w:val="00905B6E"/>
    <w:rsid w:val="00905CDB"/>
    <w:rsid w:val="00906002"/>
    <w:rsid w:val="0090624F"/>
    <w:rsid w:val="0090635E"/>
    <w:rsid w:val="009066BE"/>
    <w:rsid w:val="00906A2A"/>
    <w:rsid w:val="00906AC0"/>
    <w:rsid w:val="00906CC1"/>
    <w:rsid w:val="00906E54"/>
    <w:rsid w:val="009072A5"/>
    <w:rsid w:val="0090731F"/>
    <w:rsid w:val="0090742C"/>
    <w:rsid w:val="0090769E"/>
    <w:rsid w:val="0090786E"/>
    <w:rsid w:val="00907873"/>
    <w:rsid w:val="00907B31"/>
    <w:rsid w:val="00907B5F"/>
    <w:rsid w:val="00907C7E"/>
    <w:rsid w:val="00910062"/>
    <w:rsid w:val="00910520"/>
    <w:rsid w:val="009106C3"/>
    <w:rsid w:val="00910939"/>
    <w:rsid w:val="00910CF2"/>
    <w:rsid w:val="009112E5"/>
    <w:rsid w:val="009112ED"/>
    <w:rsid w:val="0091157D"/>
    <w:rsid w:val="0091165A"/>
    <w:rsid w:val="00911933"/>
    <w:rsid w:val="00911C15"/>
    <w:rsid w:val="00911C3E"/>
    <w:rsid w:val="00911DE9"/>
    <w:rsid w:val="0091215A"/>
    <w:rsid w:val="009127F6"/>
    <w:rsid w:val="009128A7"/>
    <w:rsid w:val="009129F8"/>
    <w:rsid w:val="00912C96"/>
    <w:rsid w:val="009130E1"/>
    <w:rsid w:val="009133F1"/>
    <w:rsid w:val="009134AD"/>
    <w:rsid w:val="009136E8"/>
    <w:rsid w:val="009136F5"/>
    <w:rsid w:val="009140E9"/>
    <w:rsid w:val="00914112"/>
    <w:rsid w:val="00914500"/>
    <w:rsid w:val="009147C2"/>
    <w:rsid w:val="0091489A"/>
    <w:rsid w:val="00914B72"/>
    <w:rsid w:val="00914CBD"/>
    <w:rsid w:val="009152CD"/>
    <w:rsid w:val="00915390"/>
    <w:rsid w:val="00915916"/>
    <w:rsid w:val="00915D75"/>
    <w:rsid w:val="00915DAF"/>
    <w:rsid w:val="00915E75"/>
    <w:rsid w:val="00915FDD"/>
    <w:rsid w:val="00916063"/>
    <w:rsid w:val="009160F5"/>
    <w:rsid w:val="00916168"/>
    <w:rsid w:val="00916B5A"/>
    <w:rsid w:val="00916CD6"/>
    <w:rsid w:val="00916D81"/>
    <w:rsid w:val="0091753E"/>
    <w:rsid w:val="00917627"/>
    <w:rsid w:val="009177F2"/>
    <w:rsid w:val="00917ACE"/>
    <w:rsid w:val="00917E7F"/>
    <w:rsid w:val="00917EB0"/>
    <w:rsid w:val="009201F2"/>
    <w:rsid w:val="00920256"/>
    <w:rsid w:val="00920514"/>
    <w:rsid w:val="009205A2"/>
    <w:rsid w:val="00920816"/>
    <w:rsid w:val="009208B0"/>
    <w:rsid w:val="00920DE4"/>
    <w:rsid w:val="00920F82"/>
    <w:rsid w:val="00920FBA"/>
    <w:rsid w:val="0092107D"/>
    <w:rsid w:val="00921264"/>
    <w:rsid w:val="009213D4"/>
    <w:rsid w:val="00921E51"/>
    <w:rsid w:val="00922111"/>
    <w:rsid w:val="009224E4"/>
    <w:rsid w:val="009225E6"/>
    <w:rsid w:val="009227D5"/>
    <w:rsid w:val="0092282D"/>
    <w:rsid w:val="00922E12"/>
    <w:rsid w:val="009234B8"/>
    <w:rsid w:val="009238D0"/>
    <w:rsid w:val="00923AAB"/>
    <w:rsid w:val="00923B01"/>
    <w:rsid w:val="00923DA9"/>
    <w:rsid w:val="0092419C"/>
    <w:rsid w:val="00924232"/>
    <w:rsid w:val="009242E9"/>
    <w:rsid w:val="009244FB"/>
    <w:rsid w:val="009245D6"/>
    <w:rsid w:val="00924627"/>
    <w:rsid w:val="009248B4"/>
    <w:rsid w:val="00924942"/>
    <w:rsid w:val="00924977"/>
    <w:rsid w:val="00924B70"/>
    <w:rsid w:val="00924C8A"/>
    <w:rsid w:val="00924CFE"/>
    <w:rsid w:val="00924DDB"/>
    <w:rsid w:val="00924EB2"/>
    <w:rsid w:val="00925133"/>
    <w:rsid w:val="00925149"/>
    <w:rsid w:val="009251DA"/>
    <w:rsid w:val="0092523A"/>
    <w:rsid w:val="009252F9"/>
    <w:rsid w:val="00925608"/>
    <w:rsid w:val="009259CC"/>
    <w:rsid w:val="00925BB4"/>
    <w:rsid w:val="00925E2D"/>
    <w:rsid w:val="00925E79"/>
    <w:rsid w:val="00925EC1"/>
    <w:rsid w:val="00925F05"/>
    <w:rsid w:val="009262DA"/>
    <w:rsid w:val="009263C2"/>
    <w:rsid w:val="009263F6"/>
    <w:rsid w:val="009264AC"/>
    <w:rsid w:val="009264ED"/>
    <w:rsid w:val="00926507"/>
    <w:rsid w:val="009265D4"/>
    <w:rsid w:val="009266C6"/>
    <w:rsid w:val="00926988"/>
    <w:rsid w:val="00926E65"/>
    <w:rsid w:val="00926EA2"/>
    <w:rsid w:val="00926F16"/>
    <w:rsid w:val="009272B1"/>
    <w:rsid w:val="00927427"/>
    <w:rsid w:val="00927752"/>
    <w:rsid w:val="0092782C"/>
    <w:rsid w:val="009278BA"/>
    <w:rsid w:val="00927A2D"/>
    <w:rsid w:val="00927B73"/>
    <w:rsid w:val="00927C97"/>
    <w:rsid w:val="00927FD9"/>
    <w:rsid w:val="0093011D"/>
    <w:rsid w:val="009302F5"/>
    <w:rsid w:val="00930A97"/>
    <w:rsid w:val="00930E8A"/>
    <w:rsid w:val="00930EA6"/>
    <w:rsid w:val="00930F75"/>
    <w:rsid w:val="00931154"/>
    <w:rsid w:val="009311EA"/>
    <w:rsid w:val="009314B1"/>
    <w:rsid w:val="009314B2"/>
    <w:rsid w:val="00931AFA"/>
    <w:rsid w:val="00931D44"/>
    <w:rsid w:val="00931D56"/>
    <w:rsid w:val="009320BE"/>
    <w:rsid w:val="009321B1"/>
    <w:rsid w:val="009322B7"/>
    <w:rsid w:val="0093242F"/>
    <w:rsid w:val="00932517"/>
    <w:rsid w:val="0093270A"/>
    <w:rsid w:val="00932860"/>
    <w:rsid w:val="00932E43"/>
    <w:rsid w:val="00933134"/>
    <w:rsid w:val="009331EC"/>
    <w:rsid w:val="009337DC"/>
    <w:rsid w:val="00933D65"/>
    <w:rsid w:val="00933D94"/>
    <w:rsid w:val="00933E7B"/>
    <w:rsid w:val="00934029"/>
    <w:rsid w:val="0093429A"/>
    <w:rsid w:val="0093431D"/>
    <w:rsid w:val="0093450F"/>
    <w:rsid w:val="009345A7"/>
    <w:rsid w:val="009349DB"/>
    <w:rsid w:val="00934C17"/>
    <w:rsid w:val="00934CB6"/>
    <w:rsid w:val="00934E58"/>
    <w:rsid w:val="009357CB"/>
    <w:rsid w:val="009358FA"/>
    <w:rsid w:val="00935971"/>
    <w:rsid w:val="00935A90"/>
    <w:rsid w:val="00935A92"/>
    <w:rsid w:val="00935C9E"/>
    <w:rsid w:val="00935E95"/>
    <w:rsid w:val="00935EAA"/>
    <w:rsid w:val="00936121"/>
    <w:rsid w:val="00936205"/>
    <w:rsid w:val="0093661E"/>
    <w:rsid w:val="00936D81"/>
    <w:rsid w:val="009374B0"/>
    <w:rsid w:val="009374FF"/>
    <w:rsid w:val="00937522"/>
    <w:rsid w:val="009379B8"/>
    <w:rsid w:val="00937B8D"/>
    <w:rsid w:val="00937BB2"/>
    <w:rsid w:val="0094004B"/>
    <w:rsid w:val="00940066"/>
    <w:rsid w:val="009402A9"/>
    <w:rsid w:val="00940470"/>
    <w:rsid w:val="00940471"/>
    <w:rsid w:val="009406ED"/>
    <w:rsid w:val="0094093D"/>
    <w:rsid w:val="00940C55"/>
    <w:rsid w:val="00940E1B"/>
    <w:rsid w:val="00940E5B"/>
    <w:rsid w:val="00941058"/>
    <w:rsid w:val="00941353"/>
    <w:rsid w:val="009415EF"/>
    <w:rsid w:val="0094164D"/>
    <w:rsid w:val="00941677"/>
    <w:rsid w:val="009416EA"/>
    <w:rsid w:val="00941C7A"/>
    <w:rsid w:val="00941C7D"/>
    <w:rsid w:val="00941D2B"/>
    <w:rsid w:val="009420B8"/>
    <w:rsid w:val="00942191"/>
    <w:rsid w:val="009422C7"/>
    <w:rsid w:val="0094237E"/>
    <w:rsid w:val="00942607"/>
    <w:rsid w:val="00942C24"/>
    <w:rsid w:val="009433BB"/>
    <w:rsid w:val="009434ED"/>
    <w:rsid w:val="00943D35"/>
    <w:rsid w:val="00944203"/>
    <w:rsid w:val="0094461B"/>
    <w:rsid w:val="009446B5"/>
    <w:rsid w:val="0094473F"/>
    <w:rsid w:val="00944758"/>
    <w:rsid w:val="0094494C"/>
    <w:rsid w:val="009449B3"/>
    <w:rsid w:val="00944C3E"/>
    <w:rsid w:val="00944D9B"/>
    <w:rsid w:val="00944E38"/>
    <w:rsid w:val="00944F1C"/>
    <w:rsid w:val="00945142"/>
    <w:rsid w:val="0094519F"/>
    <w:rsid w:val="009457DD"/>
    <w:rsid w:val="0094587E"/>
    <w:rsid w:val="009458C8"/>
    <w:rsid w:val="00945D1A"/>
    <w:rsid w:val="00945DC6"/>
    <w:rsid w:val="0094607A"/>
    <w:rsid w:val="00946137"/>
    <w:rsid w:val="00946420"/>
    <w:rsid w:val="00946588"/>
    <w:rsid w:val="00946B92"/>
    <w:rsid w:val="0094703B"/>
    <w:rsid w:val="009471BF"/>
    <w:rsid w:val="00947822"/>
    <w:rsid w:val="00947A38"/>
    <w:rsid w:val="00947BC9"/>
    <w:rsid w:val="00947C2A"/>
    <w:rsid w:val="00947F86"/>
    <w:rsid w:val="0095011D"/>
    <w:rsid w:val="00950560"/>
    <w:rsid w:val="009505A8"/>
    <w:rsid w:val="009507CF"/>
    <w:rsid w:val="00950827"/>
    <w:rsid w:val="0095099B"/>
    <w:rsid w:val="00950C0B"/>
    <w:rsid w:val="00950CA8"/>
    <w:rsid w:val="00950D5A"/>
    <w:rsid w:val="0095178A"/>
    <w:rsid w:val="00951A88"/>
    <w:rsid w:val="00951DE5"/>
    <w:rsid w:val="00951F5E"/>
    <w:rsid w:val="00952666"/>
    <w:rsid w:val="0095286D"/>
    <w:rsid w:val="009528A9"/>
    <w:rsid w:val="00952A88"/>
    <w:rsid w:val="00952D06"/>
    <w:rsid w:val="00952FEB"/>
    <w:rsid w:val="0095312F"/>
    <w:rsid w:val="009531F3"/>
    <w:rsid w:val="00953208"/>
    <w:rsid w:val="009533E3"/>
    <w:rsid w:val="009534C7"/>
    <w:rsid w:val="009535BF"/>
    <w:rsid w:val="009535DC"/>
    <w:rsid w:val="00953AAC"/>
    <w:rsid w:val="00953D64"/>
    <w:rsid w:val="00953EDD"/>
    <w:rsid w:val="00953F0A"/>
    <w:rsid w:val="00953FD5"/>
    <w:rsid w:val="00953FE3"/>
    <w:rsid w:val="009540E0"/>
    <w:rsid w:val="009540E9"/>
    <w:rsid w:val="009543F1"/>
    <w:rsid w:val="00954717"/>
    <w:rsid w:val="009549C3"/>
    <w:rsid w:val="00954A8B"/>
    <w:rsid w:val="00954C2F"/>
    <w:rsid w:val="00954E17"/>
    <w:rsid w:val="0095501B"/>
    <w:rsid w:val="00955047"/>
    <w:rsid w:val="009551F0"/>
    <w:rsid w:val="00955265"/>
    <w:rsid w:val="00955511"/>
    <w:rsid w:val="00955816"/>
    <w:rsid w:val="00955938"/>
    <w:rsid w:val="00955A15"/>
    <w:rsid w:val="00955A2F"/>
    <w:rsid w:val="00955AC2"/>
    <w:rsid w:val="00955EEA"/>
    <w:rsid w:val="00956681"/>
    <w:rsid w:val="0095687C"/>
    <w:rsid w:val="009568FE"/>
    <w:rsid w:val="00956979"/>
    <w:rsid w:val="00956A3C"/>
    <w:rsid w:val="00956B81"/>
    <w:rsid w:val="00956D9F"/>
    <w:rsid w:val="00957378"/>
    <w:rsid w:val="00957A9B"/>
    <w:rsid w:val="00957DF2"/>
    <w:rsid w:val="00957E39"/>
    <w:rsid w:val="00957EB0"/>
    <w:rsid w:val="009600B2"/>
    <w:rsid w:val="009608A2"/>
    <w:rsid w:val="00960A2C"/>
    <w:rsid w:val="00960A4A"/>
    <w:rsid w:val="00960C8A"/>
    <w:rsid w:val="00960E4D"/>
    <w:rsid w:val="009613DA"/>
    <w:rsid w:val="009614E3"/>
    <w:rsid w:val="009615AD"/>
    <w:rsid w:val="009618D1"/>
    <w:rsid w:val="00961962"/>
    <w:rsid w:val="00961A66"/>
    <w:rsid w:val="00961D9E"/>
    <w:rsid w:val="009620CB"/>
    <w:rsid w:val="00962300"/>
    <w:rsid w:val="00962688"/>
    <w:rsid w:val="009626DB"/>
    <w:rsid w:val="009627E4"/>
    <w:rsid w:val="0096280A"/>
    <w:rsid w:val="00962F13"/>
    <w:rsid w:val="00962F1F"/>
    <w:rsid w:val="00962F23"/>
    <w:rsid w:val="00962F88"/>
    <w:rsid w:val="009633C5"/>
    <w:rsid w:val="009633ED"/>
    <w:rsid w:val="00963815"/>
    <w:rsid w:val="009639D4"/>
    <w:rsid w:val="00963B6B"/>
    <w:rsid w:val="00963DCC"/>
    <w:rsid w:val="00963E7F"/>
    <w:rsid w:val="0096411C"/>
    <w:rsid w:val="00964133"/>
    <w:rsid w:val="009641CC"/>
    <w:rsid w:val="00964488"/>
    <w:rsid w:val="009648ED"/>
    <w:rsid w:val="00964917"/>
    <w:rsid w:val="00964A9C"/>
    <w:rsid w:val="00964AD4"/>
    <w:rsid w:val="00964B3E"/>
    <w:rsid w:val="00964CE8"/>
    <w:rsid w:val="009652A2"/>
    <w:rsid w:val="0096550D"/>
    <w:rsid w:val="009656AB"/>
    <w:rsid w:val="009656C2"/>
    <w:rsid w:val="00965B34"/>
    <w:rsid w:val="00965E03"/>
    <w:rsid w:val="0096628B"/>
    <w:rsid w:val="00966849"/>
    <w:rsid w:val="00966B5B"/>
    <w:rsid w:val="00966D52"/>
    <w:rsid w:val="00966F6E"/>
    <w:rsid w:val="00967031"/>
    <w:rsid w:val="00967563"/>
    <w:rsid w:val="00967877"/>
    <w:rsid w:val="00967887"/>
    <w:rsid w:val="009678D3"/>
    <w:rsid w:val="0096799B"/>
    <w:rsid w:val="00967E0B"/>
    <w:rsid w:val="0097044A"/>
    <w:rsid w:val="00970466"/>
    <w:rsid w:val="0097053E"/>
    <w:rsid w:val="00970591"/>
    <w:rsid w:val="009706A5"/>
    <w:rsid w:val="00970B22"/>
    <w:rsid w:val="00970CEE"/>
    <w:rsid w:val="00970E09"/>
    <w:rsid w:val="00970E26"/>
    <w:rsid w:val="0097152D"/>
    <w:rsid w:val="009717FD"/>
    <w:rsid w:val="0097194E"/>
    <w:rsid w:val="00971A89"/>
    <w:rsid w:val="00971B8D"/>
    <w:rsid w:val="00971DC4"/>
    <w:rsid w:val="00971EEE"/>
    <w:rsid w:val="00971F05"/>
    <w:rsid w:val="009721AA"/>
    <w:rsid w:val="009721E1"/>
    <w:rsid w:val="00972367"/>
    <w:rsid w:val="0097267A"/>
    <w:rsid w:val="0097285B"/>
    <w:rsid w:val="009729BD"/>
    <w:rsid w:val="00972BD7"/>
    <w:rsid w:val="00972D8D"/>
    <w:rsid w:val="00972DB2"/>
    <w:rsid w:val="00972FAD"/>
    <w:rsid w:val="009730DD"/>
    <w:rsid w:val="00973285"/>
    <w:rsid w:val="00973303"/>
    <w:rsid w:val="009739A2"/>
    <w:rsid w:val="00973BBE"/>
    <w:rsid w:val="00973F28"/>
    <w:rsid w:val="00974754"/>
    <w:rsid w:val="00974977"/>
    <w:rsid w:val="00974E67"/>
    <w:rsid w:val="00975245"/>
    <w:rsid w:val="00975325"/>
    <w:rsid w:val="009753F6"/>
    <w:rsid w:val="009755AE"/>
    <w:rsid w:val="00975621"/>
    <w:rsid w:val="00975C68"/>
    <w:rsid w:val="00975C7B"/>
    <w:rsid w:val="0097605F"/>
    <w:rsid w:val="00976120"/>
    <w:rsid w:val="00976122"/>
    <w:rsid w:val="009765E2"/>
    <w:rsid w:val="009769A7"/>
    <w:rsid w:val="00976A69"/>
    <w:rsid w:val="00976AA7"/>
    <w:rsid w:val="00976EAE"/>
    <w:rsid w:val="00976EE3"/>
    <w:rsid w:val="009771EF"/>
    <w:rsid w:val="009772FC"/>
    <w:rsid w:val="00977318"/>
    <w:rsid w:val="009773E6"/>
    <w:rsid w:val="009775FE"/>
    <w:rsid w:val="00977658"/>
    <w:rsid w:val="00977982"/>
    <w:rsid w:val="00977A01"/>
    <w:rsid w:val="00977ABA"/>
    <w:rsid w:val="00977B5C"/>
    <w:rsid w:val="00977DE5"/>
    <w:rsid w:val="00977E1A"/>
    <w:rsid w:val="0098008B"/>
    <w:rsid w:val="00980315"/>
    <w:rsid w:val="009804B8"/>
    <w:rsid w:val="00980553"/>
    <w:rsid w:val="00980970"/>
    <w:rsid w:val="00980982"/>
    <w:rsid w:val="00980B5A"/>
    <w:rsid w:val="00980BFC"/>
    <w:rsid w:val="00980E59"/>
    <w:rsid w:val="00980EF6"/>
    <w:rsid w:val="00980F1F"/>
    <w:rsid w:val="00980FEA"/>
    <w:rsid w:val="00981674"/>
    <w:rsid w:val="00981F55"/>
    <w:rsid w:val="009826DE"/>
    <w:rsid w:val="00982964"/>
    <w:rsid w:val="00982EC7"/>
    <w:rsid w:val="00982F71"/>
    <w:rsid w:val="00982FF4"/>
    <w:rsid w:val="0098316E"/>
    <w:rsid w:val="0098319E"/>
    <w:rsid w:val="009832E5"/>
    <w:rsid w:val="0098362F"/>
    <w:rsid w:val="00983647"/>
    <w:rsid w:val="00983707"/>
    <w:rsid w:val="0098374D"/>
    <w:rsid w:val="00983930"/>
    <w:rsid w:val="00983B30"/>
    <w:rsid w:val="00983EBD"/>
    <w:rsid w:val="00984108"/>
    <w:rsid w:val="009845D1"/>
    <w:rsid w:val="00984681"/>
    <w:rsid w:val="009848E9"/>
    <w:rsid w:val="00984B70"/>
    <w:rsid w:val="00984F96"/>
    <w:rsid w:val="0098541C"/>
    <w:rsid w:val="009854A7"/>
    <w:rsid w:val="00985664"/>
    <w:rsid w:val="0098595A"/>
    <w:rsid w:val="00985C46"/>
    <w:rsid w:val="00985D00"/>
    <w:rsid w:val="00985F31"/>
    <w:rsid w:val="0098612B"/>
    <w:rsid w:val="00986220"/>
    <w:rsid w:val="009869B2"/>
    <w:rsid w:val="00986C7A"/>
    <w:rsid w:val="00986DD5"/>
    <w:rsid w:val="00987530"/>
    <w:rsid w:val="0098758A"/>
    <w:rsid w:val="00987635"/>
    <w:rsid w:val="00987A22"/>
    <w:rsid w:val="00987D4E"/>
    <w:rsid w:val="009900E5"/>
    <w:rsid w:val="00990433"/>
    <w:rsid w:val="00990684"/>
    <w:rsid w:val="009906D5"/>
    <w:rsid w:val="00990880"/>
    <w:rsid w:val="009908D9"/>
    <w:rsid w:val="00990CC0"/>
    <w:rsid w:val="00990D16"/>
    <w:rsid w:val="009911A3"/>
    <w:rsid w:val="00991244"/>
    <w:rsid w:val="009914A8"/>
    <w:rsid w:val="00991584"/>
    <w:rsid w:val="00991712"/>
    <w:rsid w:val="00991C2D"/>
    <w:rsid w:val="00991D89"/>
    <w:rsid w:val="00991F58"/>
    <w:rsid w:val="0099235D"/>
    <w:rsid w:val="009927A8"/>
    <w:rsid w:val="00992904"/>
    <w:rsid w:val="00992A8A"/>
    <w:rsid w:val="00992AFF"/>
    <w:rsid w:val="00992C07"/>
    <w:rsid w:val="00992C5D"/>
    <w:rsid w:val="00992D08"/>
    <w:rsid w:val="00992D1F"/>
    <w:rsid w:val="00992D24"/>
    <w:rsid w:val="00992F62"/>
    <w:rsid w:val="00993195"/>
    <w:rsid w:val="00993CE8"/>
    <w:rsid w:val="00993E5A"/>
    <w:rsid w:val="00993FF9"/>
    <w:rsid w:val="009941E3"/>
    <w:rsid w:val="0099440D"/>
    <w:rsid w:val="00994433"/>
    <w:rsid w:val="00994534"/>
    <w:rsid w:val="00994DC4"/>
    <w:rsid w:val="00994E6C"/>
    <w:rsid w:val="00994FEE"/>
    <w:rsid w:val="00995432"/>
    <w:rsid w:val="0099551B"/>
    <w:rsid w:val="00995CAC"/>
    <w:rsid w:val="00995DF6"/>
    <w:rsid w:val="00995E09"/>
    <w:rsid w:val="00995E8D"/>
    <w:rsid w:val="0099625E"/>
    <w:rsid w:val="0099650A"/>
    <w:rsid w:val="00996607"/>
    <w:rsid w:val="009969CB"/>
    <w:rsid w:val="00996B00"/>
    <w:rsid w:val="00996D78"/>
    <w:rsid w:val="00996E71"/>
    <w:rsid w:val="00996F04"/>
    <w:rsid w:val="00997147"/>
    <w:rsid w:val="009974E2"/>
    <w:rsid w:val="00997D64"/>
    <w:rsid w:val="00997DBD"/>
    <w:rsid w:val="00997E89"/>
    <w:rsid w:val="00997F51"/>
    <w:rsid w:val="009A0004"/>
    <w:rsid w:val="009A00B0"/>
    <w:rsid w:val="009A01A2"/>
    <w:rsid w:val="009A0218"/>
    <w:rsid w:val="009A092A"/>
    <w:rsid w:val="009A0C47"/>
    <w:rsid w:val="009A0D4B"/>
    <w:rsid w:val="009A115A"/>
    <w:rsid w:val="009A11BA"/>
    <w:rsid w:val="009A1333"/>
    <w:rsid w:val="009A1811"/>
    <w:rsid w:val="009A184B"/>
    <w:rsid w:val="009A19EF"/>
    <w:rsid w:val="009A1CE5"/>
    <w:rsid w:val="009A1CF9"/>
    <w:rsid w:val="009A1D6F"/>
    <w:rsid w:val="009A20D4"/>
    <w:rsid w:val="009A2410"/>
    <w:rsid w:val="009A265B"/>
    <w:rsid w:val="009A26C3"/>
    <w:rsid w:val="009A2711"/>
    <w:rsid w:val="009A2750"/>
    <w:rsid w:val="009A2AD7"/>
    <w:rsid w:val="009A2DF6"/>
    <w:rsid w:val="009A2DF8"/>
    <w:rsid w:val="009A2E65"/>
    <w:rsid w:val="009A3001"/>
    <w:rsid w:val="009A31D9"/>
    <w:rsid w:val="009A3331"/>
    <w:rsid w:val="009A33CF"/>
    <w:rsid w:val="009A3A67"/>
    <w:rsid w:val="009A3DA1"/>
    <w:rsid w:val="009A3E7B"/>
    <w:rsid w:val="009A3F96"/>
    <w:rsid w:val="009A4126"/>
    <w:rsid w:val="009A44DA"/>
    <w:rsid w:val="009A48AE"/>
    <w:rsid w:val="009A4B15"/>
    <w:rsid w:val="009A4D64"/>
    <w:rsid w:val="009A4EF5"/>
    <w:rsid w:val="009A4F14"/>
    <w:rsid w:val="009A4FEB"/>
    <w:rsid w:val="009A5268"/>
    <w:rsid w:val="009A52E5"/>
    <w:rsid w:val="009A52FB"/>
    <w:rsid w:val="009A5555"/>
    <w:rsid w:val="009A5F41"/>
    <w:rsid w:val="009A6633"/>
    <w:rsid w:val="009A737C"/>
    <w:rsid w:val="009A7522"/>
    <w:rsid w:val="009A759C"/>
    <w:rsid w:val="009A7686"/>
    <w:rsid w:val="009A7959"/>
    <w:rsid w:val="009A797C"/>
    <w:rsid w:val="009A7C49"/>
    <w:rsid w:val="009B01A1"/>
    <w:rsid w:val="009B02C5"/>
    <w:rsid w:val="009B0478"/>
    <w:rsid w:val="009B077A"/>
    <w:rsid w:val="009B0C43"/>
    <w:rsid w:val="009B0C96"/>
    <w:rsid w:val="009B0CBC"/>
    <w:rsid w:val="009B0ED5"/>
    <w:rsid w:val="009B0F80"/>
    <w:rsid w:val="009B11B9"/>
    <w:rsid w:val="009B11E9"/>
    <w:rsid w:val="009B1676"/>
    <w:rsid w:val="009B1B07"/>
    <w:rsid w:val="009B1F13"/>
    <w:rsid w:val="009B1FC4"/>
    <w:rsid w:val="009B2608"/>
    <w:rsid w:val="009B27C2"/>
    <w:rsid w:val="009B2C4B"/>
    <w:rsid w:val="009B2CA4"/>
    <w:rsid w:val="009B2D83"/>
    <w:rsid w:val="009B2EE3"/>
    <w:rsid w:val="009B3152"/>
    <w:rsid w:val="009B3179"/>
    <w:rsid w:val="009B32F2"/>
    <w:rsid w:val="009B35A8"/>
    <w:rsid w:val="009B360C"/>
    <w:rsid w:val="009B3706"/>
    <w:rsid w:val="009B3806"/>
    <w:rsid w:val="009B3EBE"/>
    <w:rsid w:val="009B4067"/>
    <w:rsid w:val="009B41D8"/>
    <w:rsid w:val="009B4653"/>
    <w:rsid w:val="009B46DF"/>
    <w:rsid w:val="009B4702"/>
    <w:rsid w:val="009B4825"/>
    <w:rsid w:val="009B486F"/>
    <w:rsid w:val="009B49DA"/>
    <w:rsid w:val="009B4A9E"/>
    <w:rsid w:val="009B4BC8"/>
    <w:rsid w:val="009B4F20"/>
    <w:rsid w:val="009B4F94"/>
    <w:rsid w:val="009B4FEC"/>
    <w:rsid w:val="009B51C4"/>
    <w:rsid w:val="009B580C"/>
    <w:rsid w:val="009B5915"/>
    <w:rsid w:val="009B5E6A"/>
    <w:rsid w:val="009B68B2"/>
    <w:rsid w:val="009B6AB9"/>
    <w:rsid w:val="009B6E8F"/>
    <w:rsid w:val="009B6E9C"/>
    <w:rsid w:val="009B7010"/>
    <w:rsid w:val="009B70C6"/>
    <w:rsid w:val="009B74CE"/>
    <w:rsid w:val="009B7C8F"/>
    <w:rsid w:val="009B7DA4"/>
    <w:rsid w:val="009B7F0F"/>
    <w:rsid w:val="009C0260"/>
    <w:rsid w:val="009C027C"/>
    <w:rsid w:val="009C027D"/>
    <w:rsid w:val="009C04A4"/>
    <w:rsid w:val="009C0580"/>
    <w:rsid w:val="009C0992"/>
    <w:rsid w:val="009C09DF"/>
    <w:rsid w:val="009C0A2E"/>
    <w:rsid w:val="009C0CF2"/>
    <w:rsid w:val="009C0E5D"/>
    <w:rsid w:val="009C0EB1"/>
    <w:rsid w:val="009C10C1"/>
    <w:rsid w:val="009C111A"/>
    <w:rsid w:val="009C1218"/>
    <w:rsid w:val="009C125E"/>
    <w:rsid w:val="009C1612"/>
    <w:rsid w:val="009C1625"/>
    <w:rsid w:val="009C16C0"/>
    <w:rsid w:val="009C18C3"/>
    <w:rsid w:val="009C18C9"/>
    <w:rsid w:val="009C1DB3"/>
    <w:rsid w:val="009C21B3"/>
    <w:rsid w:val="009C21FE"/>
    <w:rsid w:val="009C26BC"/>
    <w:rsid w:val="009C26F0"/>
    <w:rsid w:val="009C2A34"/>
    <w:rsid w:val="009C3193"/>
    <w:rsid w:val="009C3212"/>
    <w:rsid w:val="009C34AF"/>
    <w:rsid w:val="009C3BCC"/>
    <w:rsid w:val="009C3DCB"/>
    <w:rsid w:val="009C404A"/>
    <w:rsid w:val="009C407E"/>
    <w:rsid w:val="009C40A0"/>
    <w:rsid w:val="009C4607"/>
    <w:rsid w:val="009C4A14"/>
    <w:rsid w:val="009C4A99"/>
    <w:rsid w:val="009C4B22"/>
    <w:rsid w:val="009C4D01"/>
    <w:rsid w:val="009C4F2C"/>
    <w:rsid w:val="009C5057"/>
    <w:rsid w:val="009C5095"/>
    <w:rsid w:val="009C5143"/>
    <w:rsid w:val="009C52B4"/>
    <w:rsid w:val="009C533F"/>
    <w:rsid w:val="009C54C8"/>
    <w:rsid w:val="009C56C2"/>
    <w:rsid w:val="009C5873"/>
    <w:rsid w:val="009C5F8E"/>
    <w:rsid w:val="009C60B9"/>
    <w:rsid w:val="009C60EE"/>
    <w:rsid w:val="009C6234"/>
    <w:rsid w:val="009C64E4"/>
    <w:rsid w:val="009C65EF"/>
    <w:rsid w:val="009C69E1"/>
    <w:rsid w:val="009C6B06"/>
    <w:rsid w:val="009C6B5B"/>
    <w:rsid w:val="009C6BA6"/>
    <w:rsid w:val="009C6C3C"/>
    <w:rsid w:val="009C6DA9"/>
    <w:rsid w:val="009C6FBA"/>
    <w:rsid w:val="009C6FDC"/>
    <w:rsid w:val="009C6FEF"/>
    <w:rsid w:val="009C7427"/>
    <w:rsid w:val="009C74C7"/>
    <w:rsid w:val="009C7A59"/>
    <w:rsid w:val="009C7B7D"/>
    <w:rsid w:val="009C7C55"/>
    <w:rsid w:val="009C7F47"/>
    <w:rsid w:val="009C7FB7"/>
    <w:rsid w:val="009D01C6"/>
    <w:rsid w:val="009D0519"/>
    <w:rsid w:val="009D074D"/>
    <w:rsid w:val="009D0FEB"/>
    <w:rsid w:val="009D11D6"/>
    <w:rsid w:val="009D15F6"/>
    <w:rsid w:val="009D1812"/>
    <w:rsid w:val="009D1AD3"/>
    <w:rsid w:val="009D1C4B"/>
    <w:rsid w:val="009D2062"/>
    <w:rsid w:val="009D2519"/>
    <w:rsid w:val="009D26EE"/>
    <w:rsid w:val="009D2ED9"/>
    <w:rsid w:val="009D31CD"/>
    <w:rsid w:val="009D3279"/>
    <w:rsid w:val="009D33C8"/>
    <w:rsid w:val="009D395E"/>
    <w:rsid w:val="009D39E3"/>
    <w:rsid w:val="009D39F9"/>
    <w:rsid w:val="009D3A79"/>
    <w:rsid w:val="009D41AB"/>
    <w:rsid w:val="009D451D"/>
    <w:rsid w:val="009D4B1B"/>
    <w:rsid w:val="009D4B8B"/>
    <w:rsid w:val="009D4D78"/>
    <w:rsid w:val="009D5173"/>
    <w:rsid w:val="009D51C6"/>
    <w:rsid w:val="009D51DC"/>
    <w:rsid w:val="009D5755"/>
    <w:rsid w:val="009D59F9"/>
    <w:rsid w:val="009D5ABF"/>
    <w:rsid w:val="009D5D4B"/>
    <w:rsid w:val="009D5D5E"/>
    <w:rsid w:val="009D5DE9"/>
    <w:rsid w:val="009D5EFA"/>
    <w:rsid w:val="009D6272"/>
    <w:rsid w:val="009D62B8"/>
    <w:rsid w:val="009D64EE"/>
    <w:rsid w:val="009D69D0"/>
    <w:rsid w:val="009D6CC3"/>
    <w:rsid w:val="009D6E20"/>
    <w:rsid w:val="009D6E98"/>
    <w:rsid w:val="009D6EFE"/>
    <w:rsid w:val="009D6F6F"/>
    <w:rsid w:val="009D6F8F"/>
    <w:rsid w:val="009D7041"/>
    <w:rsid w:val="009D7DEC"/>
    <w:rsid w:val="009D7DF1"/>
    <w:rsid w:val="009E0114"/>
    <w:rsid w:val="009E015C"/>
    <w:rsid w:val="009E0213"/>
    <w:rsid w:val="009E03EC"/>
    <w:rsid w:val="009E0567"/>
    <w:rsid w:val="009E07F1"/>
    <w:rsid w:val="009E087B"/>
    <w:rsid w:val="009E094C"/>
    <w:rsid w:val="009E0B98"/>
    <w:rsid w:val="009E0D1C"/>
    <w:rsid w:val="009E0FA5"/>
    <w:rsid w:val="009E12B6"/>
    <w:rsid w:val="009E1476"/>
    <w:rsid w:val="009E1639"/>
    <w:rsid w:val="009E189F"/>
    <w:rsid w:val="009E1BE9"/>
    <w:rsid w:val="009E1BF9"/>
    <w:rsid w:val="009E1C65"/>
    <w:rsid w:val="009E1D4C"/>
    <w:rsid w:val="009E21C7"/>
    <w:rsid w:val="009E239D"/>
    <w:rsid w:val="009E2856"/>
    <w:rsid w:val="009E28BA"/>
    <w:rsid w:val="009E2B27"/>
    <w:rsid w:val="009E2BC4"/>
    <w:rsid w:val="009E2CA8"/>
    <w:rsid w:val="009E32A0"/>
    <w:rsid w:val="009E346C"/>
    <w:rsid w:val="009E3629"/>
    <w:rsid w:val="009E37F0"/>
    <w:rsid w:val="009E383B"/>
    <w:rsid w:val="009E38E9"/>
    <w:rsid w:val="009E3B43"/>
    <w:rsid w:val="009E3C5F"/>
    <w:rsid w:val="009E3CAD"/>
    <w:rsid w:val="009E3DDA"/>
    <w:rsid w:val="009E3E7B"/>
    <w:rsid w:val="009E4244"/>
    <w:rsid w:val="009E435A"/>
    <w:rsid w:val="009E43DC"/>
    <w:rsid w:val="009E4452"/>
    <w:rsid w:val="009E4579"/>
    <w:rsid w:val="009E4624"/>
    <w:rsid w:val="009E4711"/>
    <w:rsid w:val="009E475D"/>
    <w:rsid w:val="009E4906"/>
    <w:rsid w:val="009E4BB2"/>
    <w:rsid w:val="009E4C20"/>
    <w:rsid w:val="009E4C3C"/>
    <w:rsid w:val="009E4DCF"/>
    <w:rsid w:val="009E4F94"/>
    <w:rsid w:val="009E5544"/>
    <w:rsid w:val="009E57DA"/>
    <w:rsid w:val="009E592B"/>
    <w:rsid w:val="009E59A7"/>
    <w:rsid w:val="009E5A47"/>
    <w:rsid w:val="009E5AEE"/>
    <w:rsid w:val="009E5AFD"/>
    <w:rsid w:val="009E5F1F"/>
    <w:rsid w:val="009E5F9A"/>
    <w:rsid w:val="009E6006"/>
    <w:rsid w:val="009E61ED"/>
    <w:rsid w:val="009E6309"/>
    <w:rsid w:val="009E6404"/>
    <w:rsid w:val="009E6955"/>
    <w:rsid w:val="009E69DA"/>
    <w:rsid w:val="009E6A88"/>
    <w:rsid w:val="009E6D4D"/>
    <w:rsid w:val="009E6E95"/>
    <w:rsid w:val="009E70A7"/>
    <w:rsid w:val="009E719C"/>
    <w:rsid w:val="009E73E7"/>
    <w:rsid w:val="009E74B6"/>
    <w:rsid w:val="009E75EC"/>
    <w:rsid w:val="009E7686"/>
    <w:rsid w:val="009E7B84"/>
    <w:rsid w:val="009F040C"/>
    <w:rsid w:val="009F05A3"/>
    <w:rsid w:val="009F06C8"/>
    <w:rsid w:val="009F06C9"/>
    <w:rsid w:val="009F07C1"/>
    <w:rsid w:val="009F0879"/>
    <w:rsid w:val="009F08D0"/>
    <w:rsid w:val="009F09E7"/>
    <w:rsid w:val="009F0D8B"/>
    <w:rsid w:val="009F0E4E"/>
    <w:rsid w:val="009F0F81"/>
    <w:rsid w:val="009F1014"/>
    <w:rsid w:val="009F1154"/>
    <w:rsid w:val="009F187D"/>
    <w:rsid w:val="009F23D7"/>
    <w:rsid w:val="009F25C4"/>
    <w:rsid w:val="009F2946"/>
    <w:rsid w:val="009F2AFC"/>
    <w:rsid w:val="009F2B71"/>
    <w:rsid w:val="009F2B8A"/>
    <w:rsid w:val="009F34A1"/>
    <w:rsid w:val="009F37EB"/>
    <w:rsid w:val="009F3964"/>
    <w:rsid w:val="009F3E79"/>
    <w:rsid w:val="009F3F7B"/>
    <w:rsid w:val="009F3FFE"/>
    <w:rsid w:val="009F40F8"/>
    <w:rsid w:val="009F4212"/>
    <w:rsid w:val="009F4245"/>
    <w:rsid w:val="009F4522"/>
    <w:rsid w:val="009F4807"/>
    <w:rsid w:val="009F4AB3"/>
    <w:rsid w:val="009F4B20"/>
    <w:rsid w:val="009F535B"/>
    <w:rsid w:val="009F55CC"/>
    <w:rsid w:val="009F55D4"/>
    <w:rsid w:val="009F560C"/>
    <w:rsid w:val="009F56CA"/>
    <w:rsid w:val="009F58DD"/>
    <w:rsid w:val="009F5CA6"/>
    <w:rsid w:val="009F5CAA"/>
    <w:rsid w:val="009F5D81"/>
    <w:rsid w:val="009F5FA2"/>
    <w:rsid w:val="009F6BFC"/>
    <w:rsid w:val="009F6D67"/>
    <w:rsid w:val="009F7121"/>
    <w:rsid w:val="009F723A"/>
    <w:rsid w:val="009F739F"/>
    <w:rsid w:val="009F7747"/>
    <w:rsid w:val="009F774E"/>
    <w:rsid w:val="009F7808"/>
    <w:rsid w:val="009F787F"/>
    <w:rsid w:val="009F7A7A"/>
    <w:rsid w:val="009F7F32"/>
    <w:rsid w:val="009F7F70"/>
    <w:rsid w:val="009F7F86"/>
    <w:rsid w:val="00A0016D"/>
    <w:rsid w:val="00A00419"/>
    <w:rsid w:val="00A00438"/>
    <w:rsid w:val="00A006A0"/>
    <w:rsid w:val="00A00773"/>
    <w:rsid w:val="00A0093C"/>
    <w:rsid w:val="00A00C8F"/>
    <w:rsid w:val="00A00F2F"/>
    <w:rsid w:val="00A012BF"/>
    <w:rsid w:val="00A01621"/>
    <w:rsid w:val="00A01642"/>
    <w:rsid w:val="00A01686"/>
    <w:rsid w:val="00A01741"/>
    <w:rsid w:val="00A017AC"/>
    <w:rsid w:val="00A0193A"/>
    <w:rsid w:val="00A01962"/>
    <w:rsid w:val="00A01A6A"/>
    <w:rsid w:val="00A01BF5"/>
    <w:rsid w:val="00A01CCE"/>
    <w:rsid w:val="00A01D85"/>
    <w:rsid w:val="00A01E25"/>
    <w:rsid w:val="00A02000"/>
    <w:rsid w:val="00A020FF"/>
    <w:rsid w:val="00A023E6"/>
    <w:rsid w:val="00A0252A"/>
    <w:rsid w:val="00A02586"/>
    <w:rsid w:val="00A02618"/>
    <w:rsid w:val="00A0272B"/>
    <w:rsid w:val="00A0284D"/>
    <w:rsid w:val="00A0293D"/>
    <w:rsid w:val="00A031C5"/>
    <w:rsid w:val="00A038C0"/>
    <w:rsid w:val="00A03926"/>
    <w:rsid w:val="00A0399E"/>
    <w:rsid w:val="00A03E3E"/>
    <w:rsid w:val="00A03EE2"/>
    <w:rsid w:val="00A04020"/>
    <w:rsid w:val="00A0422D"/>
    <w:rsid w:val="00A04296"/>
    <w:rsid w:val="00A04359"/>
    <w:rsid w:val="00A04624"/>
    <w:rsid w:val="00A04648"/>
    <w:rsid w:val="00A04698"/>
    <w:rsid w:val="00A0469E"/>
    <w:rsid w:val="00A04958"/>
    <w:rsid w:val="00A04AC5"/>
    <w:rsid w:val="00A04B5E"/>
    <w:rsid w:val="00A04D93"/>
    <w:rsid w:val="00A051DD"/>
    <w:rsid w:val="00A053F6"/>
    <w:rsid w:val="00A05589"/>
    <w:rsid w:val="00A05610"/>
    <w:rsid w:val="00A05A71"/>
    <w:rsid w:val="00A05D82"/>
    <w:rsid w:val="00A05F11"/>
    <w:rsid w:val="00A05F16"/>
    <w:rsid w:val="00A062B0"/>
    <w:rsid w:val="00A0656A"/>
    <w:rsid w:val="00A06885"/>
    <w:rsid w:val="00A06A9E"/>
    <w:rsid w:val="00A06AA1"/>
    <w:rsid w:val="00A06B43"/>
    <w:rsid w:val="00A06E40"/>
    <w:rsid w:val="00A06FE1"/>
    <w:rsid w:val="00A07113"/>
    <w:rsid w:val="00A0744F"/>
    <w:rsid w:val="00A074AF"/>
    <w:rsid w:val="00A0777E"/>
    <w:rsid w:val="00A079A2"/>
    <w:rsid w:val="00A07B1F"/>
    <w:rsid w:val="00A07DA3"/>
    <w:rsid w:val="00A10540"/>
    <w:rsid w:val="00A10A75"/>
    <w:rsid w:val="00A10B80"/>
    <w:rsid w:val="00A10BE9"/>
    <w:rsid w:val="00A10EB2"/>
    <w:rsid w:val="00A10EDC"/>
    <w:rsid w:val="00A11465"/>
    <w:rsid w:val="00A1178D"/>
    <w:rsid w:val="00A11943"/>
    <w:rsid w:val="00A11AF1"/>
    <w:rsid w:val="00A11C14"/>
    <w:rsid w:val="00A11EDA"/>
    <w:rsid w:val="00A1203B"/>
    <w:rsid w:val="00A12436"/>
    <w:rsid w:val="00A128DE"/>
    <w:rsid w:val="00A129C2"/>
    <w:rsid w:val="00A129E4"/>
    <w:rsid w:val="00A129F2"/>
    <w:rsid w:val="00A12A69"/>
    <w:rsid w:val="00A12B0A"/>
    <w:rsid w:val="00A12BDD"/>
    <w:rsid w:val="00A12BF0"/>
    <w:rsid w:val="00A12DD2"/>
    <w:rsid w:val="00A13462"/>
    <w:rsid w:val="00A138A4"/>
    <w:rsid w:val="00A13A48"/>
    <w:rsid w:val="00A140A3"/>
    <w:rsid w:val="00A1411E"/>
    <w:rsid w:val="00A142B4"/>
    <w:rsid w:val="00A14303"/>
    <w:rsid w:val="00A145B3"/>
    <w:rsid w:val="00A1462C"/>
    <w:rsid w:val="00A1479E"/>
    <w:rsid w:val="00A14E3B"/>
    <w:rsid w:val="00A15A05"/>
    <w:rsid w:val="00A15CF8"/>
    <w:rsid w:val="00A15E9B"/>
    <w:rsid w:val="00A15F46"/>
    <w:rsid w:val="00A15F82"/>
    <w:rsid w:val="00A1601B"/>
    <w:rsid w:val="00A16036"/>
    <w:rsid w:val="00A16243"/>
    <w:rsid w:val="00A16759"/>
    <w:rsid w:val="00A1689A"/>
    <w:rsid w:val="00A16961"/>
    <w:rsid w:val="00A16AEF"/>
    <w:rsid w:val="00A16C70"/>
    <w:rsid w:val="00A16CAD"/>
    <w:rsid w:val="00A16CFD"/>
    <w:rsid w:val="00A16EF7"/>
    <w:rsid w:val="00A16EF9"/>
    <w:rsid w:val="00A1707E"/>
    <w:rsid w:val="00A170A2"/>
    <w:rsid w:val="00A170A3"/>
    <w:rsid w:val="00A1717A"/>
    <w:rsid w:val="00A171D4"/>
    <w:rsid w:val="00A173B7"/>
    <w:rsid w:val="00A17439"/>
    <w:rsid w:val="00A177CC"/>
    <w:rsid w:val="00A17AC5"/>
    <w:rsid w:val="00A17B73"/>
    <w:rsid w:val="00A17E68"/>
    <w:rsid w:val="00A203A6"/>
    <w:rsid w:val="00A205DE"/>
    <w:rsid w:val="00A2061D"/>
    <w:rsid w:val="00A20708"/>
    <w:rsid w:val="00A209C4"/>
    <w:rsid w:val="00A20B06"/>
    <w:rsid w:val="00A20C8B"/>
    <w:rsid w:val="00A20DB4"/>
    <w:rsid w:val="00A20EC8"/>
    <w:rsid w:val="00A21113"/>
    <w:rsid w:val="00A214F9"/>
    <w:rsid w:val="00A216EA"/>
    <w:rsid w:val="00A2190D"/>
    <w:rsid w:val="00A21F5D"/>
    <w:rsid w:val="00A22076"/>
    <w:rsid w:val="00A22318"/>
    <w:rsid w:val="00A22A6C"/>
    <w:rsid w:val="00A22AA6"/>
    <w:rsid w:val="00A22F06"/>
    <w:rsid w:val="00A23027"/>
    <w:rsid w:val="00A2356B"/>
    <w:rsid w:val="00A23603"/>
    <w:rsid w:val="00A23812"/>
    <w:rsid w:val="00A23D18"/>
    <w:rsid w:val="00A2421A"/>
    <w:rsid w:val="00A244C0"/>
    <w:rsid w:val="00A2471C"/>
    <w:rsid w:val="00A247D0"/>
    <w:rsid w:val="00A24AA6"/>
    <w:rsid w:val="00A24B97"/>
    <w:rsid w:val="00A24CF9"/>
    <w:rsid w:val="00A24DCC"/>
    <w:rsid w:val="00A24EC9"/>
    <w:rsid w:val="00A2501F"/>
    <w:rsid w:val="00A25065"/>
    <w:rsid w:val="00A25121"/>
    <w:rsid w:val="00A251B1"/>
    <w:rsid w:val="00A251D6"/>
    <w:rsid w:val="00A2534A"/>
    <w:rsid w:val="00A2553A"/>
    <w:rsid w:val="00A2559B"/>
    <w:rsid w:val="00A25734"/>
    <w:rsid w:val="00A2587F"/>
    <w:rsid w:val="00A25AD0"/>
    <w:rsid w:val="00A25B9C"/>
    <w:rsid w:val="00A25BC7"/>
    <w:rsid w:val="00A25D71"/>
    <w:rsid w:val="00A25F9C"/>
    <w:rsid w:val="00A2618D"/>
    <w:rsid w:val="00A26767"/>
    <w:rsid w:val="00A26BEE"/>
    <w:rsid w:val="00A26CA5"/>
    <w:rsid w:val="00A26F52"/>
    <w:rsid w:val="00A27240"/>
    <w:rsid w:val="00A275B4"/>
    <w:rsid w:val="00A277EA"/>
    <w:rsid w:val="00A27A1C"/>
    <w:rsid w:val="00A27ADE"/>
    <w:rsid w:val="00A27B3F"/>
    <w:rsid w:val="00A27E26"/>
    <w:rsid w:val="00A27E2E"/>
    <w:rsid w:val="00A27ED7"/>
    <w:rsid w:val="00A27EF0"/>
    <w:rsid w:val="00A27FE5"/>
    <w:rsid w:val="00A30021"/>
    <w:rsid w:val="00A30063"/>
    <w:rsid w:val="00A301ED"/>
    <w:rsid w:val="00A30427"/>
    <w:rsid w:val="00A3060B"/>
    <w:rsid w:val="00A30656"/>
    <w:rsid w:val="00A3081E"/>
    <w:rsid w:val="00A30DD3"/>
    <w:rsid w:val="00A30DFD"/>
    <w:rsid w:val="00A312B5"/>
    <w:rsid w:val="00A3156F"/>
    <w:rsid w:val="00A3160C"/>
    <w:rsid w:val="00A3162E"/>
    <w:rsid w:val="00A31781"/>
    <w:rsid w:val="00A31A98"/>
    <w:rsid w:val="00A31AEB"/>
    <w:rsid w:val="00A31B04"/>
    <w:rsid w:val="00A31B3A"/>
    <w:rsid w:val="00A32194"/>
    <w:rsid w:val="00A322C8"/>
    <w:rsid w:val="00A3274B"/>
    <w:rsid w:val="00A32BFD"/>
    <w:rsid w:val="00A32FE0"/>
    <w:rsid w:val="00A33449"/>
    <w:rsid w:val="00A33516"/>
    <w:rsid w:val="00A33591"/>
    <w:rsid w:val="00A336C1"/>
    <w:rsid w:val="00A33C33"/>
    <w:rsid w:val="00A33F5B"/>
    <w:rsid w:val="00A3416C"/>
    <w:rsid w:val="00A341D8"/>
    <w:rsid w:val="00A342C7"/>
    <w:rsid w:val="00A343B8"/>
    <w:rsid w:val="00A345D0"/>
    <w:rsid w:val="00A347B1"/>
    <w:rsid w:val="00A34C6B"/>
    <w:rsid w:val="00A34F0B"/>
    <w:rsid w:val="00A3517F"/>
    <w:rsid w:val="00A358A7"/>
    <w:rsid w:val="00A35A1F"/>
    <w:rsid w:val="00A35A73"/>
    <w:rsid w:val="00A35ADD"/>
    <w:rsid w:val="00A35C0D"/>
    <w:rsid w:val="00A3602C"/>
    <w:rsid w:val="00A36373"/>
    <w:rsid w:val="00A36DA3"/>
    <w:rsid w:val="00A36EF0"/>
    <w:rsid w:val="00A36FE8"/>
    <w:rsid w:val="00A371F7"/>
    <w:rsid w:val="00A37274"/>
    <w:rsid w:val="00A373A3"/>
    <w:rsid w:val="00A375F1"/>
    <w:rsid w:val="00A37990"/>
    <w:rsid w:val="00A379F5"/>
    <w:rsid w:val="00A37A46"/>
    <w:rsid w:val="00A37ACC"/>
    <w:rsid w:val="00A37B29"/>
    <w:rsid w:val="00A37B78"/>
    <w:rsid w:val="00A37D1A"/>
    <w:rsid w:val="00A40163"/>
    <w:rsid w:val="00A40552"/>
    <w:rsid w:val="00A405B4"/>
    <w:rsid w:val="00A409B4"/>
    <w:rsid w:val="00A40A43"/>
    <w:rsid w:val="00A40C6D"/>
    <w:rsid w:val="00A40D4A"/>
    <w:rsid w:val="00A40DF3"/>
    <w:rsid w:val="00A411B6"/>
    <w:rsid w:val="00A41A99"/>
    <w:rsid w:val="00A41B68"/>
    <w:rsid w:val="00A41D81"/>
    <w:rsid w:val="00A41F45"/>
    <w:rsid w:val="00A41F66"/>
    <w:rsid w:val="00A4201B"/>
    <w:rsid w:val="00A42093"/>
    <w:rsid w:val="00A42190"/>
    <w:rsid w:val="00A422E7"/>
    <w:rsid w:val="00A4235F"/>
    <w:rsid w:val="00A423C3"/>
    <w:rsid w:val="00A4241B"/>
    <w:rsid w:val="00A4310B"/>
    <w:rsid w:val="00A431AD"/>
    <w:rsid w:val="00A435C4"/>
    <w:rsid w:val="00A436EF"/>
    <w:rsid w:val="00A43BA0"/>
    <w:rsid w:val="00A43C30"/>
    <w:rsid w:val="00A44383"/>
    <w:rsid w:val="00A444C8"/>
    <w:rsid w:val="00A44583"/>
    <w:rsid w:val="00A44778"/>
    <w:rsid w:val="00A447AE"/>
    <w:rsid w:val="00A447F4"/>
    <w:rsid w:val="00A4485B"/>
    <w:rsid w:val="00A44885"/>
    <w:rsid w:val="00A44916"/>
    <w:rsid w:val="00A44A01"/>
    <w:rsid w:val="00A44AAC"/>
    <w:rsid w:val="00A44AC3"/>
    <w:rsid w:val="00A44AC8"/>
    <w:rsid w:val="00A44DC0"/>
    <w:rsid w:val="00A450B8"/>
    <w:rsid w:val="00A453D7"/>
    <w:rsid w:val="00A45493"/>
    <w:rsid w:val="00A45711"/>
    <w:rsid w:val="00A45967"/>
    <w:rsid w:val="00A45AB5"/>
    <w:rsid w:val="00A45C66"/>
    <w:rsid w:val="00A45C76"/>
    <w:rsid w:val="00A45D29"/>
    <w:rsid w:val="00A4614C"/>
    <w:rsid w:val="00A4622A"/>
    <w:rsid w:val="00A46299"/>
    <w:rsid w:val="00A46BE5"/>
    <w:rsid w:val="00A46C35"/>
    <w:rsid w:val="00A46D95"/>
    <w:rsid w:val="00A46DFE"/>
    <w:rsid w:val="00A46FE1"/>
    <w:rsid w:val="00A46FFE"/>
    <w:rsid w:val="00A47034"/>
    <w:rsid w:val="00A47104"/>
    <w:rsid w:val="00A4719C"/>
    <w:rsid w:val="00A47835"/>
    <w:rsid w:val="00A47900"/>
    <w:rsid w:val="00A479AC"/>
    <w:rsid w:val="00A479F8"/>
    <w:rsid w:val="00A47A9E"/>
    <w:rsid w:val="00A47B45"/>
    <w:rsid w:val="00A47C6A"/>
    <w:rsid w:val="00A47E28"/>
    <w:rsid w:val="00A47EFF"/>
    <w:rsid w:val="00A47F09"/>
    <w:rsid w:val="00A47F54"/>
    <w:rsid w:val="00A501B1"/>
    <w:rsid w:val="00A501F4"/>
    <w:rsid w:val="00A503D9"/>
    <w:rsid w:val="00A5061C"/>
    <w:rsid w:val="00A50661"/>
    <w:rsid w:val="00A50725"/>
    <w:rsid w:val="00A5076E"/>
    <w:rsid w:val="00A5090C"/>
    <w:rsid w:val="00A50917"/>
    <w:rsid w:val="00A50BD6"/>
    <w:rsid w:val="00A5133F"/>
    <w:rsid w:val="00A516D5"/>
    <w:rsid w:val="00A51811"/>
    <w:rsid w:val="00A51879"/>
    <w:rsid w:val="00A5194D"/>
    <w:rsid w:val="00A51C04"/>
    <w:rsid w:val="00A51EB6"/>
    <w:rsid w:val="00A52004"/>
    <w:rsid w:val="00A52120"/>
    <w:rsid w:val="00A52555"/>
    <w:rsid w:val="00A52570"/>
    <w:rsid w:val="00A5268D"/>
    <w:rsid w:val="00A527D2"/>
    <w:rsid w:val="00A52810"/>
    <w:rsid w:val="00A52AF0"/>
    <w:rsid w:val="00A52B55"/>
    <w:rsid w:val="00A52CCB"/>
    <w:rsid w:val="00A52D06"/>
    <w:rsid w:val="00A52E1D"/>
    <w:rsid w:val="00A52E4E"/>
    <w:rsid w:val="00A52E58"/>
    <w:rsid w:val="00A52F9B"/>
    <w:rsid w:val="00A52FE1"/>
    <w:rsid w:val="00A5304F"/>
    <w:rsid w:val="00A53237"/>
    <w:rsid w:val="00A532C0"/>
    <w:rsid w:val="00A53333"/>
    <w:rsid w:val="00A5368B"/>
    <w:rsid w:val="00A53823"/>
    <w:rsid w:val="00A53EA4"/>
    <w:rsid w:val="00A53F2F"/>
    <w:rsid w:val="00A540B8"/>
    <w:rsid w:val="00A540BF"/>
    <w:rsid w:val="00A5412C"/>
    <w:rsid w:val="00A543BE"/>
    <w:rsid w:val="00A5470A"/>
    <w:rsid w:val="00A547C8"/>
    <w:rsid w:val="00A548A8"/>
    <w:rsid w:val="00A54A33"/>
    <w:rsid w:val="00A54C2F"/>
    <w:rsid w:val="00A54ECC"/>
    <w:rsid w:val="00A54F69"/>
    <w:rsid w:val="00A55143"/>
    <w:rsid w:val="00A551AE"/>
    <w:rsid w:val="00A55331"/>
    <w:rsid w:val="00A55446"/>
    <w:rsid w:val="00A557DA"/>
    <w:rsid w:val="00A559A0"/>
    <w:rsid w:val="00A55ADD"/>
    <w:rsid w:val="00A55B42"/>
    <w:rsid w:val="00A55C97"/>
    <w:rsid w:val="00A55D60"/>
    <w:rsid w:val="00A55DAE"/>
    <w:rsid w:val="00A55F98"/>
    <w:rsid w:val="00A56052"/>
    <w:rsid w:val="00A5608D"/>
    <w:rsid w:val="00A560B6"/>
    <w:rsid w:val="00A5621C"/>
    <w:rsid w:val="00A56285"/>
    <w:rsid w:val="00A562AC"/>
    <w:rsid w:val="00A562BA"/>
    <w:rsid w:val="00A5651B"/>
    <w:rsid w:val="00A56603"/>
    <w:rsid w:val="00A56637"/>
    <w:rsid w:val="00A56834"/>
    <w:rsid w:val="00A56C6D"/>
    <w:rsid w:val="00A56F56"/>
    <w:rsid w:val="00A57338"/>
    <w:rsid w:val="00A57383"/>
    <w:rsid w:val="00A574AA"/>
    <w:rsid w:val="00A575C7"/>
    <w:rsid w:val="00A5761D"/>
    <w:rsid w:val="00A579D3"/>
    <w:rsid w:val="00A57CAD"/>
    <w:rsid w:val="00A57CDA"/>
    <w:rsid w:val="00A57F9E"/>
    <w:rsid w:val="00A6029B"/>
    <w:rsid w:val="00A602EA"/>
    <w:rsid w:val="00A605AB"/>
    <w:rsid w:val="00A6065B"/>
    <w:rsid w:val="00A607C3"/>
    <w:rsid w:val="00A607CE"/>
    <w:rsid w:val="00A6092F"/>
    <w:rsid w:val="00A60A98"/>
    <w:rsid w:val="00A60BB9"/>
    <w:rsid w:val="00A60E74"/>
    <w:rsid w:val="00A61204"/>
    <w:rsid w:val="00A61608"/>
    <w:rsid w:val="00A61ED0"/>
    <w:rsid w:val="00A61EE3"/>
    <w:rsid w:val="00A61FE4"/>
    <w:rsid w:val="00A62022"/>
    <w:rsid w:val="00A62033"/>
    <w:rsid w:val="00A622DB"/>
    <w:rsid w:val="00A6242B"/>
    <w:rsid w:val="00A6243C"/>
    <w:rsid w:val="00A62758"/>
    <w:rsid w:val="00A62C60"/>
    <w:rsid w:val="00A62CED"/>
    <w:rsid w:val="00A62D02"/>
    <w:rsid w:val="00A62D19"/>
    <w:rsid w:val="00A62EC2"/>
    <w:rsid w:val="00A62EDE"/>
    <w:rsid w:val="00A6303B"/>
    <w:rsid w:val="00A63135"/>
    <w:rsid w:val="00A634F1"/>
    <w:rsid w:val="00A635E7"/>
    <w:rsid w:val="00A63631"/>
    <w:rsid w:val="00A636F6"/>
    <w:rsid w:val="00A639C9"/>
    <w:rsid w:val="00A639FC"/>
    <w:rsid w:val="00A63ADD"/>
    <w:rsid w:val="00A63B5E"/>
    <w:rsid w:val="00A63D13"/>
    <w:rsid w:val="00A64403"/>
    <w:rsid w:val="00A647F0"/>
    <w:rsid w:val="00A64936"/>
    <w:rsid w:val="00A64C25"/>
    <w:rsid w:val="00A64EEF"/>
    <w:rsid w:val="00A64F0F"/>
    <w:rsid w:val="00A64F24"/>
    <w:rsid w:val="00A64FED"/>
    <w:rsid w:val="00A651E5"/>
    <w:rsid w:val="00A65230"/>
    <w:rsid w:val="00A6538B"/>
    <w:rsid w:val="00A655DF"/>
    <w:rsid w:val="00A65A06"/>
    <w:rsid w:val="00A65C10"/>
    <w:rsid w:val="00A65C97"/>
    <w:rsid w:val="00A65CD6"/>
    <w:rsid w:val="00A66416"/>
    <w:rsid w:val="00A664AF"/>
    <w:rsid w:val="00A66B4A"/>
    <w:rsid w:val="00A66C77"/>
    <w:rsid w:val="00A66EAB"/>
    <w:rsid w:val="00A66EF5"/>
    <w:rsid w:val="00A66F1F"/>
    <w:rsid w:val="00A66F5E"/>
    <w:rsid w:val="00A66F99"/>
    <w:rsid w:val="00A66FB4"/>
    <w:rsid w:val="00A67525"/>
    <w:rsid w:val="00A679B6"/>
    <w:rsid w:val="00A67A27"/>
    <w:rsid w:val="00A67E04"/>
    <w:rsid w:val="00A67EDD"/>
    <w:rsid w:val="00A701B3"/>
    <w:rsid w:val="00A701D5"/>
    <w:rsid w:val="00A7069C"/>
    <w:rsid w:val="00A70D6F"/>
    <w:rsid w:val="00A710EB"/>
    <w:rsid w:val="00A71262"/>
    <w:rsid w:val="00A71566"/>
    <w:rsid w:val="00A7159A"/>
    <w:rsid w:val="00A715AB"/>
    <w:rsid w:val="00A715DA"/>
    <w:rsid w:val="00A7162E"/>
    <w:rsid w:val="00A71830"/>
    <w:rsid w:val="00A719A1"/>
    <w:rsid w:val="00A71B6B"/>
    <w:rsid w:val="00A71B6C"/>
    <w:rsid w:val="00A71E46"/>
    <w:rsid w:val="00A71F0D"/>
    <w:rsid w:val="00A71F3B"/>
    <w:rsid w:val="00A72185"/>
    <w:rsid w:val="00A72300"/>
    <w:rsid w:val="00A72380"/>
    <w:rsid w:val="00A724A7"/>
    <w:rsid w:val="00A725B6"/>
    <w:rsid w:val="00A72827"/>
    <w:rsid w:val="00A729AA"/>
    <w:rsid w:val="00A72A48"/>
    <w:rsid w:val="00A72B05"/>
    <w:rsid w:val="00A72B42"/>
    <w:rsid w:val="00A72D61"/>
    <w:rsid w:val="00A72DBE"/>
    <w:rsid w:val="00A72F28"/>
    <w:rsid w:val="00A72F8C"/>
    <w:rsid w:val="00A73363"/>
    <w:rsid w:val="00A73369"/>
    <w:rsid w:val="00A735FE"/>
    <w:rsid w:val="00A7367A"/>
    <w:rsid w:val="00A737D6"/>
    <w:rsid w:val="00A73A0B"/>
    <w:rsid w:val="00A73CF2"/>
    <w:rsid w:val="00A73D39"/>
    <w:rsid w:val="00A73E61"/>
    <w:rsid w:val="00A73E92"/>
    <w:rsid w:val="00A73F25"/>
    <w:rsid w:val="00A74266"/>
    <w:rsid w:val="00A742C5"/>
    <w:rsid w:val="00A74401"/>
    <w:rsid w:val="00A747C0"/>
    <w:rsid w:val="00A74B13"/>
    <w:rsid w:val="00A74BEB"/>
    <w:rsid w:val="00A75206"/>
    <w:rsid w:val="00A754EF"/>
    <w:rsid w:val="00A7555C"/>
    <w:rsid w:val="00A7568C"/>
    <w:rsid w:val="00A756C3"/>
    <w:rsid w:val="00A756E4"/>
    <w:rsid w:val="00A7576F"/>
    <w:rsid w:val="00A758A5"/>
    <w:rsid w:val="00A7595D"/>
    <w:rsid w:val="00A7595E"/>
    <w:rsid w:val="00A7598C"/>
    <w:rsid w:val="00A75B87"/>
    <w:rsid w:val="00A75D2C"/>
    <w:rsid w:val="00A75EEC"/>
    <w:rsid w:val="00A75FBA"/>
    <w:rsid w:val="00A7622D"/>
    <w:rsid w:val="00A762F8"/>
    <w:rsid w:val="00A76352"/>
    <w:rsid w:val="00A766D4"/>
    <w:rsid w:val="00A76912"/>
    <w:rsid w:val="00A76A9F"/>
    <w:rsid w:val="00A770B9"/>
    <w:rsid w:val="00A77128"/>
    <w:rsid w:val="00A7726A"/>
    <w:rsid w:val="00A772FA"/>
    <w:rsid w:val="00A774B8"/>
    <w:rsid w:val="00A77793"/>
    <w:rsid w:val="00A77821"/>
    <w:rsid w:val="00A77B55"/>
    <w:rsid w:val="00A77BB7"/>
    <w:rsid w:val="00A77F53"/>
    <w:rsid w:val="00A800B6"/>
    <w:rsid w:val="00A80104"/>
    <w:rsid w:val="00A8016B"/>
    <w:rsid w:val="00A8073D"/>
    <w:rsid w:val="00A807F2"/>
    <w:rsid w:val="00A80B09"/>
    <w:rsid w:val="00A80B29"/>
    <w:rsid w:val="00A80B94"/>
    <w:rsid w:val="00A80B97"/>
    <w:rsid w:val="00A8103A"/>
    <w:rsid w:val="00A8121D"/>
    <w:rsid w:val="00A815D6"/>
    <w:rsid w:val="00A81EB6"/>
    <w:rsid w:val="00A81EF4"/>
    <w:rsid w:val="00A81EFF"/>
    <w:rsid w:val="00A81F1C"/>
    <w:rsid w:val="00A82023"/>
    <w:rsid w:val="00A8257A"/>
    <w:rsid w:val="00A82609"/>
    <w:rsid w:val="00A8266B"/>
    <w:rsid w:val="00A82BDF"/>
    <w:rsid w:val="00A82C19"/>
    <w:rsid w:val="00A82D46"/>
    <w:rsid w:val="00A82ED9"/>
    <w:rsid w:val="00A8302A"/>
    <w:rsid w:val="00A8304D"/>
    <w:rsid w:val="00A831FE"/>
    <w:rsid w:val="00A83277"/>
    <w:rsid w:val="00A83713"/>
    <w:rsid w:val="00A83E7B"/>
    <w:rsid w:val="00A83F86"/>
    <w:rsid w:val="00A83FC6"/>
    <w:rsid w:val="00A844B9"/>
    <w:rsid w:val="00A846A1"/>
    <w:rsid w:val="00A84BBA"/>
    <w:rsid w:val="00A84DDC"/>
    <w:rsid w:val="00A84EA7"/>
    <w:rsid w:val="00A85069"/>
    <w:rsid w:val="00A854EF"/>
    <w:rsid w:val="00A8554E"/>
    <w:rsid w:val="00A855B8"/>
    <w:rsid w:val="00A8564C"/>
    <w:rsid w:val="00A85D14"/>
    <w:rsid w:val="00A85D2B"/>
    <w:rsid w:val="00A8623F"/>
    <w:rsid w:val="00A862A4"/>
    <w:rsid w:val="00A866AB"/>
    <w:rsid w:val="00A8690E"/>
    <w:rsid w:val="00A86A98"/>
    <w:rsid w:val="00A87318"/>
    <w:rsid w:val="00A87B00"/>
    <w:rsid w:val="00A87CE0"/>
    <w:rsid w:val="00A87D04"/>
    <w:rsid w:val="00A87D4B"/>
    <w:rsid w:val="00A87E23"/>
    <w:rsid w:val="00A87FFC"/>
    <w:rsid w:val="00A9002F"/>
    <w:rsid w:val="00A9004D"/>
    <w:rsid w:val="00A901DD"/>
    <w:rsid w:val="00A9028A"/>
    <w:rsid w:val="00A9045E"/>
    <w:rsid w:val="00A905DE"/>
    <w:rsid w:val="00A90633"/>
    <w:rsid w:val="00A9075D"/>
    <w:rsid w:val="00A90885"/>
    <w:rsid w:val="00A908BC"/>
    <w:rsid w:val="00A909C0"/>
    <w:rsid w:val="00A909CB"/>
    <w:rsid w:val="00A90DDD"/>
    <w:rsid w:val="00A9107B"/>
    <w:rsid w:val="00A918DB"/>
    <w:rsid w:val="00A91A39"/>
    <w:rsid w:val="00A91D91"/>
    <w:rsid w:val="00A91E5E"/>
    <w:rsid w:val="00A91F08"/>
    <w:rsid w:val="00A91FA4"/>
    <w:rsid w:val="00A92181"/>
    <w:rsid w:val="00A9242D"/>
    <w:rsid w:val="00A925F7"/>
    <w:rsid w:val="00A926CE"/>
    <w:rsid w:val="00A926EC"/>
    <w:rsid w:val="00A929A6"/>
    <w:rsid w:val="00A92A21"/>
    <w:rsid w:val="00A92C98"/>
    <w:rsid w:val="00A92FB0"/>
    <w:rsid w:val="00A9306C"/>
    <w:rsid w:val="00A931D7"/>
    <w:rsid w:val="00A93958"/>
    <w:rsid w:val="00A93B4D"/>
    <w:rsid w:val="00A93BCA"/>
    <w:rsid w:val="00A93F4C"/>
    <w:rsid w:val="00A94274"/>
    <w:rsid w:val="00A942E3"/>
    <w:rsid w:val="00A94344"/>
    <w:rsid w:val="00A944CA"/>
    <w:rsid w:val="00A945C2"/>
    <w:rsid w:val="00A94889"/>
    <w:rsid w:val="00A94C67"/>
    <w:rsid w:val="00A94D48"/>
    <w:rsid w:val="00A94D76"/>
    <w:rsid w:val="00A94FA9"/>
    <w:rsid w:val="00A95269"/>
    <w:rsid w:val="00A9533D"/>
    <w:rsid w:val="00A9578F"/>
    <w:rsid w:val="00A95848"/>
    <w:rsid w:val="00A95856"/>
    <w:rsid w:val="00A95859"/>
    <w:rsid w:val="00A95CDF"/>
    <w:rsid w:val="00A95D9A"/>
    <w:rsid w:val="00A95F80"/>
    <w:rsid w:val="00A95F86"/>
    <w:rsid w:val="00A961B4"/>
    <w:rsid w:val="00A96246"/>
    <w:rsid w:val="00A963BA"/>
    <w:rsid w:val="00A96758"/>
    <w:rsid w:val="00A967B7"/>
    <w:rsid w:val="00A96906"/>
    <w:rsid w:val="00A9716A"/>
    <w:rsid w:val="00A97517"/>
    <w:rsid w:val="00A9771E"/>
    <w:rsid w:val="00A97E34"/>
    <w:rsid w:val="00A97F44"/>
    <w:rsid w:val="00AA0134"/>
    <w:rsid w:val="00AA018C"/>
    <w:rsid w:val="00AA02C5"/>
    <w:rsid w:val="00AA0362"/>
    <w:rsid w:val="00AA044C"/>
    <w:rsid w:val="00AA04B4"/>
    <w:rsid w:val="00AA075E"/>
    <w:rsid w:val="00AA076F"/>
    <w:rsid w:val="00AA0AFD"/>
    <w:rsid w:val="00AA0BCD"/>
    <w:rsid w:val="00AA0F63"/>
    <w:rsid w:val="00AA14A6"/>
    <w:rsid w:val="00AA14F0"/>
    <w:rsid w:val="00AA150A"/>
    <w:rsid w:val="00AA2044"/>
    <w:rsid w:val="00AA23FB"/>
    <w:rsid w:val="00AA2537"/>
    <w:rsid w:val="00AA2747"/>
    <w:rsid w:val="00AA2790"/>
    <w:rsid w:val="00AA28A4"/>
    <w:rsid w:val="00AA28C9"/>
    <w:rsid w:val="00AA2914"/>
    <w:rsid w:val="00AA29C7"/>
    <w:rsid w:val="00AA2AE1"/>
    <w:rsid w:val="00AA2B1E"/>
    <w:rsid w:val="00AA2CCC"/>
    <w:rsid w:val="00AA2D04"/>
    <w:rsid w:val="00AA3431"/>
    <w:rsid w:val="00AA3442"/>
    <w:rsid w:val="00AA3706"/>
    <w:rsid w:val="00AA3940"/>
    <w:rsid w:val="00AA399A"/>
    <w:rsid w:val="00AA3C8A"/>
    <w:rsid w:val="00AA3D6D"/>
    <w:rsid w:val="00AA3EA0"/>
    <w:rsid w:val="00AA4297"/>
    <w:rsid w:val="00AA4522"/>
    <w:rsid w:val="00AA4629"/>
    <w:rsid w:val="00AA466C"/>
    <w:rsid w:val="00AA4849"/>
    <w:rsid w:val="00AA4FC9"/>
    <w:rsid w:val="00AA504F"/>
    <w:rsid w:val="00AA521B"/>
    <w:rsid w:val="00AA5269"/>
    <w:rsid w:val="00AA538C"/>
    <w:rsid w:val="00AA55D1"/>
    <w:rsid w:val="00AA5610"/>
    <w:rsid w:val="00AA5AA8"/>
    <w:rsid w:val="00AA627C"/>
    <w:rsid w:val="00AA6500"/>
    <w:rsid w:val="00AA6B67"/>
    <w:rsid w:val="00AA6C2B"/>
    <w:rsid w:val="00AA702D"/>
    <w:rsid w:val="00AA708E"/>
    <w:rsid w:val="00AA70EB"/>
    <w:rsid w:val="00AA71C8"/>
    <w:rsid w:val="00AA7460"/>
    <w:rsid w:val="00AA76DB"/>
    <w:rsid w:val="00AA781A"/>
    <w:rsid w:val="00AA7C12"/>
    <w:rsid w:val="00AB0686"/>
    <w:rsid w:val="00AB093C"/>
    <w:rsid w:val="00AB0B45"/>
    <w:rsid w:val="00AB0BCA"/>
    <w:rsid w:val="00AB0EBA"/>
    <w:rsid w:val="00AB0EFB"/>
    <w:rsid w:val="00AB10BF"/>
    <w:rsid w:val="00AB1161"/>
    <w:rsid w:val="00AB1177"/>
    <w:rsid w:val="00AB1186"/>
    <w:rsid w:val="00AB15F8"/>
    <w:rsid w:val="00AB16ED"/>
    <w:rsid w:val="00AB18CB"/>
    <w:rsid w:val="00AB1AAA"/>
    <w:rsid w:val="00AB1AFD"/>
    <w:rsid w:val="00AB1F8C"/>
    <w:rsid w:val="00AB1FE3"/>
    <w:rsid w:val="00AB2025"/>
    <w:rsid w:val="00AB23FA"/>
    <w:rsid w:val="00AB2642"/>
    <w:rsid w:val="00AB27CE"/>
    <w:rsid w:val="00AB2818"/>
    <w:rsid w:val="00AB2C53"/>
    <w:rsid w:val="00AB2CA1"/>
    <w:rsid w:val="00AB2E57"/>
    <w:rsid w:val="00AB2EAA"/>
    <w:rsid w:val="00AB303C"/>
    <w:rsid w:val="00AB3062"/>
    <w:rsid w:val="00AB33CF"/>
    <w:rsid w:val="00AB33F6"/>
    <w:rsid w:val="00AB3EEC"/>
    <w:rsid w:val="00AB4088"/>
    <w:rsid w:val="00AB43CD"/>
    <w:rsid w:val="00AB466B"/>
    <w:rsid w:val="00AB4A64"/>
    <w:rsid w:val="00AB547B"/>
    <w:rsid w:val="00AB57DB"/>
    <w:rsid w:val="00AB580D"/>
    <w:rsid w:val="00AB5898"/>
    <w:rsid w:val="00AB605E"/>
    <w:rsid w:val="00AB60D7"/>
    <w:rsid w:val="00AB6163"/>
    <w:rsid w:val="00AB6508"/>
    <w:rsid w:val="00AB65C8"/>
    <w:rsid w:val="00AB668B"/>
    <w:rsid w:val="00AB67D3"/>
    <w:rsid w:val="00AB6C2C"/>
    <w:rsid w:val="00AB7023"/>
    <w:rsid w:val="00AB727E"/>
    <w:rsid w:val="00AB72B8"/>
    <w:rsid w:val="00AB7339"/>
    <w:rsid w:val="00AB74AF"/>
    <w:rsid w:val="00AB7645"/>
    <w:rsid w:val="00AB7B9F"/>
    <w:rsid w:val="00AB7CE5"/>
    <w:rsid w:val="00AB7F56"/>
    <w:rsid w:val="00AC002E"/>
    <w:rsid w:val="00AC0046"/>
    <w:rsid w:val="00AC06FF"/>
    <w:rsid w:val="00AC0775"/>
    <w:rsid w:val="00AC091E"/>
    <w:rsid w:val="00AC0933"/>
    <w:rsid w:val="00AC0AB6"/>
    <w:rsid w:val="00AC0D49"/>
    <w:rsid w:val="00AC0FB2"/>
    <w:rsid w:val="00AC1615"/>
    <w:rsid w:val="00AC164F"/>
    <w:rsid w:val="00AC1674"/>
    <w:rsid w:val="00AC17E8"/>
    <w:rsid w:val="00AC1950"/>
    <w:rsid w:val="00AC19B4"/>
    <w:rsid w:val="00AC1D78"/>
    <w:rsid w:val="00AC1FFC"/>
    <w:rsid w:val="00AC2023"/>
    <w:rsid w:val="00AC208B"/>
    <w:rsid w:val="00AC20A3"/>
    <w:rsid w:val="00AC2450"/>
    <w:rsid w:val="00AC24ED"/>
    <w:rsid w:val="00AC2507"/>
    <w:rsid w:val="00AC252E"/>
    <w:rsid w:val="00AC28AC"/>
    <w:rsid w:val="00AC2937"/>
    <w:rsid w:val="00AC2DAB"/>
    <w:rsid w:val="00AC3025"/>
    <w:rsid w:val="00AC30A0"/>
    <w:rsid w:val="00AC3272"/>
    <w:rsid w:val="00AC36C1"/>
    <w:rsid w:val="00AC40E6"/>
    <w:rsid w:val="00AC423E"/>
    <w:rsid w:val="00AC460D"/>
    <w:rsid w:val="00AC4694"/>
    <w:rsid w:val="00AC46EB"/>
    <w:rsid w:val="00AC477E"/>
    <w:rsid w:val="00AC4829"/>
    <w:rsid w:val="00AC501B"/>
    <w:rsid w:val="00AC5146"/>
    <w:rsid w:val="00AC5680"/>
    <w:rsid w:val="00AC5723"/>
    <w:rsid w:val="00AC57A5"/>
    <w:rsid w:val="00AC5B9E"/>
    <w:rsid w:val="00AC5D25"/>
    <w:rsid w:val="00AC5DE5"/>
    <w:rsid w:val="00AC5F82"/>
    <w:rsid w:val="00AC606D"/>
    <w:rsid w:val="00AC6163"/>
    <w:rsid w:val="00AC6201"/>
    <w:rsid w:val="00AC63C5"/>
    <w:rsid w:val="00AC63D4"/>
    <w:rsid w:val="00AC644F"/>
    <w:rsid w:val="00AC65CF"/>
    <w:rsid w:val="00AC68A9"/>
    <w:rsid w:val="00AC68BC"/>
    <w:rsid w:val="00AC697F"/>
    <w:rsid w:val="00AC69A7"/>
    <w:rsid w:val="00AC6EB3"/>
    <w:rsid w:val="00AC736D"/>
    <w:rsid w:val="00AC737D"/>
    <w:rsid w:val="00AC7380"/>
    <w:rsid w:val="00AC775A"/>
    <w:rsid w:val="00AC7819"/>
    <w:rsid w:val="00AC781B"/>
    <w:rsid w:val="00AC787B"/>
    <w:rsid w:val="00AC7C09"/>
    <w:rsid w:val="00AC7CB3"/>
    <w:rsid w:val="00AC7E74"/>
    <w:rsid w:val="00AD0134"/>
    <w:rsid w:val="00AD02A2"/>
    <w:rsid w:val="00AD0711"/>
    <w:rsid w:val="00AD07E7"/>
    <w:rsid w:val="00AD0B25"/>
    <w:rsid w:val="00AD0C4B"/>
    <w:rsid w:val="00AD100C"/>
    <w:rsid w:val="00AD10C7"/>
    <w:rsid w:val="00AD1146"/>
    <w:rsid w:val="00AD1374"/>
    <w:rsid w:val="00AD148E"/>
    <w:rsid w:val="00AD1ABC"/>
    <w:rsid w:val="00AD1AD0"/>
    <w:rsid w:val="00AD209A"/>
    <w:rsid w:val="00AD2320"/>
    <w:rsid w:val="00AD2589"/>
    <w:rsid w:val="00AD26E5"/>
    <w:rsid w:val="00AD2909"/>
    <w:rsid w:val="00AD2E30"/>
    <w:rsid w:val="00AD2F5E"/>
    <w:rsid w:val="00AD3248"/>
    <w:rsid w:val="00AD3406"/>
    <w:rsid w:val="00AD34C4"/>
    <w:rsid w:val="00AD366F"/>
    <w:rsid w:val="00AD37A1"/>
    <w:rsid w:val="00AD3933"/>
    <w:rsid w:val="00AD3F97"/>
    <w:rsid w:val="00AD3FE5"/>
    <w:rsid w:val="00AD40CB"/>
    <w:rsid w:val="00AD431E"/>
    <w:rsid w:val="00AD44BA"/>
    <w:rsid w:val="00AD498D"/>
    <w:rsid w:val="00AD4B37"/>
    <w:rsid w:val="00AD512B"/>
    <w:rsid w:val="00AD5217"/>
    <w:rsid w:val="00AD526A"/>
    <w:rsid w:val="00AD55D3"/>
    <w:rsid w:val="00AD5602"/>
    <w:rsid w:val="00AD56CC"/>
    <w:rsid w:val="00AD5C34"/>
    <w:rsid w:val="00AD5D62"/>
    <w:rsid w:val="00AD60B9"/>
    <w:rsid w:val="00AD636F"/>
    <w:rsid w:val="00AD6639"/>
    <w:rsid w:val="00AD6A2C"/>
    <w:rsid w:val="00AD6ACD"/>
    <w:rsid w:val="00AD6AE5"/>
    <w:rsid w:val="00AD6BD8"/>
    <w:rsid w:val="00AD6DE2"/>
    <w:rsid w:val="00AD6FFE"/>
    <w:rsid w:val="00AD73CF"/>
    <w:rsid w:val="00AD7668"/>
    <w:rsid w:val="00AD7966"/>
    <w:rsid w:val="00AD79D5"/>
    <w:rsid w:val="00AD7EFD"/>
    <w:rsid w:val="00AE00C1"/>
    <w:rsid w:val="00AE022C"/>
    <w:rsid w:val="00AE0645"/>
    <w:rsid w:val="00AE0831"/>
    <w:rsid w:val="00AE0B9B"/>
    <w:rsid w:val="00AE0BA7"/>
    <w:rsid w:val="00AE0DD1"/>
    <w:rsid w:val="00AE0FBF"/>
    <w:rsid w:val="00AE0FC8"/>
    <w:rsid w:val="00AE11F8"/>
    <w:rsid w:val="00AE18CE"/>
    <w:rsid w:val="00AE197A"/>
    <w:rsid w:val="00AE1A43"/>
    <w:rsid w:val="00AE1BFE"/>
    <w:rsid w:val="00AE2076"/>
    <w:rsid w:val="00AE2667"/>
    <w:rsid w:val="00AE29E4"/>
    <w:rsid w:val="00AE2A76"/>
    <w:rsid w:val="00AE2E20"/>
    <w:rsid w:val="00AE2EB1"/>
    <w:rsid w:val="00AE2EC2"/>
    <w:rsid w:val="00AE2EF9"/>
    <w:rsid w:val="00AE3152"/>
    <w:rsid w:val="00AE31A7"/>
    <w:rsid w:val="00AE3385"/>
    <w:rsid w:val="00AE378B"/>
    <w:rsid w:val="00AE38CA"/>
    <w:rsid w:val="00AE38E0"/>
    <w:rsid w:val="00AE3B74"/>
    <w:rsid w:val="00AE3BFB"/>
    <w:rsid w:val="00AE3DC1"/>
    <w:rsid w:val="00AE3DD1"/>
    <w:rsid w:val="00AE3E5E"/>
    <w:rsid w:val="00AE4826"/>
    <w:rsid w:val="00AE4952"/>
    <w:rsid w:val="00AE4A28"/>
    <w:rsid w:val="00AE4B98"/>
    <w:rsid w:val="00AE4ECD"/>
    <w:rsid w:val="00AE4F05"/>
    <w:rsid w:val="00AE51BB"/>
    <w:rsid w:val="00AE528F"/>
    <w:rsid w:val="00AE5700"/>
    <w:rsid w:val="00AE5B1C"/>
    <w:rsid w:val="00AE5BC6"/>
    <w:rsid w:val="00AE5C0B"/>
    <w:rsid w:val="00AE5CA9"/>
    <w:rsid w:val="00AE5D75"/>
    <w:rsid w:val="00AE5E07"/>
    <w:rsid w:val="00AE5E32"/>
    <w:rsid w:val="00AE5E3A"/>
    <w:rsid w:val="00AE62BE"/>
    <w:rsid w:val="00AE65B3"/>
    <w:rsid w:val="00AE6661"/>
    <w:rsid w:val="00AE6677"/>
    <w:rsid w:val="00AE683F"/>
    <w:rsid w:val="00AE6AC7"/>
    <w:rsid w:val="00AE6F0D"/>
    <w:rsid w:val="00AE71C5"/>
    <w:rsid w:val="00AE72AF"/>
    <w:rsid w:val="00AE7507"/>
    <w:rsid w:val="00AE764B"/>
    <w:rsid w:val="00AE788B"/>
    <w:rsid w:val="00AE7932"/>
    <w:rsid w:val="00AE7BAB"/>
    <w:rsid w:val="00AE7BC5"/>
    <w:rsid w:val="00AE7C48"/>
    <w:rsid w:val="00AE7D9F"/>
    <w:rsid w:val="00AE7DEE"/>
    <w:rsid w:val="00AE7FB0"/>
    <w:rsid w:val="00AF029D"/>
    <w:rsid w:val="00AF0328"/>
    <w:rsid w:val="00AF0484"/>
    <w:rsid w:val="00AF05CB"/>
    <w:rsid w:val="00AF0619"/>
    <w:rsid w:val="00AF063E"/>
    <w:rsid w:val="00AF073E"/>
    <w:rsid w:val="00AF08C7"/>
    <w:rsid w:val="00AF0ADD"/>
    <w:rsid w:val="00AF0B0B"/>
    <w:rsid w:val="00AF0ECE"/>
    <w:rsid w:val="00AF10BB"/>
    <w:rsid w:val="00AF11ED"/>
    <w:rsid w:val="00AF128F"/>
    <w:rsid w:val="00AF12B2"/>
    <w:rsid w:val="00AF139C"/>
    <w:rsid w:val="00AF16A4"/>
    <w:rsid w:val="00AF1889"/>
    <w:rsid w:val="00AF1903"/>
    <w:rsid w:val="00AF1C91"/>
    <w:rsid w:val="00AF1E4B"/>
    <w:rsid w:val="00AF1FAE"/>
    <w:rsid w:val="00AF1FC8"/>
    <w:rsid w:val="00AF208F"/>
    <w:rsid w:val="00AF20D2"/>
    <w:rsid w:val="00AF23CC"/>
    <w:rsid w:val="00AF23CE"/>
    <w:rsid w:val="00AF2418"/>
    <w:rsid w:val="00AF2528"/>
    <w:rsid w:val="00AF28DE"/>
    <w:rsid w:val="00AF292B"/>
    <w:rsid w:val="00AF29B1"/>
    <w:rsid w:val="00AF2B1E"/>
    <w:rsid w:val="00AF2BA8"/>
    <w:rsid w:val="00AF2C0F"/>
    <w:rsid w:val="00AF2CE4"/>
    <w:rsid w:val="00AF2DBE"/>
    <w:rsid w:val="00AF2FE8"/>
    <w:rsid w:val="00AF309A"/>
    <w:rsid w:val="00AF31D0"/>
    <w:rsid w:val="00AF33CF"/>
    <w:rsid w:val="00AF365C"/>
    <w:rsid w:val="00AF372D"/>
    <w:rsid w:val="00AF37B9"/>
    <w:rsid w:val="00AF393C"/>
    <w:rsid w:val="00AF428E"/>
    <w:rsid w:val="00AF42C8"/>
    <w:rsid w:val="00AF431E"/>
    <w:rsid w:val="00AF4356"/>
    <w:rsid w:val="00AF4364"/>
    <w:rsid w:val="00AF440A"/>
    <w:rsid w:val="00AF4520"/>
    <w:rsid w:val="00AF4527"/>
    <w:rsid w:val="00AF454E"/>
    <w:rsid w:val="00AF491F"/>
    <w:rsid w:val="00AF4C4B"/>
    <w:rsid w:val="00AF4FA9"/>
    <w:rsid w:val="00AF5431"/>
    <w:rsid w:val="00AF590F"/>
    <w:rsid w:val="00AF59BA"/>
    <w:rsid w:val="00AF5C69"/>
    <w:rsid w:val="00AF5D05"/>
    <w:rsid w:val="00AF5EA4"/>
    <w:rsid w:val="00AF5EA5"/>
    <w:rsid w:val="00AF6359"/>
    <w:rsid w:val="00AF64FE"/>
    <w:rsid w:val="00AF6748"/>
    <w:rsid w:val="00AF6A06"/>
    <w:rsid w:val="00AF6AE8"/>
    <w:rsid w:val="00AF6AEC"/>
    <w:rsid w:val="00AF6AF6"/>
    <w:rsid w:val="00AF6B7A"/>
    <w:rsid w:val="00AF72B0"/>
    <w:rsid w:val="00AF781E"/>
    <w:rsid w:val="00AF785F"/>
    <w:rsid w:val="00AF7B7A"/>
    <w:rsid w:val="00AF7D33"/>
    <w:rsid w:val="00AF7E0E"/>
    <w:rsid w:val="00AF7F6E"/>
    <w:rsid w:val="00B001D6"/>
    <w:rsid w:val="00B003D7"/>
    <w:rsid w:val="00B0042D"/>
    <w:rsid w:val="00B004AA"/>
    <w:rsid w:val="00B00848"/>
    <w:rsid w:val="00B00C0E"/>
    <w:rsid w:val="00B00C10"/>
    <w:rsid w:val="00B00D45"/>
    <w:rsid w:val="00B00F2F"/>
    <w:rsid w:val="00B00F34"/>
    <w:rsid w:val="00B013FE"/>
    <w:rsid w:val="00B015BB"/>
    <w:rsid w:val="00B01814"/>
    <w:rsid w:val="00B01EE0"/>
    <w:rsid w:val="00B022E3"/>
    <w:rsid w:val="00B02311"/>
    <w:rsid w:val="00B026FB"/>
    <w:rsid w:val="00B02E54"/>
    <w:rsid w:val="00B02F3C"/>
    <w:rsid w:val="00B033D6"/>
    <w:rsid w:val="00B033F3"/>
    <w:rsid w:val="00B0346D"/>
    <w:rsid w:val="00B0373C"/>
    <w:rsid w:val="00B03C43"/>
    <w:rsid w:val="00B03D9F"/>
    <w:rsid w:val="00B03F62"/>
    <w:rsid w:val="00B03FE5"/>
    <w:rsid w:val="00B04006"/>
    <w:rsid w:val="00B046D7"/>
    <w:rsid w:val="00B04B5F"/>
    <w:rsid w:val="00B04B72"/>
    <w:rsid w:val="00B04DC7"/>
    <w:rsid w:val="00B04E74"/>
    <w:rsid w:val="00B050AE"/>
    <w:rsid w:val="00B050D3"/>
    <w:rsid w:val="00B050E7"/>
    <w:rsid w:val="00B05443"/>
    <w:rsid w:val="00B0575B"/>
    <w:rsid w:val="00B05781"/>
    <w:rsid w:val="00B05862"/>
    <w:rsid w:val="00B05958"/>
    <w:rsid w:val="00B05B30"/>
    <w:rsid w:val="00B05CE1"/>
    <w:rsid w:val="00B05E45"/>
    <w:rsid w:val="00B06146"/>
    <w:rsid w:val="00B06194"/>
    <w:rsid w:val="00B063AC"/>
    <w:rsid w:val="00B065E4"/>
    <w:rsid w:val="00B06B08"/>
    <w:rsid w:val="00B06C34"/>
    <w:rsid w:val="00B07087"/>
    <w:rsid w:val="00B071E6"/>
    <w:rsid w:val="00B075B9"/>
    <w:rsid w:val="00B07AC1"/>
    <w:rsid w:val="00B07D0A"/>
    <w:rsid w:val="00B07DE3"/>
    <w:rsid w:val="00B101A4"/>
    <w:rsid w:val="00B101ED"/>
    <w:rsid w:val="00B10480"/>
    <w:rsid w:val="00B1101A"/>
    <w:rsid w:val="00B11026"/>
    <w:rsid w:val="00B11253"/>
    <w:rsid w:val="00B1164E"/>
    <w:rsid w:val="00B11776"/>
    <w:rsid w:val="00B11A72"/>
    <w:rsid w:val="00B11ACF"/>
    <w:rsid w:val="00B11C82"/>
    <w:rsid w:val="00B11E36"/>
    <w:rsid w:val="00B11EA6"/>
    <w:rsid w:val="00B120F8"/>
    <w:rsid w:val="00B1252C"/>
    <w:rsid w:val="00B1268B"/>
    <w:rsid w:val="00B128BF"/>
    <w:rsid w:val="00B12A40"/>
    <w:rsid w:val="00B12D38"/>
    <w:rsid w:val="00B13122"/>
    <w:rsid w:val="00B13245"/>
    <w:rsid w:val="00B13459"/>
    <w:rsid w:val="00B13577"/>
    <w:rsid w:val="00B1375C"/>
    <w:rsid w:val="00B140D9"/>
    <w:rsid w:val="00B1451F"/>
    <w:rsid w:val="00B14625"/>
    <w:rsid w:val="00B146C5"/>
    <w:rsid w:val="00B147B6"/>
    <w:rsid w:val="00B14AC8"/>
    <w:rsid w:val="00B14E8F"/>
    <w:rsid w:val="00B1521B"/>
    <w:rsid w:val="00B153FB"/>
    <w:rsid w:val="00B1548F"/>
    <w:rsid w:val="00B15574"/>
    <w:rsid w:val="00B157B0"/>
    <w:rsid w:val="00B15D30"/>
    <w:rsid w:val="00B16089"/>
    <w:rsid w:val="00B160DC"/>
    <w:rsid w:val="00B160F4"/>
    <w:rsid w:val="00B164BB"/>
    <w:rsid w:val="00B16551"/>
    <w:rsid w:val="00B1683B"/>
    <w:rsid w:val="00B16871"/>
    <w:rsid w:val="00B16888"/>
    <w:rsid w:val="00B1691B"/>
    <w:rsid w:val="00B16A79"/>
    <w:rsid w:val="00B16B14"/>
    <w:rsid w:val="00B16B91"/>
    <w:rsid w:val="00B16D9B"/>
    <w:rsid w:val="00B16E22"/>
    <w:rsid w:val="00B16E2F"/>
    <w:rsid w:val="00B17235"/>
    <w:rsid w:val="00B176EA"/>
    <w:rsid w:val="00B1794A"/>
    <w:rsid w:val="00B17A3C"/>
    <w:rsid w:val="00B17B7F"/>
    <w:rsid w:val="00B17C51"/>
    <w:rsid w:val="00B17D81"/>
    <w:rsid w:val="00B17FFD"/>
    <w:rsid w:val="00B20099"/>
    <w:rsid w:val="00B20106"/>
    <w:rsid w:val="00B20364"/>
    <w:rsid w:val="00B20471"/>
    <w:rsid w:val="00B20487"/>
    <w:rsid w:val="00B205E3"/>
    <w:rsid w:val="00B20713"/>
    <w:rsid w:val="00B213CF"/>
    <w:rsid w:val="00B21477"/>
    <w:rsid w:val="00B21752"/>
    <w:rsid w:val="00B21A48"/>
    <w:rsid w:val="00B21B4D"/>
    <w:rsid w:val="00B21C35"/>
    <w:rsid w:val="00B21C75"/>
    <w:rsid w:val="00B21C78"/>
    <w:rsid w:val="00B21CB2"/>
    <w:rsid w:val="00B21D5B"/>
    <w:rsid w:val="00B21DA2"/>
    <w:rsid w:val="00B2209E"/>
    <w:rsid w:val="00B222AC"/>
    <w:rsid w:val="00B2236F"/>
    <w:rsid w:val="00B226F2"/>
    <w:rsid w:val="00B22795"/>
    <w:rsid w:val="00B22A67"/>
    <w:rsid w:val="00B22FCE"/>
    <w:rsid w:val="00B230F6"/>
    <w:rsid w:val="00B2319F"/>
    <w:rsid w:val="00B232CC"/>
    <w:rsid w:val="00B23370"/>
    <w:rsid w:val="00B23BA2"/>
    <w:rsid w:val="00B23D5A"/>
    <w:rsid w:val="00B23E5B"/>
    <w:rsid w:val="00B23E88"/>
    <w:rsid w:val="00B24290"/>
    <w:rsid w:val="00B247B3"/>
    <w:rsid w:val="00B24C37"/>
    <w:rsid w:val="00B24D33"/>
    <w:rsid w:val="00B24E1F"/>
    <w:rsid w:val="00B24FE2"/>
    <w:rsid w:val="00B2509C"/>
    <w:rsid w:val="00B250C5"/>
    <w:rsid w:val="00B2519A"/>
    <w:rsid w:val="00B2521B"/>
    <w:rsid w:val="00B252BB"/>
    <w:rsid w:val="00B25612"/>
    <w:rsid w:val="00B25A60"/>
    <w:rsid w:val="00B25BA7"/>
    <w:rsid w:val="00B25D12"/>
    <w:rsid w:val="00B2621E"/>
    <w:rsid w:val="00B262D5"/>
    <w:rsid w:val="00B2641A"/>
    <w:rsid w:val="00B26591"/>
    <w:rsid w:val="00B269D0"/>
    <w:rsid w:val="00B26B5F"/>
    <w:rsid w:val="00B26C9B"/>
    <w:rsid w:val="00B26E04"/>
    <w:rsid w:val="00B26E70"/>
    <w:rsid w:val="00B2701E"/>
    <w:rsid w:val="00B270A2"/>
    <w:rsid w:val="00B274D9"/>
    <w:rsid w:val="00B27526"/>
    <w:rsid w:val="00B27754"/>
    <w:rsid w:val="00B2783D"/>
    <w:rsid w:val="00B279B5"/>
    <w:rsid w:val="00B27AC5"/>
    <w:rsid w:val="00B27CAB"/>
    <w:rsid w:val="00B27F10"/>
    <w:rsid w:val="00B30122"/>
    <w:rsid w:val="00B306C3"/>
    <w:rsid w:val="00B3072E"/>
    <w:rsid w:val="00B307E8"/>
    <w:rsid w:val="00B30951"/>
    <w:rsid w:val="00B30D97"/>
    <w:rsid w:val="00B3116D"/>
    <w:rsid w:val="00B31303"/>
    <w:rsid w:val="00B313D6"/>
    <w:rsid w:val="00B31554"/>
    <w:rsid w:val="00B3173A"/>
    <w:rsid w:val="00B31B1B"/>
    <w:rsid w:val="00B31D12"/>
    <w:rsid w:val="00B31D65"/>
    <w:rsid w:val="00B3224D"/>
    <w:rsid w:val="00B32368"/>
    <w:rsid w:val="00B32458"/>
    <w:rsid w:val="00B3279A"/>
    <w:rsid w:val="00B32BB4"/>
    <w:rsid w:val="00B32D32"/>
    <w:rsid w:val="00B330DD"/>
    <w:rsid w:val="00B33486"/>
    <w:rsid w:val="00B339ED"/>
    <w:rsid w:val="00B33A9A"/>
    <w:rsid w:val="00B33DB0"/>
    <w:rsid w:val="00B33E0C"/>
    <w:rsid w:val="00B33EC5"/>
    <w:rsid w:val="00B342D5"/>
    <w:rsid w:val="00B3438A"/>
    <w:rsid w:val="00B3472D"/>
    <w:rsid w:val="00B34841"/>
    <w:rsid w:val="00B34930"/>
    <w:rsid w:val="00B34B7A"/>
    <w:rsid w:val="00B34BD8"/>
    <w:rsid w:val="00B34D33"/>
    <w:rsid w:val="00B3506D"/>
    <w:rsid w:val="00B350A3"/>
    <w:rsid w:val="00B35208"/>
    <w:rsid w:val="00B35387"/>
    <w:rsid w:val="00B353A2"/>
    <w:rsid w:val="00B354FF"/>
    <w:rsid w:val="00B35579"/>
    <w:rsid w:val="00B3579D"/>
    <w:rsid w:val="00B3586F"/>
    <w:rsid w:val="00B35B99"/>
    <w:rsid w:val="00B35D16"/>
    <w:rsid w:val="00B35D71"/>
    <w:rsid w:val="00B35D85"/>
    <w:rsid w:val="00B36146"/>
    <w:rsid w:val="00B366A1"/>
    <w:rsid w:val="00B3672E"/>
    <w:rsid w:val="00B367F5"/>
    <w:rsid w:val="00B36888"/>
    <w:rsid w:val="00B36BAA"/>
    <w:rsid w:val="00B36C56"/>
    <w:rsid w:val="00B36D3C"/>
    <w:rsid w:val="00B3734F"/>
    <w:rsid w:val="00B37358"/>
    <w:rsid w:val="00B3765C"/>
    <w:rsid w:val="00B37C36"/>
    <w:rsid w:val="00B40072"/>
    <w:rsid w:val="00B4022F"/>
    <w:rsid w:val="00B40627"/>
    <w:rsid w:val="00B40C37"/>
    <w:rsid w:val="00B40E90"/>
    <w:rsid w:val="00B40ECD"/>
    <w:rsid w:val="00B40F62"/>
    <w:rsid w:val="00B40F7A"/>
    <w:rsid w:val="00B41312"/>
    <w:rsid w:val="00B41720"/>
    <w:rsid w:val="00B41744"/>
    <w:rsid w:val="00B419C7"/>
    <w:rsid w:val="00B41A4D"/>
    <w:rsid w:val="00B41B88"/>
    <w:rsid w:val="00B41D75"/>
    <w:rsid w:val="00B42257"/>
    <w:rsid w:val="00B42548"/>
    <w:rsid w:val="00B428E6"/>
    <w:rsid w:val="00B42BC5"/>
    <w:rsid w:val="00B42D66"/>
    <w:rsid w:val="00B42E1D"/>
    <w:rsid w:val="00B42EAE"/>
    <w:rsid w:val="00B4308B"/>
    <w:rsid w:val="00B43112"/>
    <w:rsid w:val="00B43275"/>
    <w:rsid w:val="00B432AA"/>
    <w:rsid w:val="00B43463"/>
    <w:rsid w:val="00B43A1F"/>
    <w:rsid w:val="00B43A90"/>
    <w:rsid w:val="00B443B3"/>
    <w:rsid w:val="00B44B42"/>
    <w:rsid w:val="00B44D73"/>
    <w:rsid w:val="00B450C2"/>
    <w:rsid w:val="00B45129"/>
    <w:rsid w:val="00B45405"/>
    <w:rsid w:val="00B45500"/>
    <w:rsid w:val="00B455E3"/>
    <w:rsid w:val="00B457BC"/>
    <w:rsid w:val="00B45888"/>
    <w:rsid w:val="00B45D9D"/>
    <w:rsid w:val="00B45F03"/>
    <w:rsid w:val="00B462EC"/>
    <w:rsid w:val="00B46443"/>
    <w:rsid w:val="00B46469"/>
    <w:rsid w:val="00B464CE"/>
    <w:rsid w:val="00B46ABD"/>
    <w:rsid w:val="00B46D0A"/>
    <w:rsid w:val="00B46D47"/>
    <w:rsid w:val="00B46EE6"/>
    <w:rsid w:val="00B4739A"/>
    <w:rsid w:val="00B478ED"/>
    <w:rsid w:val="00B4790F"/>
    <w:rsid w:val="00B47AAC"/>
    <w:rsid w:val="00B47C03"/>
    <w:rsid w:val="00B5017B"/>
    <w:rsid w:val="00B50299"/>
    <w:rsid w:val="00B502A5"/>
    <w:rsid w:val="00B505AD"/>
    <w:rsid w:val="00B50649"/>
    <w:rsid w:val="00B508C9"/>
    <w:rsid w:val="00B50B87"/>
    <w:rsid w:val="00B50C00"/>
    <w:rsid w:val="00B50C48"/>
    <w:rsid w:val="00B50D52"/>
    <w:rsid w:val="00B50EF6"/>
    <w:rsid w:val="00B51315"/>
    <w:rsid w:val="00B5137B"/>
    <w:rsid w:val="00B513CB"/>
    <w:rsid w:val="00B518BE"/>
    <w:rsid w:val="00B51A7D"/>
    <w:rsid w:val="00B51B63"/>
    <w:rsid w:val="00B51B92"/>
    <w:rsid w:val="00B51C37"/>
    <w:rsid w:val="00B51FCD"/>
    <w:rsid w:val="00B52207"/>
    <w:rsid w:val="00B522D8"/>
    <w:rsid w:val="00B52321"/>
    <w:rsid w:val="00B5237A"/>
    <w:rsid w:val="00B524DE"/>
    <w:rsid w:val="00B526E3"/>
    <w:rsid w:val="00B528D4"/>
    <w:rsid w:val="00B529D5"/>
    <w:rsid w:val="00B52ABA"/>
    <w:rsid w:val="00B52B96"/>
    <w:rsid w:val="00B531E5"/>
    <w:rsid w:val="00B533A7"/>
    <w:rsid w:val="00B537D1"/>
    <w:rsid w:val="00B53A3F"/>
    <w:rsid w:val="00B53B1E"/>
    <w:rsid w:val="00B53D8B"/>
    <w:rsid w:val="00B53DFA"/>
    <w:rsid w:val="00B53F0E"/>
    <w:rsid w:val="00B54113"/>
    <w:rsid w:val="00B54131"/>
    <w:rsid w:val="00B54156"/>
    <w:rsid w:val="00B5422E"/>
    <w:rsid w:val="00B546C3"/>
    <w:rsid w:val="00B546E5"/>
    <w:rsid w:val="00B547B8"/>
    <w:rsid w:val="00B547CC"/>
    <w:rsid w:val="00B54C39"/>
    <w:rsid w:val="00B54C52"/>
    <w:rsid w:val="00B54E5A"/>
    <w:rsid w:val="00B5531B"/>
    <w:rsid w:val="00B555AB"/>
    <w:rsid w:val="00B55666"/>
    <w:rsid w:val="00B55822"/>
    <w:rsid w:val="00B559E3"/>
    <w:rsid w:val="00B559FE"/>
    <w:rsid w:val="00B55C26"/>
    <w:rsid w:val="00B55D3A"/>
    <w:rsid w:val="00B55E02"/>
    <w:rsid w:val="00B55E9D"/>
    <w:rsid w:val="00B55F6B"/>
    <w:rsid w:val="00B5605F"/>
    <w:rsid w:val="00B5626E"/>
    <w:rsid w:val="00B5674D"/>
    <w:rsid w:val="00B56A5C"/>
    <w:rsid w:val="00B56B74"/>
    <w:rsid w:val="00B56B88"/>
    <w:rsid w:val="00B56E85"/>
    <w:rsid w:val="00B57068"/>
    <w:rsid w:val="00B57127"/>
    <w:rsid w:val="00B57472"/>
    <w:rsid w:val="00B5773A"/>
    <w:rsid w:val="00B578B7"/>
    <w:rsid w:val="00B57CC9"/>
    <w:rsid w:val="00B57DBD"/>
    <w:rsid w:val="00B604CF"/>
    <w:rsid w:val="00B60556"/>
    <w:rsid w:val="00B607AB"/>
    <w:rsid w:val="00B60ADA"/>
    <w:rsid w:val="00B60AE2"/>
    <w:rsid w:val="00B60F17"/>
    <w:rsid w:val="00B61166"/>
    <w:rsid w:val="00B611B0"/>
    <w:rsid w:val="00B6131D"/>
    <w:rsid w:val="00B61698"/>
    <w:rsid w:val="00B618DD"/>
    <w:rsid w:val="00B618E2"/>
    <w:rsid w:val="00B618F4"/>
    <w:rsid w:val="00B61A0D"/>
    <w:rsid w:val="00B61F91"/>
    <w:rsid w:val="00B61FCB"/>
    <w:rsid w:val="00B62138"/>
    <w:rsid w:val="00B622CF"/>
    <w:rsid w:val="00B6252E"/>
    <w:rsid w:val="00B625C8"/>
    <w:rsid w:val="00B6279D"/>
    <w:rsid w:val="00B62A16"/>
    <w:rsid w:val="00B62AFC"/>
    <w:rsid w:val="00B62B08"/>
    <w:rsid w:val="00B62D72"/>
    <w:rsid w:val="00B62E51"/>
    <w:rsid w:val="00B62E90"/>
    <w:rsid w:val="00B62F54"/>
    <w:rsid w:val="00B63224"/>
    <w:rsid w:val="00B635F3"/>
    <w:rsid w:val="00B6380C"/>
    <w:rsid w:val="00B638EB"/>
    <w:rsid w:val="00B63B85"/>
    <w:rsid w:val="00B63D19"/>
    <w:rsid w:val="00B63FC7"/>
    <w:rsid w:val="00B64077"/>
    <w:rsid w:val="00B64552"/>
    <w:rsid w:val="00B64820"/>
    <w:rsid w:val="00B64ACB"/>
    <w:rsid w:val="00B64D45"/>
    <w:rsid w:val="00B64D7A"/>
    <w:rsid w:val="00B64F30"/>
    <w:rsid w:val="00B6520C"/>
    <w:rsid w:val="00B65404"/>
    <w:rsid w:val="00B65598"/>
    <w:rsid w:val="00B655D7"/>
    <w:rsid w:val="00B661A7"/>
    <w:rsid w:val="00B6667E"/>
    <w:rsid w:val="00B6694C"/>
    <w:rsid w:val="00B66EBE"/>
    <w:rsid w:val="00B67229"/>
    <w:rsid w:val="00B673B0"/>
    <w:rsid w:val="00B6746A"/>
    <w:rsid w:val="00B67832"/>
    <w:rsid w:val="00B67D1A"/>
    <w:rsid w:val="00B70041"/>
    <w:rsid w:val="00B701E0"/>
    <w:rsid w:val="00B7049A"/>
    <w:rsid w:val="00B7059E"/>
    <w:rsid w:val="00B7072B"/>
    <w:rsid w:val="00B70766"/>
    <w:rsid w:val="00B70874"/>
    <w:rsid w:val="00B70FA8"/>
    <w:rsid w:val="00B7137C"/>
    <w:rsid w:val="00B713F2"/>
    <w:rsid w:val="00B71648"/>
    <w:rsid w:val="00B7167B"/>
    <w:rsid w:val="00B7188D"/>
    <w:rsid w:val="00B71E36"/>
    <w:rsid w:val="00B71E5B"/>
    <w:rsid w:val="00B71E7B"/>
    <w:rsid w:val="00B71ED7"/>
    <w:rsid w:val="00B720B1"/>
    <w:rsid w:val="00B72436"/>
    <w:rsid w:val="00B724F7"/>
    <w:rsid w:val="00B72749"/>
    <w:rsid w:val="00B727C0"/>
    <w:rsid w:val="00B72858"/>
    <w:rsid w:val="00B72867"/>
    <w:rsid w:val="00B72C6B"/>
    <w:rsid w:val="00B72E79"/>
    <w:rsid w:val="00B732CF"/>
    <w:rsid w:val="00B735C3"/>
    <w:rsid w:val="00B7373F"/>
    <w:rsid w:val="00B73892"/>
    <w:rsid w:val="00B73A08"/>
    <w:rsid w:val="00B73D04"/>
    <w:rsid w:val="00B73DA3"/>
    <w:rsid w:val="00B74106"/>
    <w:rsid w:val="00B74116"/>
    <w:rsid w:val="00B745C4"/>
    <w:rsid w:val="00B74687"/>
    <w:rsid w:val="00B7483F"/>
    <w:rsid w:val="00B74889"/>
    <w:rsid w:val="00B749A9"/>
    <w:rsid w:val="00B74B41"/>
    <w:rsid w:val="00B74BF9"/>
    <w:rsid w:val="00B74E15"/>
    <w:rsid w:val="00B74EF6"/>
    <w:rsid w:val="00B74F99"/>
    <w:rsid w:val="00B750DA"/>
    <w:rsid w:val="00B7518F"/>
    <w:rsid w:val="00B75405"/>
    <w:rsid w:val="00B7579E"/>
    <w:rsid w:val="00B758F2"/>
    <w:rsid w:val="00B75B2C"/>
    <w:rsid w:val="00B75E47"/>
    <w:rsid w:val="00B75FF8"/>
    <w:rsid w:val="00B76587"/>
    <w:rsid w:val="00B769A2"/>
    <w:rsid w:val="00B76BF3"/>
    <w:rsid w:val="00B76C0C"/>
    <w:rsid w:val="00B76CBE"/>
    <w:rsid w:val="00B76E06"/>
    <w:rsid w:val="00B76F8A"/>
    <w:rsid w:val="00B7705B"/>
    <w:rsid w:val="00B77179"/>
    <w:rsid w:val="00B77212"/>
    <w:rsid w:val="00B772C4"/>
    <w:rsid w:val="00B774A0"/>
    <w:rsid w:val="00B774C6"/>
    <w:rsid w:val="00B776C2"/>
    <w:rsid w:val="00B77919"/>
    <w:rsid w:val="00B77BFC"/>
    <w:rsid w:val="00B77CD2"/>
    <w:rsid w:val="00B77DA3"/>
    <w:rsid w:val="00B77F89"/>
    <w:rsid w:val="00B77FB2"/>
    <w:rsid w:val="00B80C85"/>
    <w:rsid w:val="00B80CBB"/>
    <w:rsid w:val="00B80DB6"/>
    <w:rsid w:val="00B80F7D"/>
    <w:rsid w:val="00B81110"/>
    <w:rsid w:val="00B81199"/>
    <w:rsid w:val="00B81453"/>
    <w:rsid w:val="00B81819"/>
    <w:rsid w:val="00B81916"/>
    <w:rsid w:val="00B81F68"/>
    <w:rsid w:val="00B8241C"/>
    <w:rsid w:val="00B8263A"/>
    <w:rsid w:val="00B827A9"/>
    <w:rsid w:val="00B82B9D"/>
    <w:rsid w:val="00B82DCF"/>
    <w:rsid w:val="00B8314A"/>
    <w:rsid w:val="00B83706"/>
    <w:rsid w:val="00B83921"/>
    <w:rsid w:val="00B83AEF"/>
    <w:rsid w:val="00B83BA6"/>
    <w:rsid w:val="00B83F26"/>
    <w:rsid w:val="00B845CC"/>
    <w:rsid w:val="00B8478D"/>
    <w:rsid w:val="00B847A3"/>
    <w:rsid w:val="00B84B18"/>
    <w:rsid w:val="00B84C34"/>
    <w:rsid w:val="00B84CD7"/>
    <w:rsid w:val="00B84EE9"/>
    <w:rsid w:val="00B84FD8"/>
    <w:rsid w:val="00B8502C"/>
    <w:rsid w:val="00B854DF"/>
    <w:rsid w:val="00B856CD"/>
    <w:rsid w:val="00B85AC5"/>
    <w:rsid w:val="00B8618A"/>
    <w:rsid w:val="00B8626D"/>
    <w:rsid w:val="00B86451"/>
    <w:rsid w:val="00B868D3"/>
    <w:rsid w:val="00B869AB"/>
    <w:rsid w:val="00B86BDE"/>
    <w:rsid w:val="00B86FE4"/>
    <w:rsid w:val="00B879AB"/>
    <w:rsid w:val="00B87EA0"/>
    <w:rsid w:val="00B87F70"/>
    <w:rsid w:val="00B87FBF"/>
    <w:rsid w:val="00B87FF4"/>
    <w:rsid w:val="00B901AE"/>
    <w:rsid w:val="00B901DF"/>
    <w:rsid w:val="00B9064D"/>
    <w:rsid w:val="00B90ACA"/>
    <w:rsid w:val="00B90B06"/>
    <w:rsid w:val="00B90DDB"/>
    <w:rsid w:val="00B90F19"/>
    <w:rsid w:val="00B91062"/>
    <w:rsid w:val="00B915A4"/>
    <w:rsid w:val="00B915D9"/>
    <w:rsid w:val="00B917D9"/>
    <w:rsid w:val="00B91A30"/>
    <w:rsid w:val="00B91AB8"/>
    <w:rsid w:val="00B91C95"/>
    <w:rsid w:val="00B91D8F"/>
    <w:rsid w:val="00B91F65"/>
    <w:rsid w:val="00B92428"/>
    <w:rsid w:val="00B924BE"/>
    <w:rsid w:val="00B92676"/>
    <w:rsid w:val="00B926E6"/>
    <w:rsid w:val="00B92B30"/>
    <w:rsid w:val="00B92B62"/>
    <w:rsid w:val="00B92C23"/>
    <w:rsid w:val="00B92E1E"/>
    <w:rsid w:val="00B93161"/>
    <w:rsid w:val="00B932E4"/>
    <w:rsid w:val="00B9339E"/>
    <w:rsid w:val="00B9356D"/>
    <w:rsid w:val="00B935B8"/>
    <w:rsid w:val="00B93E65"/>
    <w:rsid w:val="00B94188"/>
    <w:rsid w:val="00B94426"/>
    <w:rsid w:val="00B9464B"/>
    <w:rsid w:val="00B947B3"/>
    <w:rsid w:val="00B949FA"/>
    <w:rsid w:val="00B94B2E"/>
    <w:rsid w:val="00B94B81"/>
    <w:rsid w:val="00B94CB0"/>
    <w:rsid w:val="00B9507D"/>
    <w:rsid w:val="00B95119"/>
    <w:rsid w:val="00B952B9"/>
    <w:rsid w:val="00B952E6"/>
    <w:rsid w:val="00B954C3"/>
    <w:rsid w:val="00B954CF"/>
    <w:rsid w:val="00B95616"/>
    <w:rsid w:val="00B957D6"/>
    <w:rsid w:val="00B95CE5"/>
    <w:rsid w:val="00B96424"/>
    <w:rsid w:val="00B966D0"/>
    <w:rsid w:val="00B9674F"/>
    <w:rsid w:val="00B967D1"/>
    <w:rsid w:val="00B96BDE"/>
    <w:rsid w:val="00B96D46"/>
    <w:rsid w:val="00B96D7F"/>
    <w:rsid w:val="00B975B8"/>
    <w:rsid w:val="00B9782B"/>
    <w:rsid w:val="00B978FD"/>
    <w:rsid w:val="00B97B1D"/>
    <w:rsid w:val="00B97B4B"/>
    <w:rsid w:val="00B97CC8"/>
    <w:rsid w:val="00BA0256"/>
    <w:rsid w:val="00BA027D"/>
    <w:rsid w:val="00BA0300"/>
    <w:rsid w:val="00BA0525"/>
    <w:rsid w:val="00BA0AF6"/>
    <w:rsid w:val="00BA0CCA"/>
    <w:rsid w:val="00BA0E7A"/>
    <w:rsid w:val="00BA0F84"/>
    <w:rsid w:val="00BA0FDB"/>
    <w:rsid w:val="00BA1099"/>
    <w:rsid w:val="00BA1104"/>
    <w:rsid w:val="00BA11CF"/>
    <w:rsid w:val="00BA1381"/>
    <w:rsid w:val="00BA1513"/>
    <w:rsid w:val="00BA15C7"/>
    <w:rsid w:val="00BA1669"/>
    <w:rsid w:val="00BA1936"/>
    <w:rsid w:val="00BA1AC1"/>
    <w:rsid w:val="00BA1C2D"/>
    <w:rsid w:val="00BA1C42"/>
    <w:rsid w:val="00BA1E36"/>
    <w:rsid w:val="00BA1E60"/>
    <w:rsid w:val="00BA1F9C"/>
    <w:rsid w:val="00BA2252"/>
    <w:rsid w:val="00BA23DA"/>
    <w:rsid w:val="00BA24C3"/>
    <w:rsid w:val="00BA2501"/>
    <w:rsid w:val="00BA27BA"/>
    <w:rsid w:val="00BA28A6"/>
    <w:rsid w:val="00BA2A2A"/>
    <w:rsid w:val="00BA2BC2"/>
    <w:rsid w:val="00BA30FB"/>
    <w:rsid w:val="00BA31F0"/>
    <w:rsid w:val="00BA32CF"/>
    <w:rsid w:val="00BA364F"/>
    <w:rsid w:val="00BA37E7"/>
    <w:rsid w:val="00BA3877"/>
    <w:rsid w:val="00BA3951"/>
    <w:rsid w:val="00BA3996"/>
    <w:rsid w:val="00BA3E52"/>
    <w:rsid w:val="00BA3FF5"/>
    <w:rsid w:val="00BA4028"/>
    <w:rsid w:val="00BA40CD"/>
    <w:rsid w:val="00BA419D"/>
    <w:rsid w:val="00BA41D9"/>
    <w:rsid w:val="00BA472A"/>
    <w:rsid w:val="00BA4958"/>
    <w:rsid w:val="00BA4D85"/>
    <w:rsid w:val="00BA4DA4"/>
    <w:rsid w:val="00BA4FDE"/>
    <w:rsid w:val="00BA4FE9"/>
    <w:rsid w:val="00BA55A1"/>
    <w:rsid w:val="00BA55E1"/>
    <w:rsid w:val="00BA5BC2"/>
    <w:rsid w:val="00BA5CBC"/>
    <w:rsid w:val="00BA5F45"/>
    <w:rsid w:val="00BA6412"/>
    <w:rsid w:val="00BA67D9"/>
    <w:rsid w:val="00BA698E"/>
    <w:rsid w:val="00BA6E54"/>
    <w:rsid w:val="00BA6F3B"/>
    <w:rsid w:val="00BA7310"/>
    <w:rsid w:val="00BA74B1"/>
    <w:rsid w:val="00BA74F5"/>
    <w:rsid w:val="00BA75B5"/>
    <w:rsid w:val="00BA7898"/>
    <w:rsid w:val="00BA79D6"/>
    <w:rsid w:val="00BB011E"/>
    <w:rsid w:val="00BB045A"/>
    <w:rsid w:val="00BB0475"/>
    <w:rsid w:val="00BB0516"/>
    <w:rsid w:val="00BB086F"/>
    <w:rsid w:val="00BB08B3"/>
    <w:rsid w:val="00BB0DF4"/>
    <w:rsid w:val="00BB0E54"/>
    <w:rsid w:val="00BB0EA1"/>
    <w:rsid w:val="00BB1045"/>
    <w:rsid w:val="00BB127D"/>
    <w:rsid w:val="00BB151D"/>
    <w:rsid w:val="00BB1540"/>
    <w:rsid w:val="00BB16B9"/>
    <w:rsid w:val="00BB1797"/>
    <w:rsid w:val="00BB19E6"/>
    <w:rsid w:val="00BB1A35"/>
    <w:rsid w:val="00BB1B85"/>
    <w:rsid w:val="00BB1EB1"/>
    <w:rsid w:val="00BB1FE4"/>
    <w:rsid w:val="00BB2063"/>
    <w:rsid w:val="00BB242E"/>
    <w:rsid w:val="00BB2834"/>
    <w:rsid w:val="00BB2BFD"/>
    <w:rsid w:val="00BB2D0A"/>
    <w:rsid w:val="00BB2D9A"/>
    <w:rsid w:val="00BB2E72"/>
    <w:rsid w:val="00BB31E6"/>
    <w:rsid w:val="00BB32A5"/>
    <w:rsid w:val="00BB3915"/>
    <w:rsid w:val="00BB393D"/>
    <w:rsid w:val="00BB3954"/>
    <w:rsid w:val="00BB3AA5"/>
    <w:rsid w:val="00BB3AD8"/>
    <w:rsid w:val="00BB3BFA"/>
    <w:rsid w:val="00BB3CD7"/>
    <w:rsid w:val="00BB3E7F"/>
    <w:rsid w:val="00BB3EF0"/>
    <w:rsid w:val="00BB3FE8"/>
    <w:rsid w:val="00BB405F"/>
    <w:rsid w:val="00BB416A"/>
    <w:rsid w:val="00BB4236"/>
    <w:rsid w:val="00BB4906"/>
    <w:rsid w:val="00BB4913"/>
    <w:rsid w:val="00BB49E1"/>
    <w:rsid w:val="00BB4A13"/>
    <w:rsid w:val="00BB4B71"/>
    <w:rsid w:val="00BB5153"/>
    <w:rsid w:val="00BB5543"/>
    <w:rsid w:val="00BB56A5"/>
    <w:rsid w:val="00BB570B"/>
    <w:rsid w:val="00BB5BF1"/>
    <w:rsid w:val="00BB5C74"/>
    <w:rsid w:val="00BB671A"/>
    <w:rsid w:val="00BB673E"/>
    <w:rsid w:val="00BB692A"/>
    <w:rsid w:val="00BB6981"/>
    <w:rsid w:val="00BB6B5D"/>
    <w:rsid w:val="00BB6E67"/>
    <w:rsid w:val="00BB6F54"/>
    <w:rsid w:val="00BB7014"/>
    <w:rsid w:val="00BB70E1"/>
    <w:rsid w:val="00BB718F"/>
    <w:rsid w:val="00BB71B5"/>
    <w:rsid w:val="00BB7305"/>
    <w:rsid w:val="00BB78F2"/>
    <w:rsid w:val="00BB7AED"/>
    <w:rsid w:val="00BB7C2C"/>
    <w:rsid w:val="00BB7E4C"/>
    <w:rsid w:val="00BB7F48"/>
    <w:rsid w:val="00BB7FE7"/>
    <w:rsid w:val="00BC0281"/>
    <w:rsid w:val="00BC02C5"/>
    <w:rsid w:val="00BC02F1"/>
    <w:rsid w:val="00BC03BF"/>
    <w:rsid w:val="00BC0717"/>
    <w:rsid w:val="00BC077E"/>
    <w:rsid w:val="00BC08B7"/>
    <w:rsid w:val="00BC08D9"/>
    <w:rsid w:val="00BC09BE"/>
    <w:rsid w:val="00BC0BA4"/>
    <w:rsid w:val="00BC0BAB"/>
    <w:rsid w:val="00BC0C5F"/>
    <w:rsid w:val="00BC0C83"/>
    <w:rsid w:val="00BC0D3A"/>
    <w:rsid w:val="00BC1504"/>
    <w:rsid w:val="00BC16B8"/>
    <w:rsid w:val="00BC1765"/>
    <w:rsid w:val="00BC194B"/>
    <w:rsid w:val="00BC22C7"/>
    <w:rsid w:val="00BC23E5"/>
    <w:rsid w:val="00BC24C9"/>
    <w:rsid w:val="00BC2778"/>
    <w:rsid w:val="00BC2798"/>
    <w:rsid w:val="00BC29F7"/>
    <w:rsid w:val="00BC2A4A"/>
    <w:rsid w:val="00BC2AFB"/>
    <w:rsid w:val="00BC2B0C"/>
    <w:rsid w:val="00BC2B9C"/>
    <w:rsid w:val="00BC2E9B"/>
    <w:rsid w:val="00BC2EB4"/>
    <w:rsid w:val="00BC3115"/>
    <w:rsid w:val="00BC3938"/>
    <w:rsid w:val="00BC3A5D"/>
    <w:rsid w:val="00BC3C14"/>
    <w:rsid w:val="00BC3D45"/>
    <w:rsid w:val="00BC3DCA"/>
    <w:rsid w:val="00BC3DF3"/>
    <w:rsid w:val="00BC40CB"/>
    <w:rsid w:val="00BC41B6"/>
    <w:rsid w:val="00BC4329"/>
    <w:rsid w:val="00BC437A"/>
    <w:rsid w:val="00BC48E2"/>
    <w:rsid w:val="00BC51DF"/>
    <w:rsid w:val="00BC5337"/>
    <w:rsid w:val="00BC53DC"/>
    <w:rsid w:val="00BC57E8"/>
    <w:rsid w:val="00BC5BD7"/>
    <w:rsid w:val="00BC5BFA"/>
    <w:rsid w:val="00BC5D3C"/>
    <w:rsid w:val="00BC635E"/>
    <w:rsid w:val="00BC68C6"/>
    <w:rsid w:val="00BC6E66"/>
    <w:rsid w:val="00BC6FDB"/>
    <w:rsid w:val="00BC761A"/>
    <w:rsid w:val="00BC767E"/>
    <w:rsid w:val="00BC780F"/>
    <w:rsid w:val="00BC781A"/>
    <w:rsid w:val="00BC7AE7"/>
    <w:rsid w:val="00BD0277"/>
    <w:rsid w:val="00BD0287"/>
    <w:rsid w:val="00BD0376"/>
    <w:rsid w:val="00BD0701"/>
    <w:rsid w:val="00BD0738"/>
    <w:rsid w:val="00BD0BCF"/>
    <w:rsid w:val="00BD0C32"/>
    <w:rsid w:val="00BD0E2D"/>
    <w:rsid w:val="00BD12D0"/>
    <w:rsid w:val="00BD15ED"/>
    <w:rsid w:val="00BD1ADA"/>
    <w:rsid w:val="00BD1B85"/>
    <w:rsid w:val="00BD1BA7"/>
    <w:rsid w:val="00BD1DE6"/>
    <w:rsid w:val="00BD20CE"/>
    <w:rsid w:val="00BD2185"/>
    <w:rsid w:val="00BD2466"/>
    <w:rsid w:val="00BD25FE"/>
    <w:rsid w:val="00BD2668"/>
    <w:rsid w:val="00BD278F"/>
    <w:rsid w:val="00BD2B6F"/>
    <w:rsid w:val="00BD2C75"/>
    <w:rsid w:val="00BD2C85"/>
    <w:rsid w:val="00BD2FD3"/>
    <w:rsid w:val="00BD3008"/>
    <w:rsid w:val="00BD305E"/>
    <w:rsid w:val="00BD3242"/>
    <w:rsid w:val="00BD3393"/>
    <w:rsid w:val="00BD3397"/>
    <w:rsid w:val="00BD3727"/>
    <w:rsid w:val="00BD3A40"/>
    <w:rsid w:val="00BD3AC4"/>
    <w:rsid w:val="00BD3AD6"/>
    <w:rsid w:val="00BD3CD0"/>
    <w:rsid w:val="00BD3E17"/>
    <w:rsid w:val="00BD43D6"/>
    <w:rsid w:val="00BD4698"/>
    <w:rsid w:val="00BD46F2"/>
    <w:rsid w:val="00BD4B61"/>
    <w:rsid w:val="00BD4F55"/>
    <w:rsid w:val="00BD50E9"/>
    <w:rsid w:val="00BD5112"/>
    <w:rsid w:val="00BD516E"/>
    <w:rsid w:val="00BD5744"/>
    <w:rsid w:val="00BD5AA8"/>
    <w:rsid w:val="00BD5DB7"/>
    <w:rsid w:val="00BD5EDA"/>
    <w:rsid w:val="00BD5F4F"/>
    <w:rsid w:val="00BD640E"/>
    <w:rsid w:val="00BD64E5"/>
    <w:rsid w:val="00BD6837"/>
    <w:rsid w:val="00BD6B69"/>
    <w:rsid w:val="00BD728E"/>
    <w:rsid w:val="00BD72F8"/>
    <w:rsid w:val="00BD7391"/>
    <w:rsid w:val="00BD73EE"/>
    <w:rsid w:val="00BD7494"/>
    <w:rsid w:val="00BD766D"/>
    <w:rsid w:val="00BD7760"/>
    <w:rsid w:val="00BD78F0"/>
    <w:rsid w:val="00BD7AA7"/>
    <w:rsid w:val="00BE0270"/>
    <w:rsid w:val="00BE081B"/>
    <w:rsid w:val="00BE11C4"/>
    <w:rsid w:val="00BE16A2"/>
    <w:rsid w:val="00BE17DD"/>
    <w:rsid w:val="00BE18D1"/>
    <w:rsid w:val="00BE18D9"/>
    <w:rsid w:val="00BE18EA"/>
    <w:rsid w:val="00BE1DCB"/>
    <w:rsid w:val="00BE1E9C"/>
    <w:rsid w:val="00BE21FF"/>
    <w:rsid w:val="00BE240B"/>
    <w:rsid w:val="00BE24CB"/>
    <w:rsid w:val="00BE2598"/>
    <w:rsid w:val="00BE279C"/>
    <w:rsid w:val="00BE2A2F"/>
    <w:rsid w:val="00BE2C95"/>
    <w:rsid w:val="00BE2C99"/>
    <w:rsid w:val="00BE2DF8"/>
    <w:rsid w:val="00BE2F93"/>
    <w:rsid w:val="00BE3043"/>
    <w:rsid w:val="00BE30AC"/>
    <w:rsid w:val="00BE34B2"/>
    <w:rsid w:val="00BE34D7"/>
    <w:rsid w:val="00BE3A03"/>
    <w:rsid w:val="00BE3B7D"/>
    <w:rsid w:val="00BE3BBF"/>
    <w:rsid w:val="00BE3C59"/>
    <w:rsid w:val="00BE3CF4"/>
    <w:rsid w:val="00BE4066"/>
    <w:rsid w:val="00BE47B6"/>
    <w:rsid w:val="00BE49D7"/>
    <w:rsid w:val="00BE4C70"/>
    <w:rsid w:val="00BE4CE7"/>
    <w:rsid w:val="00BE4D15"/>
    <w:rsid w:val="00BE4EA2"/>
    <w:rsid w:val="00BE5095"/>
    <w:rsid w:val="00BE536C"/>
    <w:rsid w:val="00BE543F"/>
    <w:rsid w:val="00BE5454"/>
    <w:rsid w:val="00BE5BD1"/>
    <w:rsid w:val="00BE6032"/>
    <w:rsid w:val="00BE60A3"/>
    <w:rsid w:val="00BE643D"/>
    <w:rsid w:val="00BE67AB"/>
    <w:rsid w:val="00BE6C1C"/>
    <w:rsid w:val="00BE6EBA"/>
    <w:rsid w:val="00BE6EC4"/>
    <w:rsid w:val="00BE7165"/>
    <w:rsid w:val="00BE71BE"/>
    <w:rsid w:val="00BE722E"/>
    <w:rsid w:val="00BE7437"/>
    <w:rsid w:val="00BE74E0"/>
    <w:rsid w:val="00BE765E"/>
    <w:rsid w:val="00BE7674"/>
    <w:rsid w:val="00BE7C35"/>
    <w:rsid w:val="00BE7D8D"/>
    <w:rsid w:val="00BE7F64"/>
    <w:rsid w:val="00BF08A7"/>
    <w:rsid w:val="00BF08F4"/>
    <w:rsid w:val="00BF0B8E"/>
    <w:rsid w:val="00BF0D22"/>
    <w:rsid w:val="00BF108B"/>
    <w:rsid w:val="00BF10A1"/>
    <w:rsid w:val="00BF1140"/>
    <w:rsid w:val="00BF1190"/>
    <w:rsid w:val="00BF13A1"/>
    <w:rsid w:val="00BF15C9"/>
    <w:rsid w:val="00BF17CE"/>
    <w:rsid w:val="00BF1D99"/>
    <w:rsid w:val="00BF24A4"/>
    <w:rsid w:val="00BF271F"/>
    <w:rsid w:val="00BF2864"/>
    <w:rsid w:val="00BF304D"/>
    <w:rsid w:val="00BF308E"/>
    <w:rsid w:val="00BF31AA"/>
    <w:rsid w:val="00BF3260"/>
    <w:rsid w:val="00BF330C"/>
    <w:rsid w:val="00BF334C"/>
    <w:rsid w:val="00BF3526"/>
    <w:rsid w:val="00BF3553"/>
    <w:rsid w:val="00BF37C4"/>
    <w:rsid w:val="00BF3C67"/>
    <w:rsid w:val="00BF3D67"/>
    <w:rsid w:val="00BF4304"/>
    <w:rsid w:val="00BF435F"/>
    <w:rsid w:val="00BF4374"/>
    <w:rsid w:val="00BF438A"/>
    <w:rsid w:val="00BF43A0"/>
    <w:rsid w:val="00BF44D1"/>
    <w:rsid w:val="00BF4821"/>
    <w:rsid w:val="00BF4B20"/>
    <w:rsid w:val="00BF4CAB"/>
    <w:rsid w:val="00BF4DEF"/>
    <w:rsid w:val="00BF5281"/>
    <w:rsid w:val="00BF548A"/>
    <w:rsid w:val="00BF56F3"/>
    <w:rsid w:val="00BF56F5"/>
    <w:rsid w:val="00BF5BA6"/>
    <w:rsid w:val="00BF5BE2"/>
    <w:rsid w:val="00BF5D0F"/>
    <w:rsid w:val="00BF5D18"/>
    <w:rsid w:val="00BF61B7"/>
    <w:rsid w:val="00BF6308"/>
    <w:rsid w:val="00BF63F6"/>
    <w:rsid w:val="00BF65BF"/>
    <w:rsid w:val="00BF6A16"/>
    <w:rsid w:val="00BF6C4D"/>
    <w:rsid w:val="00BF6E8F"/>
    <w:rsid w:val="00BF6F82"/>
    <w:rsid w:val="00BF7025"/>
    <w:rsid w:val="00BF7216"/>
    <w:rsid w:val="00BF74C1"/>
    <w:rsid w:val="00BF76D1"/>
    <w:rsid w:val="00BF76D8"/>
    <w:rsid w:val="00BF7D77"/>
    <w:rsid w:val="00C0000A"/>
    <w:rsid w:val="00C00336"/>
    <w:rsid w:val="00C0039A"/>
    <w:rsid w:val="00C005CC"/>
    <w:rsid w:val="00C00CB1"/>
    <w:rsid w:val="00C00E3E"/>
    <w:rsid w:val="00C011F0"/>
    <w:rsid w:val="00C014CF"/>
    <w:rsid w:val="00C014E7"/>
    <w:rsid w:val="00C016DC"/>
    <w:rsid w:val="00C01722"/>
    <w:rsid w:val="00C01734"/>
    <w:rsid w:val="00C01841"/>
    <w:rsid w:val="00C019FF"/>
    <w:rsid w:val="00C01BC3"/>
    <w:rsid w:val="00C0203E"/>
    <w:rsid w:val="00C02168"/>
    <w:rsid w:val="00C0216C"/>
    <w:rsid w:val="00C02199"/>
    <w:rsid w:val="00C023AE"/>
    <w:rsid w:val="00C0255B"/>
    <w:rsid w:val="00C025CB"/>
    <w:rsid w:val="00C02660"/>
    <w:rsid w:val="00C02732"/>
    <w:rsid w:val="00C029C1"/>
    <w:rsid w:val="00C02E8F"/>
    <w:rsid w:val="00C0329C"/>
    <w:rsid w:val="00C03851"/>
    <w:rsid w:val="00C03B45"/>
    <w:rsid w:val="00C03BF2"/>
    <w:rsid w:val="00C03F1B"/>
    <w:rsid w:val="00C03FD6"/>
    <w:rsid w:val="00C0408C"/>
    <w:rsid w:val="00C042EC"/>
    <w:rsid w:val="00C0437D"/>
    <w:rsid w:val="00C044F6"/>
    <w:rsid w:val="00C04662"/>
    <w:rsid w:val="00C046CD"/>
    <w:rsid w:val="00C04C8B"/>
    <w:rsid w:val="00C04D44"/>
    <w:rsid w:val="00C04E89"/>
    <w:rsid w:val="00C04F2E"/>
    <w:rsid w:val="00C04FB2"/>
    <w:rsid w:val="00C05296"/>
    <w:rsid w:val="00C053A7"/>
    <w:rsid w:val="00C053EA"/>
    <w:rsid w:val="00C056F6"/>
    <w:rsid w:val="00C05740"/>
    <w:rsid w:val="00C05861"/>
    <w:rsid w:val="00C05CB8"/>
    <w:rsid w:val="00C05E0B"/>
    <w:rsid w:val="00C05FA6"/>
    <w:rsid w:val="00C0627B"/>
    <w:rsid w:val="00C063BB"/>
    <w:rsid w:val="00C06948"/>
    <w:rsid w:val="00C06DDB"/>
    <w:rsid w:val="00C06EC9"/>
    <w:rsid w:val="00C06F01"/>
    <w:rsid w:val="00C06F32"/>
    <w:rsid w:val="00C073F1"/>
    <w:rsid w:val="00C07826"/>
    <w:rsid w:val="00C07966"/>
    <w:rsid w:val="00C079D1"/>
    <w:rsid w:val="00C07A96"/>
    <w:rsid w:val="00C07EA8"/>
    <w:rsid w:val="00C07EE1"/>
    <w:rsid w:val="00C07F4F"/>
    <w:rsid w:val="00C1011C"/>
    <w:rsid w:val="00C10322"/>
    <w:rsid w:val="00C1033C"/>
    <w:rsid w:val="00C10569"/>
    <w:rsid w:val="00C10611"/>
    <w:rsid w:val="00C10761"/>
    <w:rsid w:val="00C108F3"/>
    <w:rsid w:val="00C109B9"/>
    <w:rsid w:val="00C10A64"/>
    <w:rsid w:val="00C10B84"/>
    <w:rsid w:val="00C10D69"/>
    <w:rsid w:val="00C10DD2"/>
    <w:rsid w:val="00C10DDD"/>
    <w:rsid w:val="00C10EB0"/>
    <w:rsid w:val="00C111D2"/>
    <w:rsid w:val="00C11665"/>
    <w:rsid w:val="00C11779"/>
    <w:rsid w:val="00C11889"/>
    <w:rsid w:val="00C118BB"/>
    <w:rsid w:val="00C119B8"/>
    <w:rsid w:val="00C11C77"/>
    <w:rsid w:val="00C11E7B"/>
    <w:rsid w:val="00C1203D"/>
    <w:rsid w:val="00C12172"/>
    <w:rsid w:val="00C12226"/>
    <w:rsid w:val="00C1241F"/>
    <w:rsid w:val="00C1253E"/>
    <w:rsid w:val="00C12689"/>
    <w:rsid w:val="00C12EF4"/>
    <w:rsid w:val="00C130A6"/>
    <w:rsid w:val="00C13100"/>
    <w:rsid w:val="00C132B1"/>
    <w:rsid w:val="00C136C0"/>
    <w:rsid w:val="00C138F9"/>
    <w:rsid w:val="00C13A15"/>
    <w:rsid w:val="00C13F54"/>
    <w:rsid w:val="00C13F96"/>
    <w:rsid w:val="00C14180"/>
    <w:rsid w:val="00C14253"/>
    <w:rsid w:val="00C148A1"/>
    <w:rsid w:val="00C148D2"/>
    <w:rsid w:val="00C14A09"/>
    <w:rsid w:val="00C151D5"/>
    <w:rsid w:val="00C15374"/>
    <w:rsid w:val="00C15460"/>
    <w:rsid w:val="00C157E6"/>
    <w:rsid w:val="00C159AE"/>
    <w:rsid w:val="00C15C23"/>
    <w:rsid w:val="00C15D86"/>
    <w:rsid w:val="00C15EA0"/>
    <w:rsid w:val="00C15FEF"/>
    <w:rsid w:val="00C16018"/>
    <w:rsid w:val="00C16344"/>
    <w:rsid w:val="00C164B3"/>
    <w:rsid w:val="00C16527"/>
    <w:rsid w:val="00C165F2"/>
    <w:rsid w:val="00C166A3"/>
    <w:rsid w:val="00C16ED5"/>
    <w:rsid w:val="00C17142"/>
    <w:rsid w:val="00C172AD"/>
    <w:rsid w:val="00C173F2"/>
    <w:rsid w:val="00C1771F"/>
    <w:rsid w:val="00C17720"/>
    <w:rsid w:val="00C17754"/>
    <w:rsid w:val="00C17801"/>
    <w:rsid w:val="00C17A12"/>
    <w:rsid w:val="00C17C86"/>
    <w:rsid w:val="00C17D19"/>
    <w:rsid w:val="00C17E91"/>
    <w:rsid w:val="00C20316"/>
    <w:rsid w:val="00C203FA"/>
    <w:rsid w:val="00C20979"/>
    <w:rsid w:val="00C20C1D"/>
    <w:rsid w:val="00C20FDA"/>
    <w:rsid w:val="00C21249"/>
    <w:rsid w:val="00C21349"/>
    <w:rsid w:val="00C2145F"/>
    <w:rsid w:val="00C2182F"/>
    <w:rsid w:val="00C21A2F"/>
    <w:rsid w:val="00C21DB5"/>
    <w:rsid w:val="00C2207B"/>
    <w:rsid w:val="00C2208D"/>
    <w:rsid w:val="00C2235D"/>
    <w:rsid w:val="00C223B4"/>
    <w:rsid w:val="00C22420"/>
    <w:rsid w:val="00C2288C"/>
    <w:rsid w:val="00C2290D"/>
    <w:rsid w:val="00C229A4"/>
    <w:rsid w:val="00C22BA6"/>
    <w:rsid w:val="00C22D74"/>
    <w:rsid w:val="00C22F60"/>
    <w:rsid w:val="00C237E6"/>
    <w:rsid w:val="00C2385B"/>
    <w:rsid w:val="00C23A0C"/>
    <w:rsid w:val="00C23AD0"/>
    <w:rsid w:val="00C23D61"/>
    <w:rsid w:val="00C23D86"/>
    <w:rsid w:val="00C23E51"/>
    <w:rsid w:val="00C23EC7"/>
    <w:rsid w:val="00C23ED0"/>
    <w:rsid w:val="00C2407F"/>
    <w:rsid w:val="00C240A3"/>
    <w:rsid w:val="00C2437A"/>
    <w:rsid w:val="00C244E4"/>
    <w:rsid w:val="00C24515"/>
    <w:rsid w:val="00C245C3"/>
    <w:rsid w:val="00C246BC"/>
    <w:rsid w:val="00C246CB"/>
    <w:rsid w:val="00C24742"/>
    <w:rsid w:val="00C247B4"/>
    <w:rsid w:val="00C25041"/>
    <w:rsid w:val="00C257AA"/>
    <w:rsid w:val="00C25867"/>
    <w:rsid w:val="00C25B04"/>
    <w:rsid w:val="00C25CD3"/>
    <w:rsid w:val="00C26048"/>
    <w:rsid w:val="00C26654"/>
    <w:rsid w:val="00C266E2"/>
    <w:rsid w:val="00C267BF"/>
    <w:rsid w:val="00C268C1"/>
    <w:rsid w:val="00C268D4"/>
    <w:rsid w:val="00C26942"/>
    <w:rsid w:val="00C26A4D"/>
    <w:rsid w:val="00C26C0C"/>
    <w:rsid w:val="00C26D39"/>
    <w:rsid w:val="00C26DA5"/>
    <w:rsid w:val="00C26E19"/>
    <w:rsid w:val="00C271CC"/>
    <w:rsid w:val="00C274A3"/>
    <w:rsid w:val="00C2785D"/>
    <w:rsid w:val="00C27E62"/>
    <w:rsid w:val="00C30181"/>
    <w:rsid w:val="00C302A6"/>
    <w:rsid w:val="00C302D9"/>
    <w:rsid w:val="00C3044A"/>
    <w:rsid w:val="00C30743"/>
    <w:rsid w:val="00C307F8"/>
    <w:rsid w:val="00C308EA"/>
    <w:rsid w:val="00C30AC4"/>
    <w:rsid w:val="00C30B1C"/>
    <w:rsid w:val="00C30C3D"/>
    <w:rsid w:val="00C30FCD"/>
    <w:rsid w:val="00C31074"/>
    <w:rsid w:val="00C310F0"/>
    <w:rsid w:val="00C31340"/>
    <w:rsid w:val="00C315DE"/>
    <w:rsid w:val="00C317D9"/>
    <w:rsid w:val="00C3180E"/>
    <w:rsid w:val="00C31B55"/>
    <w:rsid w:val="00C31D0C"/>
    <w:rsid w:val="00C31E38"/>
    <w:rsid w:val="00C31ED5"/>
    <w:rsid w:val="00C3206B"/>
    <w:rsid w:val="00C3206D"/>
    <w:rsid w:val="00C322B9"/>
    <w:rsid w:val="00C32409"/>
    <w:rsid w:val="00C324D2"/>
    <w:rsid w:val="00C3268A"/>
    <w:rsid w:val="00C3298C"/>
    <w:rsid w:val="00C32DE4"/>
    <w:rsid w:val="00C32E43"/>
    <w:rsid w:val="00C331FC"/>
    <w:rsid w:val="00C33257"/>
    <w:rsid w:val="00C33282"/>
    <w:rsid w:val="00C33E1E"/>
    <w:rsid w:val="00C33F5B"/>
    <w:rsid w:val="00C34045"/>
    <w:rsid w:val="00C342CB"/>
    <w:rsid w:val="00C34543"/>
    <w:rsid w:val="00C34A7D"/>
    <w:rsid w:val="00C34F43"/>
    <w:rsid w:val="00C3517B"/>
    <w:rsid w:val="00C3519E"/>
    <w:rsid w:val="00C351D9"/>
    <w:rsid w:val="00C35222"/>
    <w:rsid w:val="00C352BD"/>
    <w:rsid w:val="00C352CC"/>
    <w:rsid w:val="00C35BDC"/>
    <w:rsid w:val="00C35D54"/>
    <w:rsid w:val="00C3608C"/>
    <w:rsid w:val="00C366D9"/>
    <w:rsid w:val="00C36BCD"/>
    <w:rsid w:val="00C36C10"/>
    <w:rsid w:val="00C36C49"/>
    <w:rsid w:val="00C36D2C"/>
    <w:rsid w:val="00C36E47"/>
    <w:rsid w:val="00C36ED6"/>
    <w:rsid w:val="00C36F4C"/>
    <w:rsid w:val="00C36F57"/>
    <w:rsid w:val="00C372F9"/>
    <w:rsid w:val="00C37365"/>
    <w:rsid w:val="00C374DA"/>
    <w:rsid w:val="00C3753B"/>
    <w:rsid w:val="00C3770D"/>
    <w:rsid w:val="00C37E4E"/>
    <w:rsid w:val="00C40377"/>
    <w:rsid w:val="00C409A2"/>
    <w:rsid w:val="00C411E0"/>
    <w:rsid w:val="00C414AF"/>
    <w:rsid w:val="00C41A24"/>
    <w:rsid w:val="00C41B36"/>
    <w:rsid w:val="00C41C4D"/>
    <w:rsid w:val="00C41ED5"/>
    <w:rsid w:val="00C4202B"/>
    <w:rsid w:val="00C42253"/>
    <w:rsid w:val="00C4280D"/>
    <w:rsid w:val="00C428F1"/>
    <w:rsid w:val="00C4299B"/>
    <w:rsid w:val="00C42B4D"/>
    <w:rsid w:val="00C42ED5"/>
    <w:rsid w:val="00C42F33"/>
    <w:rsid w:val="00C42F3C"/>
    <w:rsid w:val="00C42F5B"/>
    <w:rsid w:val="00C43518"/>
    <w:rsid w:val="00C43831"/>
    <w:rsid w:val="00C44280"/>
    <w:rsid w:val="00C443D8"/>
    <w:rsid w:val="00C444B9"/>
    <w:rsid w:val="00C446D0"/>
    <w:rsid w:val="00C44732"/>
    <w:rsid w:val="00C44A17"/>
    <w:rsid w:val="00C44A74"/>
    <w:rsid w:val="00C44CBE"/>
    <w:rsid w:val="00C44EEA"/>
    <w:rsid w:val="00C44FD5"/>
    <w:rsid w:val="00C4506C"/>
    <w:rsid w:val="00C45184"/>
    <w:rsid w:val="00C452FC"/>
    <w:rsid w:val="00C4533D"/>
    <w:rsid w:val="00C45548"/>
    <w:rsid w:val="00C455D2"/>
    <w:rsid w:val="00C45624"/>
    <w:rsid w:val="00C45679"/>
    <w:rsid w:val="00C45D64"/>
    <w:rsid w:val="00C45DBE"/>
    <w:rsid w:val="00C461A8"/>
    <w:rsid w:val="00C46205"/>
    <w:rsid w:val="00C464BC"/>
    <w:rsid w:val="00C465F7"/>
    <w:rsid w:val="00C4662D"/>
    <w:rsid w:val="00C4673F"/>
    <w:rsid w:val="00C467D9"/>
    <w:rsid w:val="00C46831"/>
    <w:rsid w:val="00C46D0B"/>
    <w:rsid w:val="00C46D83"/>
    <w:rsid w:val="00C46F03"/>
    <w:rsid w:val="00C46F4E"/>
    <w:rsid w:val="00C46FA0"/>
    <w:rsid w:val="00C4729B"/>
    <w:rsid w:val="00C476D5"/>
    <w:rsid w:val="00C47700"/>
    <w:rsid w:val="00C47B96"/>
    <w:rsid w:val="00C47BB9"/>
    <w:rsid w:val="00C47BC6"/>
    <w:rsid w:val="00C47D9C"/>
    <w:rsid w:val="00C5007F"/>
    <w:rsid w:val="00C50087"/>
    <w:rsid w:val="00C503B4"/>
    <w:rsid w:val="00C5068E"/>
    <w:rsid w:val="00C50728"/>
    <w:rsid w:val="00C5072F"/>
    <w:rsid w:val="00C50A20"/>
    <w:rsid w:val="00C50DAD"/>
    <w:rsid w:val="00C51433"/>
    <w:rsid w:val="00C5145B"/>
    <w:rsid w:val="00C514AE"/>
    <w:rsid w:val="00C5155F"/>
    <w:rsid w:val="00C51759"/>
    <w:rsid w:val="00C51855"/>
    <w:rsid w:val="00C51B77"/>
    <w:rsid w:val="00C51DE3"/>
    <w:rsid w:val="00C51F84"/>
    <w:rsid w:val="00C5203E"/>
    <w:rsid w:val="00C52140"/>
    <w:rsid w:val="00C525CD"/>
    <w:rsid w:val="00C52BFE"/>
    <w:rsid w:val="00C52C96"/>
    <w:rsid w:val="00C52D01"/>
    <w:rsid w:val="00C53179"/>
    <w:rsid w:val="00C53252"/>
    <w:rsid w:val="00C532A8"/>
    <w:rsid w:val="00C535EF"/>
    <w:rsid w:val="00C5368B"/>
    <w:rsid w:val="00C5414D"/>
    <w:rsid w:val="00C543E4"/>
    <w:rsid w:val="00C543ED"/>
    <w:rsid w:val="00C54715"/>
    <w:rsid w:val="00C55032"/>
    <w:rsid w:val="00C55052"/>
    <w:rsid w:val="00C55140"/>
    <w:rsid w:val="00C5523E"/>
    <w:rsid w:val="00C55CDE"/>
    <w:rsid w:val="00C56058"/>
    <w:rsid w:val="00C56188"/>
    <w:rsid w:val="00C56337"/>
    <w:rsid w:val="00C56373"/>
    <w:rsid w:val="00C56453"/>
    <w:rsid w:val="00C564FF"/>
    <w:rsid w:val="00C568F3"/>
    <w:rsid w:val="00C5690D"/>
    <w:rsid w:val="00C56A23"/>
    <w:rsid w:val="00C56A6F"/>
    <w:rsid w:val="00C56B9A"/>
    <w:rsid w:val="00C56D20"/>
    <w:rsid w:val="00C56FC6"/>
    <w:rsid w:val="00C56FE5"/>
    <w:rsid w:val="00C570DB"/>
    <w:rsid w:val="00C57280"/>
    <w:rsid w:val="00C572A0"/>
    <w:rsid w:val="00C57460"/>
    <w:rsid w:val="00C57639"/>
    <w:rsid w:val="00C57ACD"/>
    <w:rsid w:val="00C57DE1"/>
    <w:rsid w:val="00C57DF5"/>
    <w:rsid w:val="00C57EF6"/>
    <w:rsid w:val="00C57FA9"/>
    <w:rsid w:val="00C60002"/>
    <w:rsid w:val="00C6029D"/>
    <w:rsid w:val="00C6064A"/>
    <w:rsid w:val="00C608BF"/>
    <w:rsid w:val="00C60A93"/>
    <w:rsid w:val="00C60E30"/>
    <w:rsid w:val="00C6107F"/>
    <w:rsid w:val="00C61149"/>
    <w:rsid w:val="00C61855"/>
    <w:rsid w:val="00C61E0C"/>
    <w:rsid w:val="00C61E57"/>
    <w:rsid w:val="00C62110"/>
    <w:rsid w:val="00C62189"/>
    <w:rsid w:val="00C622B5"/>
    <w:rsid w:val="00C62506"/>
    <w:rsid w:val="00C6260E"/>
    <w:rsid w:val="00C62652"/>
    <w:rsid w:val="00C6276A"/>
    <w:rsid w:val="00C62A25"/>
    <w:rsid w:val="00C62BD4"/>
    <w:rsid w:val="00C62FF3"/>
    <w:rsid w:val="00C63247"/>
    <w:rsid w:val="00C63360"/>
    <w:rsid w:val="00C633F4"/>
    <w:rsid w:val="00C6360C"/>
    <w:rsid w:val="00C639DF"/>
    <w:rsid w:val="00C63ACB"/>
    <w:rsid w:val="00C6403A"/>
    <w:rsid w:val="00C64384"/>
    <w:rsid w:val="00C6443D"/>
    <w:rsid w:val="00C6483C"/>
    <w:rsid w:val="00C649F8"/>
    <w:rsid w:val="00C64CA6"/>
    <w:rsid w:val="00C64D32"/>
    <w:rsid w:val="00C64D8F"/>
    <w:rsid w:val="00C64ED3"/>
    <w:rsid w:val="00C64FDF"/>
    <w:rsid w:val="00C65265"/>
    <w:rsid w:val="00C652FC"/>
    <w:rsid w:val="00C653E0"/>
    <w:rsid w:val="00C65555"/>
    <w:rsid w:val="00C655F3"/>
    <w:rsid w:val="00C65B97"/>
    <w:rsid w:val="00C65BC5"/>
    <w:rsid w:val="00C66012"/>
    <w:rsid w:val="00C663F2"/>
    <w:rsid w:val="00C6646F"/>
    <w:rsid w:val="00C665B9"/>
    <w:rsid w:val="00C66836"/>
    <w:rsid w:val="00C6684D"/>
    <w:rsid w:val="00C66959"/>
    <w:rsid w:val="00C66A21"/>
    <w:rsid w:val="00C66A4D"/>
    <w:rsid w:val="00C67097"/>
    <w:rsid w:val="00C67178"/>
    <w:rsid w:val="00C6730B"/>
    <w:rsid w:val="00C6759F"/>
    <w:rsid w:val="00C700DA"/>
    <w:rsid w:val="00C70435"/>
    <w:rsid w:val="00C704CA"/>
    <w:rsid w:val="00C7050D"/>
    <w:rsid w:val="00C70586"/>
    <w:rsid w:val="00C70623"/>
    <w:rsid w:val="00C70CD7"/>
    <w:rsid w:val="00C71110"/>
    <w:rsid w:val="00C71134"/>
    <w:rsid w:val="00C712BC"/>
    <w:rsid w:val="00C71588"/>
    <w:rsid w:val="00C7176E"/>
    <w:rsid w:val="00C71C0C"/>
    <w:rsid w:val="00C71C1D"/>
    <w:rsid w:val="00C72037"/>
    <w:rsid w:val="00C72081"/>
    <w:rsid w:val="00C722ED"/>
    <w:rsid w:val="00C72A28"/>
    <w:rsid w:val="00C732BA"/>
    <w:rsid w:val="00C73B26"/>
    <w:rsid w:val="00C7407B"/>
    <w:rsid w:val="00C7424D"/>
    <w:rsid w:val="00C74518"/>
    <w:rsid w:val="00C745A2"/>
    <w:rsid w:val="00C747C9"/>
    <w:rsid w:val="00C74A86"/>
    <w:rsid w:val="00C74C73"/>
    <w:rsid w:val="00C74D66"/>
    <w:rsid w:val="00C74EE5"/>
    <w:rsid w:val="00C74F87"/>
    <w:rsid w:val="00C7500A"/>
    <w:rsid w:val="00C75140"/>
    <w:rsid w:val="00C7548D"/>
    <w:rsid w:val="00C75784"/>
    <w:rsid w:val="00C759EA"/>
    <w:rsid w:val="00C75C37"/>
    <w:rsid w:val="00C75C55"/>
    <w:rsid w:val="00C760C3"/>
    <w:rsid w:val="00C76362"/>
    <w:rsid w:val="00C76590"/>
    <w:rsid w:val="00C76D9B"/>
    <w:rsid w:val="00C76EB0"/>
    <w:rsid w:val="00C7703A"/>
    <w:rsid w:val="00C7751C"/>
    <w:rsid w:val="00C776CE"/>
    <w:rsid w:val="00C77AB6"/>
    <w:rsid w:val="00C77E62"/>
    <w:rsid w:val="00C77E9B"/>
    <w:rsid w:val="00C77F90"/>
    <w:rsid w:val="00C8011B"/>
    <w:rsid w:val="00C8022E"/>
    <w:rsid w:val="00C805BD"/>
    <w:rsid w:val="00C8064E"/>
    <w:rsid w:val="00C80665"/>
    <w:rsid w:val="00C809A7"/>
    <w:rsid w:val="00C80A00"/>
    <w:rsid w:val="00C81059"/>
    <w:rsid w:val="00C8139A"/>
    <w:rsid w:val="00C81533"/>
    <w:rsid w:val="00C81915"/>
    <w:rsid w:val="00C81D22"/>
    <w:rsid w:val="00C81F0A"/>
    <w:rsid w:val="00C82016"/>
    <w:rsid w:val="00C82104"/>
    <w:rsid w:val="00C821E4"/>
    <w:rsid w:val="00C82210"/>
    <w:rsid w:val="00C8239E"/>
    <w:rsid w:val="00C824E8"/>
    <w:rsid w:val="00C825EB"/>
    <w:rsid w:val="00C8282F"/>
    <w:rsid w:val="00C82CB4"/>
    <w:rsid w:val="00C82F7B"/>
    <w:rsid w:val="00C82FF0"/>
    <w:rsid w:val="00C83143"/>
    <w:rsid w:val="00C83385"/>
    <w:rsid w:val="00C83CFE"/>
    <w:rsid w:val="00C83E6B"/>
    <w:rsid w:val="00C83FFB"/>
    <w:rsid w:val="00C84134"/>
    <w:rsid w:val="00C8419A"/>
    <w:rsid w:val="00C842C2"/>
    <w:rsid w:val="00C842CF"/>
    <w:rsid w:val="00C84321"/>
    <w:rsid w:val="00C84601"/>
    <w:rsid w:val="00C8493E"/>
    <w:rsid w:val="00C84950"/>
    <w:rsid w:val="00C84A4D"/>
    <w:rsid w:val="00C84A59"/>
    <w:rsid w:val="00C84A6B"/>
    <w:rsid w:val="00C84D54"/>
    <w:rsid w:val="00C85096"/>
    <w:rsid w:val="00C85204"/>
    <w:rsid w:val="00C85219"/>
    <w:rsid w:val="00C852AD"/>
    <w:rsid w:val="00C8531B"/>
    <w:rsid w:val="00C85A91"/>
    <w:rsid w:val="00C85B9A"/>
    <w:rsid w:val="00C85D3F"/>
    <w:rsid w:val="00C85DE7"/>
    <w:rsid w:val="00C85F76"/>
    <w:rsid w:val="00C86056"/>
    <w:rsid w:val="00C86320"/>
    <w:rsid w:val="00C8670F"/>
    <w:rsid w:val="00C86AF8"/>
    <w:rsid w:val="00C86AFE"/>
    <w:rsid w:val="00C86BD5"/>
    <w:rsid w:val="00C86C0D"/>
    <w:rsid w:val="00C86E10"/>
    <w:rsid w:val="00C8708A"/>
    <w:rsid w:val="00C871A5"/>
    <w:rsid w:val="00C87431"/>
    <w:rsid w:val="00C875D9"/>
    <w:rsid w:val="00C87798"/>
    <w:rsid w:val="00C87A0F"/>
    <w:rsid w:val="00C87BFC"/>
    <w:rsid w:val="00C87C1E"/>
    <w:rsid w:val="00C87E5E"/>
    <w:rsid w:val="00C87EDD"/>
    <w:rsid w:val="00C9004D"/>
    <w:rsid w:val="00C903BB"/>
    <w:rsid w:val="00C90456"/>
    <w:rsid w:val="00C906DD"/>
    <w:rsid w:val="00C908D3"/>
    <w:rsid w:val="00C90948"/>
    <w:rsid w:val="00C90D9C"/>
    <w:rsid w:val="00C90E4A"/>
    <w:rsid w:val="00C91108"/>
    <w:rsid w:val="00C91359"/>
    <w:rsid w:val="00C91677"/>
    <w:rsid w:val="00C916A8"/>
    <w:rsid w:val="00C918F2"/>
    <w:rsid w:val="00C918FF"/>
    <w:rsid w:val="00C919A6"/>
    <w:rsid w:val="00C919F4"/>
    <w:rsid w:val="00C91A7C"/>
    <w:rsid w:val="00C91F2B"/>
    <w:rsid w:val="00C920FC"/>
    <w:rsid w:val="00C922A4"/>
    <w:rsid w:val="00C92328"/>
    <w:rsid w:val="00C92651"/>
    <w:rsid w:val="00C9277F"/>
    <w:rsid w:val="00C92DBD"/>
    <w:rsid w:val="00C92E09"/>
    <w:rsid w:val="00C92F58"/>
    <w:rsid w:val="00C92FC8"/>
    <w:rsid w:val="00C92FED"/>
    <w:rsid w:val="00C93427"/>
    <w:rsid w:val="00C935EE"/>
    <w:rsid w:val="00C93C57"/>
    <w:rsid w:val="00C94492"/>
    <w:rsid w:val="00C94717"/>
    <w:rsid w:val="00C9485D"/>
    <w:rsid w:val="00C94C58"/>
    <w:rsid w:val="00C94FCF"/>
    <w:rsid w:val="00C95091"/>
    <w:rsid w:val="00C953FC"/>
    <w:rsid w:val="00C95428"/>
    <w:rsid w:val="00C956A6"/>
    <w:rsid w:val="00C9582A"/>
    <w:rsid w:val="00C95931"/>
    <w:rsid w:val="00C95945"/>
    <w:rsid w:val="00C95AFB"/>
    <w:rsid w:val="00C95C8C"/>
    <w:rsid w:val="00C967A5"/>
    <w:rsid w:val="00C967DB"/>
    <w:rsid w:val="00C96FBC"/>
    <w:rsid w:val="00C97028"/>
    <w:rsid w:val="00C97334"/>
    <w:rsid w:val="00C97499"/>
    <w:rsid w:val="00C97757"/>
    <w:rsid w:val="00C978BE"/>
    <w:rsid w:val="00C97A67"/>
    <w:rsid w:val="00C97BAA"/>
    <w:rsid w:val="00C97D92"/>
    <w:rsid w:val="00C97E66"/>
    <w:rsid w:val="00CA0067"/>
    <w:rsid w:val="00CA025D"/>
    <w:rsid w:val="00CA04D9"/>
    <w:rsid w:val="00CA04EA"/>
    <w:rsid w:val="00CA04FF"/>
    <w:rsid w:val="00CA077C"/>
    <w:rsid w:val="00CA08BB"/>
    <w:rsid w:val="00CA0968"/>
    <w:rsid w:val="00CA1105"/>
    <w:rsid w:val="00CA15E1"/>
    <w:rsid w:val="00CA185E"/>
    <w:rsid w:val="00CA1B42"/>
    <w:rsid w:val="00CA1D40"/>
    <w:rsid w:val="00CA1D94"/>
    <w:rsid w:val="00CA20A0"/>
    <w:rsid w:val="00CA255B"/>
    <w:rsid w:val="00CA26FD"/>
    <w:rsid w:val="00CA2862"/>
    <w:rsid w:val="00CA2930"/>
    <w:rsid w:val="00CA2A06"/>
    <w:rsid w:val="00CA2AA7"/>
    <w:rsid w:val="00CA2F48"/>
    <w:rsid w:val="00CA33AF"/>
    <w:rsid w:val="00CA3549"/>
    <w:rsid w:val="00CA35BA"/>
    <w:rsid w:val="00CA364F"/>
    <w:rsid w:val="00CA3D12"/>
    <w:rsid w:val="00CA401E"/>
    <w:rsid w:val="00CA414E"/>
    <w:rsid w:val="00CA4541"/>
    <w:rsid w:val="00CA46A6"/>
    <w:rsid w:val="00CA4837"/>
    <w:rsid w:val="00CA48C6"/>
    <w:rsid w:val="00CA48F1"/>
    <w:rsid w:val="00CA493F"/>
    <w:rsid w:val="00CA4A83"/>
    <w:rsid w:val="00CA4F98"/>
    <w:rsid w:val="00CA4FDA"/>
    <w:rsid w:val="00CA522D"/>
    <w:rsid w:val="00CA5394"/>
    <w:rsid w:val="00CA57C6"/>
    <w:rsid w:val="00CA58A9"/>
    <w:rsid w:val="00CA5CB5"/>
    <w:rsid w:val="00CA5D4F"/>
    <w:rsid w:val="00CA5F74"/>
    <w:rsid w:val="00CA6181"/>
    <w:rsid w:val="00CA61A3"/>
    <w:rsid w:val="00CA65D8"/>
    <w:rsid w:val="00CA6A14"/>
    <w:rsid w:val="00CA6C3D"/>
    <w:rsid w:val="00CA6E10"/>
    <w:rsid w:val="00CA7281"/>
    <w:rsid w:val="00CA72F8"/>
    <w:rsid w:val="00CA7362"/>
    <w:rsid w:val="00CA7801"/>
    <w:rsid w:val="00CA7803"/>
    <w:rsid w:val="00CA78F7"/>
    <w:rsid w:val="00CA7A25"/>
    <w:rsid w:val="00CA7D8E"/>
    <w:rsid w:val="00CB0071"/>
    <w:rsid w:val="00CB0164"/>
    <w:rsid w:val="00CB02D5"/>
    <w:rsid w:val="00CB074B"/>
    <w:rsid w:val="00CB0904"/>
    <w:rsid w:val="00CB09E6"/>
    <w:rsid w:val="00CB0C22"/>
    <w:rsid w:val="00CB1200"/>
    <w:rsid w:val="00CB144D"/>
    <w:rsid w:val="00CB15FB"/>
    <w:rsid w:val="00CB183E"/>
    <w:rsid w:val="00CB187C"/>
    <w:rsid w:val="00CB19CE"/>
    <w:rsid w:val="00CB1C9E"/>
    <w:rsid w:val="00CB1EB6"/>
    <w:rsid w:val="00CB2182"/>
    <w:rsid w:val="00CB2256"/>
    <w:rsid w:val="00CB22C3"/>
    <w:rsid w:val="00CB244C"/>
    <w:rsid w:val="00CB2468"/>
    <w:rsid w:val="00CB285D"/>
    <w:rsid w:val="00CB2A14"/>
    <w:rsid w:val="00CB2B96"/>
    <w:rsid w:val="00CB2BDD"/>
    <w:rsid w:val="00CB2C0D"/>
    <w:rsid w:val="00CB2E9A"/>
    <w:rsid w:val="00CB308F"/>
    <w:rsid w:val="00CB31A8"/>
    <w:rsid w:val="00CB31DF"/>
    <w:rsid w:val="00CB344E"/>
    <w:rsid w:val="00CB382B"/>
    <w:rsid w:val="00CB3E21"/>
    <w:rsid w:val="00CB3FCA"/>
    <w:rsid w:val="00CB4197"/>
    <w:rsid w:val="00CB4412"/>
    <w:rsid w:val="00CB44E2"/>
    <w:rsid w:val="00CB4638"/>
    <w:rsid w:val="00CB4671"/>
    <w:rsid w:val="00CB4A25"/>
    <w:rsid w:val="00CB4A55"/>
    <w:rsid w:val="00CB4B19"/>
    <w:rsid w:val="00CB4CB8"/>
    <w:rsid w:val="00CB4E00"/>
    <w:rsid w:val="00CB4F39"/>
    <w:rsid w:val="00CB4F8D"/>
    <w:rsid w:val="00CB52A0"/>
    <w:rsid w:val="00CB5442"/>
    <w:rsid w:val="00CB54C3"/>
    <w:rsid w:val="00CB550C"/>
    <w:rsid w:val="00CB5774"/>
    <w:rsid w:val="00CB59A9"/>
    <w:rsid w:val="00CB59C9"/>
    <w:rsid w:val="00CB5C55"/>
    <w:rsid w:val="00CB5D08"/>
    <w:rsid w:val="00CB5D83"/>
    <w:rsid w:val="00CB5DC8"/>
    <w:rsid w:val="00CB5ECF"/>
    <w:rsid w:val="00CB60F9"/>
    <w:rsid w:val="00CB6133"/>
    <w:rsid w:val="00CB6171"/>
    <w:rsid w:val="00CB61BF"/>
    <w:rsid w:val="00CB6323"/>
    <w:rsid w:val="00CB66E7"/>
    <w:rsid w:val="00CB674D"/>
    <w:rsid w:val="00CB6DA7"/>
    <w:rsid w:val="00CB6E69"/>
    <w:rsid w:val="00CB6F3D"/>
    <w:rsid w:val="00CB721B"/>
    <w:rsid w:val="00CB73C1"/>
    <w:rsid w:val="00CB7443"/>
    <w:rsid w:val="00CB7478"/>
    <w:rsid w:val="00CB75B4"/>
    <w:rsid w:val="00CB77A4"/>
    <w:rsid w:val="00CB7ACE"/>
    <w:rsid w:val="00CB7B82"/>
    <w:rsid w:val="00CB7EBB"/>
    <w:rsid w:val="00CB7EBE"/>
    <w:rsid w:val="00CC03CD"/>
    <w:rsid w:val="00CC07DD"/>
    <w:rsid w:val="00CC08C6"/>
    <w:rsid w:val="00CC0B2A"/>
    <w:rsid w:val="00CC0CA3"/>
    <w:rsid w:val="00CC0CDD"/>
    <w:rsid w:val="00CC0E86"/>
    <w:rsid w:val="00CC1191"/>
    <w:rsid w:val="00CC1261"/>
    <w:rsid w:val="00CC127D"/>
    <w:rsid w:val="00CC147D"/>
    <w:rsid w:val="00CC16C3"/>
    <w:rsid w:val="00CC1C38"/>
    <w:rsid w:val="00CC1CD9"/>
    <w:rsid w:val="00CC1D38"/>
    <w:rsid w:val="00CC1EAE"/>
    <w:rsid w:val="00CC200A"/>
    <w:rsid w:val="00CC27A2"/>
    <w:rsid w:val="00CC2853"/>
    <w:rsid w:val="00CC2958"/>
    <w:rsid w:val="00CC29FF"/>
    <w:rsid w:val="00CC2A5D"/>
    <w:rsid w:val="00CC2AB6"/>
    <w:rsid w:val="00CC2C78"/>
    <w:rsid w:val="00CC30A4"/>
    <w:rsid w:val="00CC30C6"/>
    <w:rsid w:val="00CC360B"/>
    <w:rsid w:val="00CC3749"/>
    <w:rsid w:val="00CC3AA2"/>
    <w:rsid w:val="00CC3C86"/>
    <w:rsid w:val="00CC3D3D"/>
    <w:rsid w:val="00CC3F3F"/>
    <w:rsid w:val="00CC4705"/>
    <w:rsid w:val="00CC50C5"/>
    <w:rsid w:val="00CC51A3"/>
    <w:rsid w:val="00CC523A"/>
    <w:rsid w:val="00CC52AB"/>
    <w:rsid w:val="00CC5513"/>
    <w:rsid w:val="00CC57A8"/>
    <w:rsid w:val="00CC5942"/>
    <w:rsid w:val="00CC5C69"/>
    <w:rsid w:val="00CC5C98"/>
    <w:rsid w:val="00CC5FEC"/>
    <w:rsid w:val="00CC6239"/>
    <w:rsid w:val="00CC6282"/>
    <w:rsid w:val="00CC646F"/>
    <w:rsid w:val="00CC6512"/>
    <w:rsid w:val="00CC66FA"/>
    <w:rsid w:val="00CC6895"/>
    <w:rsid w:val="00CC6BCA"/>
    <w:rsid w:val="00CC6D0C"/>
    <w:rsid w:val="00CC7344"/>
    <w:rsid w:val="00CC73F2"/>
    <w:rsid w:val="00CC75A2"/>
    <w:rsid w:val="00CC7756"/>
    <w:rsid w:val="00CC77C1"/>
    <w:rsid w:val="00CC7FB1"/>
    <w:rsid w:val="00CD008E"/>
    <w:rsid w:val="00CD0596"/>
    <w:rsid w:val="00CD05B3"/>
    <w:rsid w:val="00CD061F"/>
    <w:rsid w:val="00CD06A1"/>
    <w:rsid w:val="00CD0813"/>
    <w:rsid w:val="00CD0843"/>
    <w:rsid w:val="00CD0AB7"/>
    <w:rsid w:val="00CD0AFC"/>
    <w:rsid w:val="00CD0C65"/>
    <w:rsid w:val="00CD0E8D"/>
    <w:rsid w:val="00CD0F3C"/>
    <w:rsid w:val="00CD124E"/>
    <w:rsid w:val="00CD15CF"/>
    <w:rsid w:val="00CD1679"/>
    <w:rsid w:val="00CD169F"/>
    <w:rsid w:val="00CD193F"/>
    <w:rsid w:val="00CD1940"/>
    <w:rsid w:val="00CD1BAA"/>
    <w:rsid w:val="00CD1C60"/>
    <w:rsid w:val="00CD1CBD"/>
    <w:rsid w:val="00CD1CF0"/>
    <w:rsid w:val="00CD1EC9"/>
    <w:rsid w:val="00CD20E0"/>
    <w:rsid w:val="00CD254F"/>
    <w:rsid w:val="00CD2A67"/>
    <w:rsid w:val="00CD2CA0"/>
    <w:rsid w:val="00CD31EF"/>
    <w:rsid w:val="00CD34B8"/>
    <w:rsid w:val="00CD3510"/>
    <w:rsid w:val="00CD368D"/>
    <w:rsid w:val="00CD37D1"/>
    <w:rsid w:val="00CD3822"/>
    <w:rsid w:val="00CD3B3A"/>
    <w:rsid w:val="00CD3CA6"/>
    <w:rsid w:val="00CD3CE6"/>
    <w:rsid w:val="00CD3D91"/>
    <w:rsid w:val="00CD3DEF"/>
    <w:rsid w:val="00CD3E71"/>
    <w:rsid w:val="00CD442B"/>
    <w:rsid w:val="00CD444F"/>
    <w:rsid w:val="00CD471C"/>
    <w:rsid w:val="00CD47A9"/>
    <w:rsid w:val="00CD4896"/>
    <w:rsid w:val="00CD48A3"/>
    <w:rsid w:val="00CD48AC"/>
    <w:rsid w:val="00CD48B2"/>
    <w:rsid w:val="00CD492D"/>
    <w:rsid w:val="00CD4DA6"/>
    <w:rsid w:val="00CD4DEF"/>
    <w:rsid w:val="00CD4E48"/>
    <w:rsid w:val="00CD4F22"/>
    <w:rsid w:val="00CD5064"/>
    <w:rsid w:val="00CD50F0"/>
    <w:rsid w:val="00CD5118"/>
    <w:rsid w:val="00CD5448"/>
    <w:rsid w:val="00CD5502"/>
    <w:rsid w:val="00CD5737"/>
    <w:rsid w:val="00CD5764"/>
    <w:rsid w:val="00CD59F9"/>
    <w:rsid w:val="00CD5B3E"/>
    <w:rsid w:val="00CD5EFB"/>
    <w:rsid w:val="00CD602E"/>
    <w:rsid w:val="00CD6309"/>
    <w:rsid w:val="00CD6426"/>
    <w:rsid w:val="00CD670B"/>
    <w:rsid w:val="00CD6833"/>
    <w:rsid w:val="00CD6AED"/>
    <w:rsid w:val="00CD6DB1"/>
    <w:rsid w:val="00CD6DF4"/>
    <w:rsid w:val="00CD7205"/>
    <w:rsid w:val="00CD7266"/>
    <w:rsid w:val="00CD731B"/>
    <w:rsid w:val="00CD7420"/>
    <w:rsid w:val="00CD7AC0"/>
    <w:rsid w:val="00CD7C87"/>
    <w:rsid w:val="00CD7F7C"/>
    <w:rsid w:val="00CD7FBB"/>
    <w:rsid w:val="00CE0348"/>
    <w:rsid w:val="00CE03B1"/>
    <w:rsid w:val="00CE05D8"/>
    <w:rsid w:val="00CE05F4"/>
    <w:rsid w:val="00CE06C1"/>
    <w:rsid w:val="00CE071A"/>
    <w:rsid w:val="00CE079B"/>
    <w:rsid w:val="00CE0877"/>
    <w:rsid w:val="00CE0C87"/>
    <w:rsid w:val="00CE0CC0"/>
    <w:rsid w:val="00CE0EAB"/>
    <w:rsid w:val="00CE0F15"/>
    <w:rsid w:val="00CE155D"/>
    <w:rsid w:val="00CE1693"/>
    <w:rsid w:val="00CE17D5"/>
    <w:rsid w:val="00CE1B61"/>
    <w:rsid w:val="00CE1D32"/>
    <w:rsid w:val="00CE1D90"/>
    <w:rsid w:val="00CE1DA9"/>
    <w:rsid w:val="00CE20F3"/>
    <w:rsid w:val="00CE2437"/>
    <w:rsid w:val="00CE2726"/>
    <w:rsid w:val="00CE30B4"/>
    <w:rsid w:val="00CE319C"/>
    <w:rsid w:val="00CE33D6"/>
    <w:rsid w:val="00CE3460"/>
    <w:rsid w:val="00CE3D1B"/>
    <w:rsid w:val="00CE3E16"/>
    <w:rsid w:val="00CE416D"/>
    <w:rsid w:val="00CE447B"/>
    <w:rsid w:val="00CE44F5"/>
    <w:rsid w:val="00CE4554"/>
    <w:rsid w:val="00CE45AF"/>
    <w:rsid w:val="00CE4830"/>
    <w:rsid w:val="00CE4CD2"/>
    <w:rsid w:val="00CE4D96"/>
    <w:rsid w:val="00CE4FFD"/>
    <w:rsid w:val="00CE52E6"/>
    <w:rsid w:val="00CE5339"/>
    <w:rsid w:val="00CE5543"/>
    <w:rsid w:val="00CE56A6"/>
    <w:rsid w:val="00CE56F8"/>
    <w:rsid w:val="00CE5819"/>
    <w:rsid w:val="00CE5893"/>
    <w:rsid w:val="00CE5B5A"/>
    <w:rsid w:val="00CE5EF5"/>
    <w:rsid w:val="00CE618E"/>
    <w:rsid w:val="00CE654D"/>
    <w:rsid w:val="00CE69D3"/>
    <w:rsid w:val="00CE6BBD"/>
    <w:rsid w:val="00CE6E6B"/>
    <w:rsid w:val="00CE71D2"/>
    <w:rsid w:val="00CE7339"/>
    <w:rsid w:val="00CE7A79"/>
    <w:rsid w:val="00CE7B35"/>
    <w:rsid w:val="00CE7BD3"/>
    <w:rsid w:val="00CE7D11"/>
    <w:rsid w:val="00CF0174"/>
    <w:rsid w:val="00CF03A4"/>
    <w:rsid w:val="00CF0435"/>
    <w:rsid w:val="00CF095E"/>
    <w:rsid w:val="00CF0A51"/>
    <w:rsid w:val="00CF0AFA"/>
    <w:rsid w:val="00CF0E58"/>
    <w:rsid w:val="00CF12F5"/>
    <w:rsid w:val="00CF16C5"/>
    <w:rsid w:val="00CF191A"/>
    <w:rsid w:val="00CF19D4"/>
    <w:rsid w:val="00CF1ACC"/>
    <w:rsid w:val="00CF1B0D"/>
    <w:rsid w:val="00CF1BF6"/>
    <w:rsid w:val="00CF1F83"/>
    <w:rsid w:val="00CF23AB"/>
    <w:rsid w:val="00CF23DC"/>
    <w:rsid w:val="00CF258C"/>
    <w:rsid w:val="00CF2598"/>
    <w:rsid w:val="00CF268E"/>
    <w:rsid w:val="00CF26C5"/>
    <w:rsid w:val="00CF2747"/>
    <w:rsid w:val="00CF2A23"/>
    <w:rsid w:val="00CF2BA4"/>
    <w:rsid w:val="00CF2BC6"/>
    <w:rsid w:val="00CF2C71"/>
    <w:rsid w:val="00CF33E8"/>
    <w:rsid w:val="00CF3625"/>
    <w:rsid w:val="00CF374F"/>
    <w:rsid w:val="00CF39D7"/>
    <w:rsid w:val="00CF3A14"/>
    <w:rsid w:val="00CF3A1B"/>
    <w:rsid w:val="00CF3A49"/>
    <w:rsid w:val="00CF3AC2"/>
    <w:rsid w:val="00CF3CD9"/>
    <w:rsid w:val="00CF3CEE"/>
    <w:rsid w:val="00CF3EB6"/>
    <w:rsid w:val="00CF3FBD"/>
    <w:rsid w:val="00CF43FA"/>
    <w:rsid w:val="00CF4607"/>
    <w:rsid w:val="00CF4B54"/>
    <w:rsid w:val="00CF4B66"/>
    <w:rsid w:val="00CF4C13"/>
    <w:rsid w:val="00CF4FEF"/>
    <w:rsid w:val="00CF5278"/>
    <w:rsid w:val="00CF5DC2"/>
    <w:rsid w:val="00CF5F20"/>
    <w:rsid w:val="00CF624C"/>
    <w:rsid w:val="00CF67D6"/>
    <w:rsid w:val="00CF6840"/>
    <w:rsid w:val="00CF6CA4"/>
    <w:rsid w:val="00CF6E16"/>
    <w:rsid w:val="00CF7228"/>
    <w:rsid w:val="00CF72AC"/>
    <w:rsid w:val="00CF72CE"/>
    <w:rsid w:val="00CF740C"/>
    <w:rsid w:val="00CF78FD"/>
    <w:rsid w:val="00CF7994"/>
    <w:rsid w:val="00CF7A43"/>
    <w:rsid w:val="00CF7B40"/>
    <w:rsid w:val="00CF7D3B"/>
    <w:rsid w:val="00CF7F25"/>
    <w:rsid w:val="00CF7F5B"/>
    <w:rsid w:val="00D00072"/>
    <w:rsid w:val="00D00173"/>
    <w:rsid w:val="00D003FD"/>
    <w:rsid w:val="00D00583"/>
    <w:rsid w:val="00D0074D"/>
    <w:rsid w:val="00D00865"/>
    <w:rsid w:val="00D00A35"/>
    <w:rsid w:val="00D00AAD"/>
    <w:rsid w:val="00D00AD6"/>
    <w:rsid w:val="00D01034"/>
    <w:rsid w:val="00D01070"/>
    <w:rsid w:val="00D011AA"/>
    <w:rsid w:val="00D01298"/>
    <w:rsid w:val="00D0131F"/>
    <w:rsid w:val="00D013B5"/>
    <w:rsid w:val="00D016D8"/>
    <w:rsid w:val="00D01A44"/>
    <w:rsid w:val="00D01AFA"/>
    <w:rsid w:val="00D01ECB"/>
    <w:rsid w:val="00D01ED6"/>
    <w:rsid w:val="00D022B2"/>
    <w:rsid w:val="00D022D1"/>
    <w:rsid w:val="00D02304"/>
    <w:rsid w:val="00D0238F"/>
    <w:rsid w:val="00D023E5"/>
    <w:rsid w:val="00D02560"/>
    <w:rsid w:val="00D0256E"/>
    <w:rsid w:val="00D02941"/>
    <w:rsid w:val="00D02E1F"/>
    <w:rsid w:val="00D02E21"/>
    <w:rsid w:val="00D0305B"/>
    <w:rsid w:val="00D030AF"/>
    <w:rsid w:val="00D030F2"/>
    <w:rsid w:val="00D033BA"/>
    <w:rsid w:val="00D03743"/>
    <w:rsid w:val="00D03907"/>
    <w:rsid w:val="00D0395A"/>
    <w:rsid w:val="00D03B44"/>
    <w:rsid w:val="00D03B6C"/>
    <w:rsid w:val="00D03C81"/>
    <w:rsid w:val="00D03EC4"/>
    <w:rsid w:val="00D03FE9"/>
    <w:rsid w:val="00D040C9"/>
    <w:rsid w:val="00D04188"/>
    <w:rsid w:val="00D041AE"/>
    <w:rsid w:val="00D04305"/>
    <w:rsid w:val="00D043B9"/>
    <w:rsid w:val="00D04478"/>
    <w:rsid w:val="00D04589"/>
    <w:rsid w:val="00D04792"/>
    <w:rsid w:val="00D052EA"/>
    <w:rsid w:val="00D05313"/>
    <w:rsid w:val="00D056D2"/>
    <w:rsid w:val="00D0585F"/>
    <w:rsid w:val="00D05A8D"/>
    <w:rsid w:val="00D05C22"/>
    <w:rsid w:val="00D05C7B"/>
    <w:rsid w:val="00D05CCC"/>
    <w:rsid w:val="00D05D49"/>
    <w:rsid w:val="00D05DA5"/>
    <w:rsid w:val="00D05E94"/>
    <w:rsid w:val="00D05F59"/>
    <w:rsid w:val="00D066DD"/>
    <w:rsid w:val="00D06A6B"/>
    <w:rsid w:val="00D06A6C"/>
    <w:rsid w:val="00D06ACD"/>
    <w:rsid w:val="00D06C06"/>
    <w:rsid w:val="00D070B6"/>
    <w:rsid w:val="00D07115"/>
    <w:rsid w:val="00D07817"/>
    <w:rsid w:val="00D0789A"/>
    <w:rsid w:val="00D07A1C"/>
    <w:rsid w:val="00D07CBE"/>
    <w:rsid w:val="00D07D06"/>
    <w:rsid w:val="00D102F7"/>
    <w:rsid w:val="00D10577"/>
    <w:rsid w:val="00D106CF"/>
    <w:rsid w:val="00D1079C"/>
    <w:rsid w:val="00D1080D"/>
    <w:rsid w:val="00D108BC"/>
    <w:rsid w:val="00D1093E"/>
    <w:rsid w:val="00D10B86"/>
    <w:rsid w:val="00D10CCF"/>
    <w:rsid w:val="00D10F75"/>
    <w:rsid w:val="00D10F89"/>
    <w:rsid w:val="00D11344"/>
    <w:rsid w:val="00D115B2"/>
    <w:rsid w:val="00D117CE"/>
    <w:rsid w:val="00D1186C"/>
    <w:rsid w:val="00D118A5"/>
    <w:rsid w:val="00D11CEB"/>
    <w:rsid w:val="00D11E55"/>
    <w:rsid w:val="00D122C1"/>
    <w:rsid w:val="00D12302"/>
    <w:rsid w:val="00D1235A"/>
    <w:rsid w:val="00D1278F"/>
    <w:rsid w:val="00D12BB7"/>
    <w:rsid w:val="00D12C20"/>
    <w:rsid w:val="00D12E50"/>
    <w:rsid w:val="00D12EB4"/>
    <w:rsid w:val="00D12FBF"/>
    <w:rsid w:val="00D1325A"/>
    <w:rsid w:val="00D136F9"/>
    <w:rsid w:val="00D139B4"/>
    <w:rsid w:val="00D13C56"/>
    <w:rsid w:val="00D13E9A"/>
    <w:rsid w:val="00D14010"/>
    <w:rsid w:val="00D14019"/>
    <w:rsid w:val="00D14047"/>
    <w:rsid w:val="00D14CD6"/>
    <w:rsid w:val="00D14D89"/>
    <w:rsid w:val="00D150DF"/>
    <w:rsid w:val="00D15134"/>
    <w:rsid w:val="00D151C8"/>
    <w:rsid w:val="00D15337"/>
    <w:rsid w:val="00D15512"/>
    <w:rsid w:val="00D155AD"/>
    <w:rsid w:val="00D15892"/>
    <w:rsid w:val="00D15932"/>
    <w:rsid w:val="00D15B06"/>
    <w:rsid w:val="00D15CE3"/>
    <w:rsid w:val="00D15F90"/>
    <w:rsid w:val="00D15FF8"/>
    <w:rsid w:val="00D16064"/>
    <w:rsid w:val="00D162D0"/>
    <w:rsid w:val="00D16399"/>
    <w:rsid w:val="00D163D4"/>
    <w:rsid w:val="00D164D6"/>
    <w:rsid w:val="00D16691"/>
    <w:rsid w:val="00D168B6"/>
    <w:rsid w:val="00D16A00"/>
    <w:rsid w:val="00D16B31"/>
    <w:rsid w:val="00D16C2F"/>
    <w:rsid w:val="00D16CF6"/>
    <w:rsid w:val="00D16CFC"/>
    <w:rsid w:val="00D16D71"/>
    <w:rsid w:val="00D16F65"/>
    <w:rsid w:val="00D16FB2"/>
    <w:rsid w:val="00D17065"/>
    <w:rsid w:val="00D171BD"/>
    <w:rsid w:val="00D172C5"/>
    <w:rsid w:val="00D17685"/>
    <w:rsid w:val="00D176D5"/>
    <w:rsid w:val="00D178A9"/>
    <w:rsid w:val="00D17904"/>
    <w:rsid w:val="00D17AB9"/>
    <w:rsid w:val="00D17B6A"/>
    <w:rsid w:val="00D17C61"/>
    <w:rsid w:val="00D17DF6"/>
    <w:rsid w:val="00D17E30"/>
    <w:rsid w:val="00D17E95"/>
    <w:rsid w:val="00D204CC"/>
    <w:rsid w:val="00D205B2"/>
    <w:rsid w:val="00D205FD"/>
    <w:rsid w:val="00D20A56"/>
    <w:rsid w:val="00D20EE3"/>
    <w:rsid w:val="00D21549"/>
    <w:rsid w:val="00D2154B"/>
    <w:rsid w:val="00D217D6"/>
    <w:rsid w:val="00D21AC7"/>
    <w:rsid w:val="00D21ADD"/>
    <w:rsid w:val="00D21BE6"/>
    <w:rsid w:val="00D221C9"/>
    <w:rsid w:val="00D223F1"/>
    <w:rsid w:val="00D224A9"/>
    <w:rsid w:val="00D22E4D"/>
    <w:rsid w:val="00D22FA9"/>
    <w:rsid w:val="00D231D1"/>
    <w:rsid w:val="00D232B3"/>
    <w:rsid w:val="00D233C6"/>
    <w:rsid w:val="00D23811"/>
    <w:rsid w:val="00D23BD1"/>
    <w:rsid w:val="00D23C55"/>
    <w:rsid w:val="00D23C8A"/>
    <w:rsid w:val="00D23FD5"/>
    <w:rsid w:val="00D24426"/>
    <w:rsid w:val="00D244CC"/>
    <w:rsid w:val="00D24782"/>
    <w:rsid w:val="00D248CC"/>
    <w:rsid w:val="00D249D7"/>
    <w:rsid w:val="00D24B2E"/>
    <w:rsid w:val="00D24DBD"/>
    <w:rsid w:val="00D24F77"/>
    <w:rsid w:val="00D2565F"/>
    <w:rsid w:val="00D2585D"/>
    <w:rsid w:val="00D25A03"/>
    <w:rsid w:val="00D25D06"/>
    <w:rsid w:val="00D25FE2"/>
    <w:rsid w:val="00D26290"/>
    <w:rsid w:val="00D26743"/>
    <w:rsid w:val="00D26771"/>
    <w:rsid w:val="00D267E1"/>
    <w:rsid w:val="00D269B6"/>
    <w:rsid w:val="00D27061"/>
    <w:rsid w:val="00D272AB"/>
    <w:rsid w:val="00D273F5"/>
    <w:rsid w:val="00D27642"/>
    <w:rsid w:val="00D27742"/>
    <w:rsid w:val="00D278A6"/>
    <w:rsid w:val="00D27CB5"/>
    <w:rsid w:val="00D27D4C"/>
    <w:rsid w:val="00D27E87"/>
    <w:rsid w:val="00D27F1A"/>
    <w:rsid w:val="00D301D5"/>
    <w:rsid w:val="00D30580"/>
    <w:rsid w:val="00D306E1"/>
    <w:rsid w:val="00D30AFA"/>
    <w:rsid w:val="00D30B09"/>
    <w:rsid w:val="00D3105B"/>
    <w:rsid w:val="00D3119A"/>
    <w:rsid w:val="00D31258"/>
    <w:rsid w:val="00D31636"/>
    <w:rsid w:val="00D3188A"/>
    <w:rsid w:val="00D31B68"/>
    <w:rsid w:val="00D31C13"/>
    <w:rsid w:val="00D31F0D"/>
    <w:rsid w:val="00D3245E"/>
    <w:rsid w:val="00D324D8"/>
    <w:rsid w:val="00D32541"/>
    <w:rsid w:val="00D32567"/>
    <w:rsid w:val="00D32890"/>
    <w:rsid w:val="00D32D4D"/>
    <w:rsid w:val="00D32EAE"/>
    <w:rsid w:val="00D330FA"/>
    <w:rsid w:val="00D3334D"/>
    <w:rsid w:val="00D3365D"/>
    <w:rsid w:val="00D33899"/>
    <w:rsid w:val="00D3405E"/>
    <w:rsid w:val="00D3412A"/>
    <w:rsid w:val="00D344AF"/>
    <w:rsid w:val="00D345E0"/>
    <w:rsid w:val="00D348BC"/>
    <w:rsid w:val="00D34995"/>
    <w:rsid w:val="00D34ED3"/>
    <w:rsid w:val="00D34FE6"/>
    <w:rsid w:val="00D350EA"/>
    <w:rsid w:val="00D3552E"/>
    <w:rsid w:val="00D356F3"/>
    <w:rsid w:val="00D35B05"/>
    <w:rsid w:val="00D35D0F"/>
    <w:rsid w:val="00D35D21"/>
    <w:rsid w:val="00D35EE4"/>
    <w:rsid w:val="00D3622F"/>
    <w:rsid w:val="00D362A3"/>
    <w:rsid w:val="00D3656D"/>
    <w:rsid w:val="00D36628"/>
    <w:rsid w:val="00D366E1"/>
    <w:rsid w:val="00D3688A"/>
    <w:rsid w:val="00D368C2"/>
    <w:rsid w:val="00D36AC8"/>
    <w:rsid w:val="00D36BA7"/>
    <w:rsid w:val="00D36D61"/>
    <w:rsid w:val="00D36DA1"/>
    <w:rsid w:val="00D36DD9"/>
    <w:rsid w:val="00D36DE4"/>
    <w:rsid w:val="00D36FEF"/>
    <w:rsid w:val="00D37077"/>
    <w:rsid w:val="00D3765D"/>
    <w:rsid w:val="00D377C8"/>
    <w:rsid w:val="00D379CF"/>
    <w:rsid w:val="00D37A57"/>
    <w:rsid w:val="00D40023"/>
    <w:rsid w:val="00D4062A"/>
    <w:rsid w:val="00D4077C"/>
    <w:rsid w:val="00D40A82"/>
    <w:rsid w:val="00D40ADE"/>
    <w:rsid w:val="00D40B3E"/>
    <w:rsid w:val="00D40B73"/>
    <w:rsid w:val="00D40C56"/>
    <w:rsid w:val="00D40DD8"/>
    <w:rsid w:val="00D41119"/>
    <w:rsid w:val="00D4121D"/>
    <w:rsid w:val="00D4130C"/>
    <w:rsid w:val="00D41543"/>
    <w:rsid w:val="00D415B1"/>
    <w:rsid w:val="00D4164B"/>
    <w:rsid w:val="00D418DB"/>
    <w:rsid w:val="00D41B13"/>
    <w:rsid w:val="00D41EC4"/>
    <w:rsid w:val="00D42402"/>
    <w:rsid w:val="00D4278C"/>
    <w:rsid w:val="00D42A39"/>
    <w:rsid w:val="00D42B04"/>
    <w:rsid w:val="00D42B8F"/>
    <w:rsid w:val="00D42DB1"/>
    <w:rsid w:val="00D42EE5"/>
    <w:rsid w:val="00D4351F"/>
    <w:rsid w:val="00D4379A"/>
    <w:rsid w:val="00D43A42"/>
    <w:rsid w:val="00D43A44"/>
    <w:rsid w:val="00D43A6B"/>
    <w:rsid w:val="00D43B0F"/>
    <w:rsid w:val="00D43B17"/>
    <w:rsid w:val="00D43D7A"/>
    <w:rsid w:val="00D449FC"/>
    <w:rsid w:val="00D44CF5"/>
    <w:rsid w:val="00D44F4A"/>
    <w:rsid w:val="00D45279"/>
    <w:rsid w:val="00D45550"/>
    <w:rsid w:val="00D455B7"/>
    <w:rsid w:val="00D455C5"/>
    <w:rsid w:val="00D455F7"/>
    <w:rsid w:val="00D456FF"/>
    <w:rsid w:val="00D45867"/>
    <w:rsid w:val="00D45C3B"/>
    <w:rsid w:val="00D45CC6"/>
    <w:rsid w:val="00D460D9"/>
    <w:rsid w:val="00D4622B"/>
    <w:rsid w:val="00D46232"/>
    <w:rsid w:val="00D462D2"/>
    <w:rsid w:val="00D4633A"/>
    <w:rsid w:val="00D46355"/>
    <w:rsid w:val="00D4654D"/>
    <w:rsid w:val="00D4657F"/>
    <w:rsid w:val="00D4668B"/>
    <w:rsid w:val="00D466B9"/>
    <w:rsid w:val="00D46867"/>
    <w:rsid w:val="00D469BC"/>
    <w:rsid w:val="00D46C75"/>
    <w:rsid w:val="00D47001"/>
    <w:rsid w:val="00D47329"/>
    <w:rsid w:val="00D47905"/>
    <w:rsid w:val="00D47BBA"/>
    <w:rsid w:val="00D47E6B"/>
    <w:rsid w:val="00D47EAD"/>
    <w:rsid w:val="00D47F43"/>
    <w:rsid w:val="00D50101"/>
    <w:rsid w:val="00D503BC"/>
    <w:rsid w:val="00D5063C"/>
    <w:rsid w:val="00D50844"/>
    <w:rsid w:val="00D5087E"/>
    <w:rsid w:val="00D508E5"/>
    <w:rsid w:val="00D50A97"/>
    <w:rsid w:val="00D50E3A"/>
    <w:rsid w:val="00D50F5B"/>
    <w:rsid w:val="00D50F78"/>
    <w:rsid w:val="00D50F94"/>
    <w:rsid w:val="00D5112C"/>
    <w:rsid w:val="00D5121A"/>
    <w:rsid w:val="00D51474"/>
    <w:rsid w:val="00D514C2"/>
    <w:rsid w:val="00D51639"/>
    <w:rsid w:val="00D517A8"/>
    <w:rsid w:val="00D51800"/>
    <w:rsid w:val="00D51AC7"/>
    <w:rsid w:val="00D51CF2"/>
    <w:rsid w:val="00D52410"/>
    <w:rsid w:val="00D524C4"/>
    <w:rsid w:val="00D524DE"/>
    <w:rsid w:val="00D52680"/>
    <w:rsid w:val="00D528EB"/>
    <w:rsid w:val="00D529B5"/>
    <w:rsid w:val="00D52E48"/>
    <w:rsid w:val="00D52E49"/>
    <w:rsid w:val="00D52F26"/>
    <w:rsid w:val="00D52F7D"/>
    <w:rsid w:val="00D536A9"/>
    <w:rsid w:val="00D537A5"/>
    <w:rsid w:val="00D53859"/>
    <w:rsid w:val="00D538CF"/>
    <w:rsid w:val="00D53CA5"/>
    <w:rsid w:val="00D54553"/>
    <w:rsid w:val="00D548C8"/>
    <w:rsid w:val="00D54975"/>
    <w:rsid w:val="00D54B58"/>
    <w:rsid w:val="00D54BC5"/>
    <w:rsid w:val="00D54BED"/>
    <w:rsid w:val="00D5505C"/>
    <w:rsid w:val="00D552E3"/>
    <w:rsid w:val="00D556DD"/>
    <w:rsid w:val="00D55C9A"/>
    <w:rsid w:val="00D56134"/>
    <w:rsid w:val="00D561E1"/>
    <w:rsid w:val="00D562BE"/>
    <w:rsid w:val="00D562FE"/>
    <w:rsid w:val="00D5633E"/>
    <w:rsid w:val="00D564DA"/>
    <w:rsid w:val="00D564EA"/>
    <w:rsid w:val="00D5683E"/>
    <w:rsid w:val="00D56F05"/>
    <w:rsid w:val="00D56F15"/>
    <w:rsid w:val="00D56F92"/>
    <w:rsid w:val="00D56FD1"/>
    <w:rsid w:val="00D570CE"/>
    <w:rsid w:val="00D5714A"/>
    <w:rsid w:val="00D5735B"/>
    <w:rsid w:val="00D573C6"/>
    <w:rsid w:val="00D574C2"/>
    <w:rsid w:val="00D5786E"/>
    <w:rsid w:val="00D579A9"/>
    <w:rsid w:val="00D57DEF"/>
    <w:rsid w:val="00D60127"/>
    <w:rsid w:val="00D602CA"/>
    <w:rsid w:val="00D60535"/>
    <w:rsid w:val="00D6064D"/>
    <w:rsid w:val="00D606D3"/>
    <w:rsid w:val="00D607FF"/>
    <w:rsid w:val="00D60C23"/>
    <w:rsid w:val="00D60D83"/>
    <w:rsid w:val="00D61096"/>
    <w:rsid w:val="00D612FD"/>
    <w:rsid w:val="00D61481"/>
    <w:rsid w:val="00D61501"/>
    <w:rsid w:val="00D61918"/>
    <w:rsid w:val="00D61A37"/>
    <w:rsid w:val="00D61AAD"/>
    <w:rsid w:val="00D61DF8"/>
    <w:rsid w:val="00D61E48"/>
    <w:rsid w:val="00D622AC"/>
    <w:rsid w:val="00D6240F"/>
    <w:rsid w:val="00D626A4"/>
    <w:rsid w:val="00D62741"/>
    <w:rsid w:val="00D628E4"/>
    <w:rsid w:val="00D62A4A"/>
    <w:rsid w:val="00D62A4E"/>
    <w:rsid w:val="00D62CBF"/>
    <w:rsid w:val="00D63092"/>
    <w:rsid w:val="00D6310A"/>
    <w:rsid w:val="00D63283"/>
    <w:rsid w:val="00D6332E"/>
    <w:rsid w:val="00D63337"/>
    <w:rsid w:val="00D633A5"/>
    <w:rsid w:val="00D633E3"/>
    <w:rsid w:val="00D63536"/>
    <w:rsid w:val="00D63641"/>
    <w:rsid w:val="00D63672"/>
    <w:rsid w:val="00D63857"/>
    <w:rsid w:val="00D638F6"/>
    <w:rsid w:val="00D639D5"/>
    <w:rsid w:val="00D63AFB"/>
    <w:rsid w:val="00D63D0F"/>
    <w:rsid w:val="00D640DB"/>
    <w:rsid w:val="00D642EC"/>
    <w:rsid w:val="00D64461"/>
    <w:rsid w:val="00D64555"/>
    <w:rsid w:val="00D6478C"/>
    <w:rsid w:val="00D64E6C"/>
    <w:rsid w:val="00D64F11"/>
    <w:rsid w:val="00D650F9"/>
    <w:rsid w:val="00D65165"/>
    <w:rsid w:val="00D651DC"/>
    <w:rsid w:val="00D659FF"/>
    <w:rsid w:val="00D65C5E"/>
    <w:rsid w:val="00D66264"/>
    <w:rsid w:val="00D662D1"/>
    <w:rsid w:val="00D666D0"/>
    <w:rsid w:val="00D66905"/>
    <w:rsid w:val="00D66D9C"/>
    <w:rsid w:val="00D66E04"/>
    <w:rsid w:val="00D66F17"/>
    <w:rsid w:val="00D66FDF"/>
    <w:rsid w:val="00D671E6"/>
    <w:rsid w:val="00D672A7"/>
    <w:rsid w:val="00D672BA"/>
    <w:rsid w:val="00D673D9"/>
    <w:rsid w:val="00D6765D"/>
    <w:rsid w:val="00D6785C"/>
    <w:rsid w:val="00D679E5"/>
    <w:rsid w:val="00D67BD8"/>
    <w:rsid w:val="00D67D6A"/>
    <w:rsid w:val="00D67E61"/>
    <w:rsid w:val="00D67FDE"/>
    <w:rsid w:val="00D7039B"/>
    <w:rsid w:val="00D70524"/>
    <w:rsid w:val="00D708CD"/>
    <w:rsid w:val="00D709CB"/>
    <w:rsid w:val="00D70B05"/>
    <w:rsid w:val="00D70D08"/>
    <w:rsid w:val="00D70E20"/>
    <w:rsid w:val="00D70E6D"/>
    <w:rsid w:val="00D70E80"/>
    <w:rsid w:val="00D70E88"/>
    <w:rsid w:val="00D70F08"/>
    <w:rsid w:val="00D70FC3"/>
    <w:rsid w:val="00D711FA"/>
    <w:rsid w:val="00D7124C"/>
    <w:rsid w:val="00D71680"/>
    <w:rsid w:val="00D717A8"/>
    <w:rsid w:val="00D71A28"/>
    <w:rsid w:val="00D71B55"/>
    <w:rsid w:val="00D71DAB"/>
    <w:rsid w:val="00D71E84"/>
    <w:rsid w:val="00D71FC8"/>
    <w:rsid w:val="00D7210E"/>
    <w:rsid w:val="00D72328"/>
    <w:rsid w:val="00D725D7"/>
    <w:rsid w:val="00D732ED"/>
    <w:rsid w:val="00D73486"/>
    <w:rsid w:val="00D73511"/>
    <w:rsid w:val="00D7352A"/>
    <w:rsid w:val="00D73664"/>
    <w:rsid w:val="00D7380D"/>
    <w:rsid w:val="00D73A33"/>
    <w:rsid w:val="00D73AEB"/>
    <w:rsid w:val="00D73BFA"/>
    <w:rsid w:val="00D73DD1"/>
    <w:rsid w:val="00D742BA"/>
    <w:rsid w:val="00D7450F"/>
    <w:rsid w:val="00D7460E"/>
    <w:rsid w:val="00D746FF"/>
    <w:rsid w:val="00D748AE"/>
    <w:rsid w:val="00D74B3B"/>
    <w:rsid w:val="00D74EFA"/>
    <w:rsid w:val="00D74FC0"/>
    <w:rsid w:val="00D751A6"/>
    <w:rsid w:val="00D75397"/>
    <w:rsid w:val="00D75632"/>
    <w:rsid w:val="00D75DEC"/>
    <w:rsid w:val="00D76214"/>
    <w:rsid w:val="00D76584"/>
    <w:rsid w:val="00D76B29"/>
    <w:rsid w:val="00D76B2A"/>
    <w:rsid w:val="00D76C89"/>
    <w:rsid w:val="00D76CD7"/>
    <w:rsid w:val="00D77155"/>
    <w:rsid w:val="00D771FB"/>
    <w:rsid w:val="00D77466"/>
    <w:rsid w:val="00D77B3B"/>
    <w:rsid w:val="00D77C84"/>
    <w:rsid w:val="00D77CE5"/>
    <w:rsid w:val="00D800F4"/>
    <w:rsid w:val="00D80222"/>
    <w:rsid w:val="00D803A1"/>
    <w:rsid w:val="00D80BE7"/>
    <w:rsid w:val="00D80D7A"/>
    <w:rsid w:val="00D80E33"/>
    <w:rsid w:val="00D811D5"/>
    <w:rsid w:val="00D81242"/>
    <w:rsid w:val="00D812F2"/>
    <w:rsid w:val="00D8171C"/>
    <w:rsid w:val="00D81A29"/>
    <w:rsid w:val="00D81B31"/>
    <w:rsid w:val="00D81D26"/>
    <w:rsid w:val="00D81EA6"/>
    <w:rsid w:val="00D820B6"/>
    <w:rsid w:val="00D821FB"/>
    <w:rsid w:val="00D82372"/>
    <w:rsid w:val="00D824E2"/>
    <w:rsid w:val="00D8286D"/>
    <w:rsid w:val="00D82ADB"/>
    <w:rsid w:val="00D82C4C"/>
    <w:rsid w:val="00D82D05"/>
    <w:rsid w:val="00D82D7B"/>
    <w:rsid w:val="00D82E44"/>
    <w:rsid w:val="00D82F45"/>
    <w:rsid w:val="00D83074"/>
    <w:rsid w:val="00D8314C"/>
    <w:rsid w:val="00D83358"/>
    <w:rsid w:val="00D83602"/>
    <w:rsid w:val="00D83714"/>
    <w:rsid w:val="00D83D4D"/>
    <w:rsid w:val="00D83E22"/>
    <w:rsid w:val="00D8405A"/>
    <w:rsid w:val="00D842D1"/>
    <w:rsid w:val="00D8477F"/>
    <w:rsid w:val="00D847E5"/>
    <w:rsid w:val="00D84976"/>
    <w:rsid w:val="00D84C4E"/>
    <w:rsid w:val="00D84CF2"/>
    <w:rsid w:val="00D84EAD"/>
    <w:rsid w:val="00D851E7"/>
    <w:rsid w:val="00D8521D"/>
    <w:rsid w:val="00D8526A"/>
    <w:rsid w:val="00D85300"/>
    <w:rsid w:val="00D853F4"/>
    <w:rsid w:val="00D854CE"/>
    <w:rsid w:val="00D85553"/>
    <w:rsid w:val="00D85AA4"/>
    <w:rsid w:val="00D85B00"/>
    <w:rsid w:val="00D85B08"/>
    <w:rsid w:val="00D85C5A"/>
    <w:rsid w:val="00D85D0F"/>
    <w:rsid w:val="00D860FF"/>
    <w:rsid w:val="00D86111"/>
    <w:rsid w:val="00D86552"/>
    <w:rsid w:val="00D86681"/>
    <w:rsid w:val="00D866B7"/>
    <w:rsid w:val="00D86722"/>
    <w:rsid w:val="00D867A6"/>
    <w:rsid w:val="00D8688A"/>
    <w:rsid w:val="00D8699E"/>
    <w:rsid w:val="00D86EB5"/>
    <w:rsid w:val="00D8720B"/>
    <w:rsid w:val="00D872A8"/>
    <w:rsid w:val="00D8730E"/>
    <w:rsid w:val="00D87D2D"/>
    <w:rsid w:val="00D87D32"/>
    <w:rsid w:val="00D87E28"/>
    <w:rsid w:val="00D9000C"/>
    <w:rsid w:val="00D90277"/>
    <w:rsid w:val="00D9038B"/>
    <w:rsid w:val="00D903D4"/>
    <w:rsid w:val="00D9056E"/>
    <w:rsid w:val="00D90600"/>
    <w:rsid w:val="00D90814"/>
    <w:rsid w:val="00D9096D"/>
    <w:rsid w:val="00D90B65"/>
    <w:rsid w:val="00D90F29"/>
    <w:rsid w:val="00D910FA"/>
    <w:rsid w:val="00D9112F"/>
    <w:rsid w:val="00D91189"/>
    <w:rsid w:val="00D916A2"/>
    <w:rsid w:val="00D91F11"/>
    <w:rsid w:val="00D91F1B"/>
    <w:rsid w:val="00D9208A"/>
    <w:rsid w:val="00D920AD"/>
    <w:rsid w:val="00D9210E"/>
    <w:rsid w:val="00D92205"/>
    <w:rsid w:val="00D92464"/>
    <w:rsid w:val="00D9249B"/>
    <w:rsid w:val="00D9264A"/>
    <w:rsid w:val="00D92ABE"/>
    <w:rsid w:val="00D92ADF"/>
    <w:rsid w:val="00D92B7A"/>
    <w:rsid w:val="00D92BC9"/>
    <w:rsid w:val="00D92C87"/>
    <w:rsid w:val="00D92D0C"/>
    <w:rsid w:val="00D92FD8"/>
    <w:rsid w:val="00D93032"/>
    <w:rsid w:val="00D931DA"/>
    <w:rsid w:val="00D9335A"/>
    <w:rsid w:val="00D93425"/>
    <w:rsid w:val="00D93427"/>
    <w:rsid w:val="00D9398E"/>
    <w:rsid w:val="00D93B4F"/>
    <w:rsid w:val="00D93E4F"/>
    <w:rsid w:val="00D94098"/>
    <w:rsid w:val="00D9449F"/>
    <w:rsid w:val="00D945C9"/>
    <w:rsid w:val="00D9465F"/>
    <w:rsid w:val="00D94BD3"/>
    <w:rsid w:val="00D94C68"/>
    <w:rsid w:val="00D94DA6"/>
    <w:rsid w:val="00D95107"/>
    <w:rsid w:val="00D95381"/>
    <w:rsid w:val="00D9572A"/>
    <w:rsid w:val="00D959D4"/>
    <w:rsid w:val="00D95AAF"/>
    <w:rsid w:val="00D95D7E"/>
    <w:rsid w:val="00D95DE3"/>
    <w:rsid w:val="00D96035"/>
    <w:rsid w:val="00D96244"/>
    <w:rsid w:val="00D96288"/>
    <w:rsid w:val="00D962C2"/>
    <w:rsid w:val="00D962FB"/>
    <w:rsid w:val="00D96382"/>
    <w:rsid w:val="00D9643B"/>
    <w:rsid w:val="00D96627"/>
    <w:rsid w:val="00D968C4"/>
    <w:rsid w:val="00D96E88"/>
    <w:rsid w:val="00D970C8"/>
    <w:rsid w:val="00D971CA"/>
    <w:rsid w:val="00D97373"/>
    <w:rsid w:val="00D97593"/>
    <w:rsid w:val="00D97659"/>
    <w:rsid w:val="00D976ED"/>
    <w:rsid w:val="00D97820"/>
    <w:rsid w:val="00D9784B"/>
    <w:rsid w:val="00D97A46"/>
    <w:rsid w:val="00D97AA9"/>
    <w:rsid w:val="00D97FCF"/>
    <w:rsid w:val="00DA02DF"/>
    <w:rsid w:val="00DA0389"/>
    <w:rsid w:val="00DA041E"/>
    <w:rsid w:val="00DA0576"/>
    <w:rsid w:val="00DA07F2"/>
    <w:rsid w:val="00DA0D15"/>
    <w:rsid w:val="00DA0E53"/>
    <w:rsid w:val="00DA146E"/>
    <w:rsid w:val="00DA14EB"/>
    <w:rsid w:val="00DA156D"/>
    <w:rsid w:val="00DA1584"/>
    <w:rsid w:val="00DA172F"/>
    <w:rsid w:val="00DA1A83"/>
    <w:rsid w:val="00DA1AAA"/>
    <w:rsid w:val="00DA1E27"/>
    <w:rsid w:val="00DA1F02"/>
    <w:rsid w:val="00DA2636"/>
    <w:rsid w:val="00DA2671"/>
    <w:rsid w:val="00DA2C81"/>
    <w:rsid w:val="00DA2E17"/>
    <w:rsid w:val="00DA3236"/>
    <w:rsid w:val="00DA36FC"/>
    <w:rsid w:val="00DA3CEA"/>
    <w:rsid w:val="00DA3E81"/>
    <w:rsid w:val="00DA3FA5"/>
    <w:rsid w:val="00DA40CB"/>
    <w:rsid w:val="00DA4204"/>
    <w:rsid w:val="00DA429B"/>
    <w:rsid w:val="00DA4351"/>
    <w:rsid w:val="00DA43C0"/>
    <w:rsid w:val="00DA43D5"/>
    <w:rsid w:val="00DA4449"/>
    <w:rsid w:val="00DA446F"/>
    <w:rsid w:val="00DA4473"/>
    <w:rsid w:val="00DA45B8"/>
    <w:rsid w:val="00DA490A"/>
    <w:rsid w:val="00DA4B11"/>
    <w:rsid w:val="00DA4C31"/>
    <w:rsid w:val="00DA517B"/>
    <w:rsid w:val="00DA52BA"/>
    <w:rsid w:val="00DA5417"/>
    <w:rsid w:val="00DA5489"/>
    <w:rsid w:val="00DA54D8"/>
    <w:rsid w:val="00DA55CF"/>
    <w:rsid w:val="00DA55D3"/>
    <w:rsid w:val="00DA5C83"/>
    <w:rsid w:val="00DA5CD6"/>
    <w:rsid w:val="00DA5D3C"/>
    <w:rsid w:val="00DA5D5B"/>
    <w:rsid w:val="00DA5DB1"/>
    <w:rsid w:val="00DA5F6E"/>
    <w:rsid w:val="00DA601F"/>
    <w:rsid w:val="00DA604F"/>
    <w:rsid w:val="00DA65D1"/>
    <w:rsid w:val="00DA687B"/>
    <w:rsid w:val="00DA6BE7"/>
    <w:rsid w:val="00DA6CDF"/>
    <w:rsid w:val="00DA6E72"/>
    <w:rsid w:val="00DA7398"/>
    <w:rsid w:val="00DA73EC"/>
    <w:rsid w:val="00DA7545"/>
    <w:rsid w:val="00DA7867"/>
    <w:rsid w:val="00DA78EF"/>
    <w:rsid w:val="00DB0683"/>
    <w:rsid w:val="00DB07A0"/>
    <w:rsid w:val="00DB07EE"/>
    <w:rsid w:val="00DB0961"/>
    <w:rsid w:val="00DB09F4"/>
    <w:rsid w:val="00DB11F5"/>
    <w:rsid w:val="00DB121A"/>
    <w:rsid w:val="00DB148D"/>
    <w:rsid w:val="00DB15FA"/>
    <w:rsid w:val="00DB17F0"/>
    <w:rsid w:val="00DB19AC"/>
    <w:rsid w:val="00DB19EC"/>
    <w:rsid w:val="00DB1CBA"/>
    <w:rsid w:val="00DB1D91"/>
    <w:rsid w:val="00DB219B"/>
    <w:rsid w:val="00DB2380"/>
    <w:rsid w:val="00DB2395"/>
    <w:rsid w:val="00DB242C"/>
    <w:rsid w:val="00DB264B"/>
    <w:rsid w:val="00DB26BF"/>
    <w:rsid w:val="00DB27E8"/>
    <w:rsid w:val="00DB2863"/>
    <w:rsid w:val="00DB2876"/>
    <w:rsid w:val="00DB2C58"/>
    <w:rsid w:val="00DB2D9C"/>
    <w:rsid w:val="00DB2E74"/>
    <w:rsid w:val="00DB2EC2"/>
    <w:rsid w:val="00DB308D"/>
    <w:rsid w:val="00DB30B1"/>
    <w:rsid w:val="00DB34D7"/>
    <w:rsid w:val="00DB3672"/>
    <w:rsid w:val="00DB3765"/>
    <w:rsid w:val="00DB397A"/>
    <w:rsid w:val="00DB3DAF"/>
    <w:rsid w:val="00DB3DC5"/>
    <w:rsid w:val="00DB3E37"/>
    <w:rsid w:val="00DB3F2B"/>
    <w:rsid w:val="00DB4034"/>
    <w:rsid w:val="00DB4401"/>
    <w:rsid w:val="00DB48F3"/>
    <w:rsid w:val="00DB494E"/>
    <w:rsid w:val="00DB49D0"/>
    <w:rsid w:val="00DB4C20"/>
    <w:rsid w:val="00DB4CEB"/>
    <w:rsid w:val="00DB4EA8"/>
    <w:rsid w:val="00DB4EF7"/>
    <w:rsid w:val="00DB5041"/>
    <w:rsid w:val="00DB5089"/>
    <w:rsid w:val="00DB535B"/>
    <w:rsid w:val="00DB53D7"/>
    <w:rsid w:val="00DB5538"/>
    <w:rsid w:val="00DB56B0"/>
    <w:rsid w:val="00DB56E6"/>
    <w:rsid w:val="00DB57AC"/>
    <w:rsid w:val="00DB58C8"/>
    <w:rsid w:val="00DB5A9E"/>
    <w:rsid w:val="00DB5D89"/>
    <w:rsid w:val="00DB5F86"/>
    <w:rsid w:val="00DB62D7"/>
    <w:rsid w:val="00DB652C"/>
    <w:rsid w:val="00DB670B"/>
    <w:rsid w:val="00DB733C"/>
    <w:rsid w:val="00DB77BC"/>
    <w:rsid w:val="00DB78B4"/>
    <w:rsid w:val="00DB7A4D"/>
    <w:rsid w:val="00DB7CCC"/>
    <w:rsid w:val="00DB7D38"/>
    <w:rsid w:val="00DB7DAA"/>
    <w:rsid w:val="00DB7F6F"/>
    <w:rsid w:val="00DC00D6"/>
    <w:rsid w:val="00DC04EF"/>
    <w:rsid w:val="00DC051D"/>
    <w:rsid w:val="00DC05E9"/>
    <w:rsid w:val="00DC05F4"/>
    <w:rsid w:val="00DC061C"/>
    <w:rsid w:val="00DC0677"/>
    <w:rsid w:val="00DC0C92"/>
    <w:rsid w:val="00DC1004"/>
    <w:rsid w:val="00DC102B"/>
    <w:rsid w:val="00DC105E"/>
    <w:rsid w:val="00DC124E"/>
    <w:rsid w:val="00DC12FF"/>
    <w:rsid w:val="00DC1555"/>
    <w:rsid w:val="00DC1631"/>
    <w:rsid w:val="00DC1BC7"/>
    <w:rsid w:val="00DC1D0F"/>
    <w:rsid w:val="00DC204B"/>
    <w:rsid w:val="00DC21C3"/>
    <w:rsid w:val="00DC22A0"/>
    <w:rsid w:val="00DC26DF"/>
    <w:rsid w:val="00DC28F1"/>
    <w:rsid w:val="00DC2C8D"/>
    <w:rsid w:val="00DC2D15"/>
    <w:rsid w:val="00DC2DE1"/>
    <w:rsid w:val="00DC33EC"/>
    <w:rsid w:val="00DC3403"/>
    <w:rsid w:val="00DC341A"/>
    <w:rsid w:val="00DC34C8"/>
    <w:rsid w:val="00DC35E2"/>
    <w:rsid w:val="00DC35EC"/>
    <w:rsid w:val="00DC3683"/>
    <w:rsid w:val="00DC3C03"/>
    <w:rsid w:val="00DC3D87"/>
    <w:rsid w:val="00DC3F9B"/>
    <w:rsid w:val="00DC40AD"/>
    <w:rsid w:val="00DC4118"/>
    <w:rsid w:val="00DC42E6"/>
    <w:rsid w:val="00DC453C"/>
    <w:rsid w:val="00DC4774"/>
    <w:rsid w:val="00DC4995"/>
    <w:rsid w:val="00DC5269"/>
    <w:rsid w:val="00DC5576"/>
    <w:rsid w:val="00DC55EC"/>
    <w:rsid w:val="00DC56B5"/>
    <w:rsid w:val="00DC575A"/>
    <w:rsid w:val="00DC580A"/>
    <w:rsid w:val="00DC6199"/>
    <w:rsid w:val="00DC64A1"/>
    <w:rsid w:val="00DC64A4"/>
    <w:rsid w:val="00DC6686"/>
    <w:rsid w:val="00DC6A10"/>
    <w:rsid w:val="00DC6A31"/>
    <w:rsid w:val="00DC6A4B"/>
    <w:rsid w:val="00DC6AED"/>
    <w:rsid w:val="00DC6CEE"/>
    <w:rsid w:val="00DC708B"/>
    <w:rsid w:val="00DC7494"/>
    <w:rsid w:val="00DC74F2"/>
    <w:rsid w:val="00DC7792"/>
    <w:rsid w:val="00DC7C73"/>
    <w:rsid w:val="00DD0555"/>
    <w:rsid w:val="00DD0601"/>
    <w:rsid w:val="00DD06D8"/>
    <w:rsid w:val="00DD07C2"/>
    <w:rsid w:val="00DD0EE5"/>
    <w:rsid w:val="00DD0FC6"/>
    <w:rsid w:val="00DD1277"/>
    <w:rsid w:val="00DD164F"/>
    <w:rsid w:val="00DD17D8"/>
    <w:rsid w:val="00DD19FA"/>
    <w:rsid w:val="00DD1A01"/>
    <w:rsid w:val="00DD1A3F"/>
    <w:rsid w:val="00DD1B0B"/>
    <w:rsid w:val="00DD1B26"/>
    <w:rsid w:val="00DD1FD4"/>
    <w:rsid w:val="00DD20B8"/>
    <w:rsid w:val="00DD2197"/>
    <w:rsid w:val="00DD2ACC"/>
    <w:rsid w:val="00DD2B81"/>
    <w:rsid w:val="00DD2C83"/>
    <w:rsid w:val="00DD2F8F"/>
    <w:rsid w:val="00DD3031"/>
    <w:rsid w:val="00DD344C"/>
    <w:rsid w:val="00DD34F5"/>
    <w:rsid w:val="00DD390C"/>
    <w:rsid w:val="00DD3B14"/>
    <w:rsid w:val="00DD3B91"/>
    <w:rsid w:val="00DD3BCE"/>
    <w:rsid w:val="00DD3BF3"/>
    <w:rsid w:val="00DD3EC4"/>
    <w:rsid w:val="00DD3EDB"/>
    <w:rsid w:val="00DD3F9C"/>
    <w:rsid w:val="00DD4606"/>
    <w:rsid w:val="00DD48BB"/>
    <w:rsid w:val="00DD4970"/>
    <w:rsid w:val="00DD4B48"/>
    <w:rsid w:val="00DD4C5B"/>
    <w:rsid w:val="00DD4EED"/>
    <w:rsid w:val="00DD52F4"/>
    <w:rsid w:val="00DD5448"/>
    <w:rsid w:val="00DD5651"/>
    <w:rsid w:val="00DD575F"/>
    <w:rsid w:val="00DD580F"/>
    <w:rsid w:val="00DD5A36"/>
    <w:rsid w:val="00DD5DA7"/>
    <w:rsid w:val="00DD5EF6"/>
    <w:rsid w:val="00DD6063"/>
    <w:rsid w:val="00DD61C2"/>
    <w:rsid w:val="00DD6355"/>
    <w:rsid w:val="00DD638E"/>
    <w:rsid w:val="00DD6829"/>
    <w:rsid w:val="00DD688D"/>
    <w:rsid w:val="00DD692E"/>
    <w:rsid w:val="00DD6B0F"/>
    <w:rsid w:val="00DD6B43"/>
    <w:rsid w:val="00DD6E22"/>
    <w:rsid w:val="00DD6E8D"/>
    <w:rsid w:val="00DD7163"/>
    <w:rsid w:val="00DD74C6"/>
    <w:rsid w:val="00DD78D5"/>
    <w:rsid w:val="00DD7954"/>
    <w:rsid w:val="00DD7A72"/>
    <w:rsid w:val="00DD7CEB"/>
    <w:rsid w:val="00DD7DF1"/>
    <w:rsid w:val="00DD7E33"/>
    <w:rsid w:val="00DD7ED5"/>
    <w:rsid w:val="00DD7EF1"/>
    <w:rsid w:val="00DE0325"/>
    <w:rsid w:val="00DE03B7"/>
    <w:rsid w:val="00DE0453"/>
    <w:rsid w:val="00DE04E3"/>
    <w:rsid w:val="00DE04F5"/>
    <w:rsid w:val="00DE0722"/>
    <w:rsid w:val="00DE07DC"/>
    <w:rsid w:val="00DE0C2C"/>
    <w:rsid w:val="00DE1135"/>
    <w:rsid w:val="00DE1166"/>
    <w:rsid w:val="00DE1464"/>
    <w:rsid w:val="00DE1552"/>
    <w:rsid w:val="00DE1604"/>
    <w:rsid w:val="00DE16A3"/>
    <w:rsid w:val="00DE16F2"/>
    <w:rsid w:val="00DE17A2"/>
    <w:rsid w:val="00DE17DA"/>
    <w:rsid w:val="00DE1ABA"/>
    <w:rsid w:val="00DE1ED3"/>
    <w:rsid w:val="00DE1EDF"/>
    <w:rsid w:val="00DE201F"/>
    <w:rsid w:val="00DE2034"/>
    <w:rsid w:val="00DE22D3"/>
    <w:rsid w:val="00DE22D6"/>
    <w:rsid w:val="00DE2434"/>
    <w:rsid w:val="00DE2600"/>
    <w:rsid w:val="00DE2958"/>
    <w:rsid w:val="00DE2AF8"/>
    <w:rsid w:val="00DE2B15"/>
    <w:rsid w:val="00DE2BAB"/>
    <w:rsid w:val="00DE2D7A"/>
    <w:rsid w:val="00DE2E02"/>
    <w:rsid w:val="00DE2E3E"/>
    <w:rsid w:val="00DE2F1E"/>
    <w:rsid w:val="00DE3039"/>
    <w:rsid w:val="00DE359D"/>
    <w:rsid w:val="00DE3D4F"/>
    <w:rsid w:val="00DE3D53"/>
    <w:rsid w:val="00DE3DBA"/>
    <w:rsid w:val="00DE44F6"/>
    <w:rsid w:val="00DE461B"/>
    <w:rsid w:val="00DE4A62"/>
    <w:rsid w:val="00DE4C65"/>
    <w:rsid w:val="00DE4F15"/>
    <w:rsid w:val="00DE4F47"/>
    <w:rsid w:val="00DE54A3"/>
    <w:rsid w:val="00DE54D7"/>
    <w:rsid w:val="00DE5513"/>
    <w:rsid w:val="00DE5AE1"/>
    <w:rsid w:val="00DE5C86"/>
    <w:rsid w:val="00DE5FB0"/>
    <w:rsid w:val="00DE617A"/>
    <w:rsid w:val="00DE676F"/>
    <w:rsid w:val="00DE6772"/>
    <w:rsid w:val="00DE688B"/>
    <w:rsid w:val="00DE6974"/>
    <w:rsid w:val="00DE6FA0"/>
    <w:rsid w:val="00DE7245"/>
    <w:rsid w:val="00DE72C2"/>
    <w:rsid w:val="00DE73D2"/>
    <w:rsid w:val="00DE7567"/>
    <w:rsid w:val="00DE7829"/>
    <w:rsid w:val="00DE7ABA"/>
    <w:rsid w:val="00DF0023"/>
    <w:rsid w:val="00DF01BC"/>
    <w:rsid w:val="00DF0423"/>
    <w:rsid w:val="00DF06EE"/>
    <w:rsid w:val="00DF0736"/>
    <w:rsid w:val="00DF0A2A"/>
    <w:rsid w:val="00DF0F48"/>
    <w:rsid w:val="00DF1043"/>
    <w:rsid w:val="00DF1146"/>
    <w:rsid w:val="00DF152E"/>
    <w:rsid w:val="00DF15EE"/>
    <w:rsid w:val="00DF17E2"/>
    <w:rsid w:val="00DF1A53"/>
    <w:rsid w:val="00DF1A74"/>
    <w:rsid w:val="00DF1B62"/>
    <w:rsid w:val="00DF1E53"/>
    <w:rsid w:val="00DF2104"/>
    <w:rsid w:val="00DF2164"/>
    <w:rsid w:val="00DF21E8"/>
    <w:rsid w:val="00DF2239"/>
    <w:rsid w:val="00DF2327"/>
    <w:rsid w:val="00DF2343"/>
    <w:rsid w:val="00DF285D"/>
    <w:rsid w:val="00DF29B0"/>
    <w:rsid w:val="00DF2D12"/>
    <w:rsid w:val="00DF2FE7"/>
    <w:rsid w:val="00DF3432"/>
    <w:rsid w:val="00DF39D9"/>
    <w:rsid w:val="00DF3A46"/>
    <w:rsid w:val="00DF3E62"/>
    <w:rsid w:val="00DF3EC9"/>
    <w:rsid w:val="00DF3FB2"/>
    <w:rsid w:val="00DF4367"/>
    <w:rsid w:val="00DF4EA9"/>
    <w:rsid w:val="00DF4FA9"/>
    <w:rsid w:val="00DF5754"/>
    <w:rsid w:val="00DF57C8"/>
    <w:rsid w:val="00DF57D3"/>
    <w:rsid w:val="00DF6214"/>
    <w:rsid w:val="00DF6235"/>
    <w:rsid w:val="00DF62A6"/>
    <w:rsid w:val="00DF62A8"/>
    <w:rsid w:val="00DF67CA"/>
    <w:rsid w:val="00DF6A20"/>
    <w:rsid w:val="00DF6BCC"/>
    <w:rsid w:val="00DF6DBA"/>
    <w:rsid w:val="00DF6E33"/>
    <w:rsid w:val="00DF71DA"/>
    <w:rsid w:val="00DF7584"/>
    <w:rsid w:val="00DF767D"/>
    <w:rsid w:val="00DF777B"/>
    <w:rsid w:val="00DF7897"/>
    <w:rsid w:val="00DF7994"/>
    <w:rsid w:val="00DF79E9"/>
    <w:rsid w:val="00DF7AE9"/>
    <w:rsid w:val="00DF7C9D"/>
    <w:rsid w:val="00DF7CC9"/>
    <w:rsid w:val="00E003F8"/>
    <w:rsid w:val="00E00793"/>
    <w:rsid w:val="00E00935"/>
    <w:rsid w:val="00E01039"/>
    <w:rsid w:val="00E01437"/>
    <w:rsid w:val="00E0158B"/>
    <w:rsid w:val="00E01630"/>
    <w:rsid w:val="00E01648"/>
    <w:rsid w:val="00E01B40"/>
    <w:rsid w:val="00E01E00"/>
    <w:rsid w:val="00E02134"/>
    <w:rsid w:val="00E024D6"/>
    <w:rsid w:val="00E024E4"/>
    <w:rsid w:val="00E02679"/>
    <w:rsid w:val="00E0273B"/>
    <w:rsid w:val="00E0278B"/>
    <w:rsid w:val="00E028C9"/>
    <w:rsid w:val="00E028DA"/>
    <w:rsid w:val="00E02BE7"/>
    <w:rsid w:val="00E02C4E"/>
    <w:rsid w:val="00E02D87"/>
    <w:rsid w:val="00E033BB"/>
    <w:rsid w:val="00E0358F"/>
    <w:rsid w:val="00E035AB"/>
    <w:rsid w:val="00E035F2"/>
    <w:rsid w:val="00E0374A"/>
    <w:rsid w:val="00E039F0"/>
    <w:rsid w:val="00E03A33"/>
    <w:rsid w:val="00E03C4D"/>
    <w:rsid w:val="00E03CBD"/>
    <w:rsid w:val="00E03FB6"/>
    <w:rsid w:val="00E04114"/>
    <w:rsid w:val="00E0417F"/>
    <w:rsid w:val="00E043F6"/>
    <w:rsid w:val="00E046B9"/>
    <w:rsid w:val="00E046D8"/>
    <w:rsid w:val="00E0470B"/>
    <w:rsid w:val="00E04732"/>
    <w:rsid w:val="00E04962"/>
    <w:rsid w:val="00E04CFE"/>
    <w:rsid w:val="00E04DD9"/>
    <w:rsid w:val="00E04DEB"/>
    <w:rsid w:val="00E05172"/>
    <w:rsid w:val="00E053C6"/>
    <w:rsid w:val="00E053FF"/>
    <w:rsid w:val="00E05462"/>
    <w:rsid w:val="00E055BF"/>
    <w:rsid w:val="00E057A1"/>
    <w:rsid w:val="00E057B1"/>
    <w:rsid w:val="00E05ECF"/>
    <w:rsid w:val="00E05FAB"/>
    <w:rsid w:val="00E05FE3"/>
    <w:rsid w:val="00E06335"/>
    <w:rsid w:val="00E06371"/>
    <w:rsid w:val="00E06DDA"/>
    <w:rsid w:val="00E0723B"/>
    <w:rsid w:val="00E07378"/>
    <w:rsid w:val="00E07443"/>
    <w:rsid w:val="00E07648"/>
    <w:rsid w:val="00E0779B"/>
    <w:rsid w:val="00E07A61"/>
    <w:rsid w:val="00E07AEA"/>
    <w:rsid w:val="00E07BFD"/>
    <w:rsid w:val="00E10151"/>
    <w:rsid w:val="00E101DF"/>
    <w:rsid w:val="00E101FB"/>
    <w:rsid w:val="00E1046A"/>
    <w:rsid w:val="00E105B7"/>
    <w:rsid w:val="00E10663"/>
    <w:rsid w:val="00E1079C"/>
    <w:rsid w:val="00E10877"/>
    <w:rsid w:val="00E10B22"/>
    <w:rsid w:val="00E10B62"/>
    <w:rsid w:val="00E10E7D"/>
    <w:rsid w:val="00E10F8A"/>
    <w:rsid w:val="00E11018"/>
    <w:rsid w:val="00E11201"/>
    <w:rsid w:val="00E11457"/>
    <w:rsid w:val="00E11475"/>
    <w:rsid w:val="00E1149E"/>
    <w:rsid w:val="00E1189F"/>
    <w:rsid w:val="00E118FE"/>
    <w:rsid w:val="00E11ABD"/>
    <w:rsid w:val="00E11C19"/>
    <w:rsid w:val="00E11C2B"/>
    <w:rsid w:val="00E11C3E"/>
    <w:rsid w:val="00E11E4E"/>
    <w:rsid w:val="00E1221E"/>
    <w:rsid w:val="00E122CB"/>
    <w:rsid w:val="00E12367"/>
    <w:rsid w:val="00E12741"/>
    <w:rsid w:val="00E1282C"/>
    <w:rsid w:val="00E128A2"/>
    <w:rsid w:val="00E12962"/>
    <w:rsid w:val="00E12B60"/>
    <w:rsid w:val="00E12B6F"/>
    <w:rsid w:val="00E12CD6"/>
    <w:rsid w:val="00E13020"/>
    <w:rsid w:val="00E133D9"/>
    <w:rsid w:val="00E13675"/>
    <w:rsid w:val="00E137B5"/>
    <w:rsid w:val="00E13BF4"/>
    <w:rsid w:val="00E13C1B"/>
    <w:rsid w:val="00E13D80"/>
    <w:rsid w:val="00E1417B"/>
    <w:rsid w:val="00E14186"/>
    <w:rsid w:val="00E142A8"/>
    <w:rsid w:val="00E142EA"/>
    <w:rsid w:val="00E14448"/>
    <w:rsid w:val="00E14754"/>
    <w:rsid w:val="00E147C0"/>
    <w:rsid w:val="00E1486F"/>
    <w:rsid w:val="00E14E1E"/>
    <w:rsid w:val="00E14F83"/>
    <w:rsid w:val="00E150DA"/>
    <w:rsid w:val="00E15640"/>
    <w:rsid w:val="00E1573F"/>
    <w:rsid w:val="00E15872"/>
    <w:rsid w:val="00E15989"/>
    <w:rsid w:val="00E15A30"/>
    <w:rsid w:val="00E15E3E"/>
    <w:rsid w:val="00E15E73"/>
    <w:rsid w:val="00E15F6C"/>
    <w:rsid w:val="00E1600F"/>
    <w:rsid w:val="00E1644C"/>
    <w:rsid w:val="00E16496"/>
    <w:rsid w:val="00E16632"/>
    <w:rsid w:val="00E1666A"/>
    <w:rsid w:val="00E167A4"/>
    <w:rsid w:val="00E16999"/>
    <w:rsid w:val="00E16A84"/>
    <w:rsid w:val="00E16CE7"/>
    <w:rsid w:val="00E16FCE"/>
    <w:rsid w:val="00E16FE7"/>
    <w:rsid w:val="00E1723C"/>
    <w:rsid w:val="00E172D4"/>
    <w:rsid w:val="00E17340"/>
    <w:rsid w:val="00E1741E"/>
    <w:rsid w:val="00E17673"/>
    <w:rsid w:val="00E17811"/>
    <w:rsid w:val="00E1795F"/>
    <w:rsid w:val="00E179A9"/>
    <w:rsid w:val="00E17B69"/>
    <w:rsid w:val="00E17BB7"/>
    <w:rsid w:val="00E17ED3"/>
    <w:rsid w:val="00E2027F"/>
    <w:rsid w:val="00E20587"/>
    <w:rsid w:val="00E2096D"/>
    <w:rsid w:val="00E2098E"/>
    <w:rsid w:val="00E209BF"/>
    <w:rsid w:val="00E20D03"/>
    <w:rsid w:val="00E20FD9"/>
    <w:rsid w:val="00E2112F"/>
    <w:rsid w:val="00E211A9"/>
    <w:rsid w:val="00E21332"/>
    <w:rsid w:val="00E215ED"/>
    <w:rsid w:val="00E21611"/>
    <w:rsid w:val="00E218F9"/>
    <w:rsid w:val="00E219BE"/>
    <w:rsid w:val="00E21A7D"/>
    <w:rsid w:val="00E21C08"/>
    <w:rsid w:val="00E21F27"/>
    <w:rsid w:val="00E22040"/>
    <w:rsid w:val="00E2220F"/>
    <w:rsid w:val="00E2229B"/>
    <w:rsid w:val="00E2236D"/>
    <w:rsid w:val="00E224E8"/>
    <w:rsid w:val="00E22683"/>
    <w:rsid w:val="00E2276D"/>
    <w:rsid w:val="00E22912"/>
    <w:rsid w:val="00E22C22"/>
    <w:rsid w:val="00E22CF1"/>
    <w:rsid w:val="00E22CFE"/>
    <w:rsid w:val="00E235CE"/>
    <w:rsid w:val="00E23664"/>
    <w:rsid w:val="00E236C0"/>
    <w:rsid w:val="00E238EC"/>
    <w:rsid w:val="00E23933"/>
    <w:rsid w:val="00E239A8"/>
    <w:rsid w:val="00E23E10"/>
    <w:rsid w:val="00E241E4"/>
    <w:rsid w:val="00E24621"/>
    <w:rsid w:val="00E2476D"/>
    <w:rsid w:val="00E249FB"/>
    <w:rsid w:val="00E24ABF"/>
    <w:rsid w:val="00E24C46"/>
    <w:rsid w:val="00E24CA3"/>
    <w:rsid w:val="00E24CD1"/>
    <w:rsid w:val="00E2527B"/>
    <w:rsid w:val="00E252CB"/>
    <w:rsid w:val="00E252E2"/>
    <w:rsid w:val="00E256DC"/>
    <w:rsid w:val="00E257A8"/>
    <w:rsid w:val="00E2588E"/>
    <w:rsid w:val="00E2592F"/>
    <w:rsid w:val="00E25BC3"/>
    <w:rsid w:val="00E25C6B"/>
    <w:rsid w:val="00E25C6D"/>
    <w:rsid w:val="00E25E52"/>
    <w:rsid w:val="00E25E90"/>
    <w:rsid w:val="00E25E9A"/>
    <w:rsid w:val="00E25F62"/>
    <w:rsid w:val="00E25F8C"/>
    <w:rsid w:val="00E2605A"/>
    <w:rsid w:val="00E26314"/>
    <w:rsid w:val="00E265ED"/>
    <w:rsid w:val="00E26725"/>
    <w:rsid w:val="00E268CA"/>
    <w:rsid w:val="00E26A6B"/>
    <w:rsid w:val="00E26C90"/>
    <w:rsid w:val="00E270F3"/>
    <w:rsid w:val="00E271BA"/>
    <w:rsid w:val="00E271F1"/>
    <w:rsid w:val="00E27304"/>
    <w:rsid w:val="00E27336"/>
    <w:rsid w:val="00E2736D"/>
    <w:rsid w:val="00E273A8"/>
    <w:rsid w:val="00E27422"/>
    <w:rsid w:val="00E275D0"/>
    <w:rsid w:val="00E27AD7"/>
    <w:rsid w:val="00E27D65"/>
    <w:rsid w:val="00E27FF6"/>
    <w:rsid w:val="00E302F9"/>
    <w:rsid w:val="00E30AA7"/>
    <w:rsid w:val="00E31297"/>
    <w:rsid w:val="00E31761"/>
    <w:rsid w:val="00E31B00"/>
    <w:rsid w:val="00E31D7D"/>
    <w:rsid w:val="00E31E82"/>
    <w:rsid w:val="00E32079"/>
    <w:rsid w:val="00E326BF"/>
    <w:rsid w:val="00E327D2"/>
    <w:rsid w:val="00E3294C"/>
    <w:rsid w:val="00E32989"/>
    <w:rsid w:val="00E32C07"/>
    <w:rsid w:val="00E32E44"/>
    <w:rsid w:val="00E32E5C"/>
    <w:rsid w:val="00E32F64"/>
    <w:rsid w:val="00E32F77"/>
    <w:rsid w:val="00E330E5"/>
    <w:rsid w:val="00E3376C"/>
    <w:rsid w:val="00E337C5"/>
    <w:rsid w:val="00E337F7"/>
    <w:rsid w:val="00E338AE"/>
    <w:rsid w:val="00E3395F"/>
    <w:rsid w:val="00E3399D"/>
    <w:rsid w:val="00E33D73"/>
    <w:rsid w:val="00E33E85"/>
    <w:rsid w:val="00E3407D"/>
    <w:rsid w:val="00E34742"/>
    <w:rsid w:val="00E34753"/>
    <w:rsid w:val="00E349F8"/>
    <w:rsid w:val="00E34F57"/>
    <w:rsid w:val="00E35AF5"/>
    <w:rsid w:val="00E35B5A"/>
    <w:rsid w:val="00E36368"/>
    <w:rsid w:val="00E363CC"/>
    <w:rsid w:val="00E363F0"/>
    <w:rsid w:val="00E364C1"/>
    <w:rsid w:val="00E36889"/>
    <w:rsid w:val="00E36AC8"/>
    <w:rsid w:val="00E36CAD"/>
    <w:rsid w:val="00E3725B"/>
    <w:rsid w:val="00E374AA"/>
    <w:rsid w:val="00E37514"/>
    <w:rsid w:val="00E377B5"/>
    <w:rsid w:val="00E3792B"/>
    <w:rsid w:val="00E37D48"/>
    <w:rsid w:val="00E37E36"/>
    <w:rsid w:val="00E40015"/>
    <w:rsid w:val="00E402C4"/>
    <w:rsid w:val="00E40301"/>
    <w:rsid w:val="00E40309"/>
    <w:rsid w:val="00E40594"/>
    <w:rsid w:val="00E40650"/>
    <w:rsid w:val="00E40668"/>
    <w:rsid w:val="00E40B47"/>
    <w:rsid w:val="00E40FC2"/>
    <w:rsid w:val="00E41256"/>
    <w:rsid w:val="00E4127B"/>
    <w:rsid w:val="00E41432"/>
    <w:rsid w:val="00E41765"/>
    <w:rsid w:val="00E4178E"/>
    <w:rsid w:val="00E4179B"/>
    <w:rsid w:val="00E417B5"/>
    <w:rsid w:val="00E417B7"/>
    <w:rsid w:val="00E41836"/>
    <w:rsid w:val="00E41F26"/>
    <w:rsid w:val="00E42381"/>
    <w:rsid w:val="00E4252A"/>
    <w:rsid w:val="00E426F3"/>
    <w:rsid w:val="00E427CB"/>
    <w:rsid w:val="00E429E8"/>
    <w:rsid w:val="00E42A01"/>
    <w:rsid w:val="00E42A90"/>
    <w:rsid w:val="00E42BC2"/>
    <w:rsid w:val="00E42F27"/>
    <w:rsid w:val="00E4326A"/>
    <w:rsid w:val="00E43441"/>
    <w:rsid w:val="00E43448"/>
    <w:rsid w:val="00E4359F"/>
    <w:rsid w:val="00E439A8"/>
    <w:rsid w:val="00E43D21"/>
    <w:rsid w:val="00E43FFF"/>
    <w:rsid w:val="00E4422A"/>
    <w:rsid w:val="00E44332"/>
    <w:rsid w:val="00E448ED"/>
    <w:rsid w:val="00E44ACB"/>
    <w:rsid w:val="00E44CC6"/>
    <w:rsid w:val="00E44E14"/>
    <w:rsid w:val="00E44F68"/>
    <w:rsid w:val="00E45098"/>
    <w:rsid w:val="00E451A6"/>
    <w:rsid w:val="00E45215"/>
    <w:rsid w:val="00E453D4"/>
    <w:rsid w:val="00E45420"/>
    <w:rsid w:val="00E454B6"/>
    <w:rsid w:val="00E45995"/>
    <w:rsid w:val="00E459AD"/>
    <w:rsid w:val="00E4607B"/>
    <w:rsid w:val="00E4620A"/>
    <w:rsid w:val="00E462EE"/>
    <w:rsid w:val="00E465FB"/>
    <w:rsid w:val="00E468B0"/>
    <w:rsid w:val="00E4694E"/>
    <w:rsid w:val="00E46F8C"/>
    <w:rsid w:val="00E47306"/>
    <w:rsid w:val="00E47333"/>
    <w:rsid w:val="00E475DC"/>
    <w:rsid w:val="00E4762F"/>
    <w:rsid w:val="00E476A1"/>
    <w:rsid w:val="00E47806"/>
    <w:rsid w:val="00E47983"/>
    <w:rsid w:val="00E500EA"/>
    <w:rsid w:val="00E50195"/>
    <w:rsid w:val="00E50227"/>
    <w:rsid w:val="00E503B5"/>
    <w:rsid w:val="00E506BE"/>
    <w:rsid w:val="00E50804"/>
    <w:rsid w:val="00E50932"/>
    <w:rsid w:val="00E50F9D"/>
    <w:rsid w:val="00E51196"/>
    <w:rsid w:val="00E5140F"/>
    <w:rsid w:val="00E51615"/>
    <w:rsid w:val="00E516BF"/>
    <w:rsid w:val="00E51788"/>
    <w:rsid w:val="00E51922"/>
    <w:rsid w:val="00E51D8D"/>
    <w:rsid w:val="00E51E30"/>
    <w:rsid w:val="00E51EEC"/>
    <w:rsid w:val="00E51F1E"/>
    <w:rsid w:val="00E521BE"/>
    <w:rsid w:val="00E524EB"/>
    <w:rsid w:val="00E527B1"/>
    <w:rsid w:val="00E52BB8"/>
    <w:rsid w:val="00E52E8B"/>
    <w:rsid w:val="00E52F3F"/>
    <w:rsid w:val="00E534E9"/>
    <w:rsid w:val="00E53508"/>
    <w:rsid w:val="00E53600"/>
    <w:rsid w:val="00E539DA"/>
    <w:rsid w:val="00E53A56"/>
    <w:rsid w:val="00E5404C"/>
    <w:rsid w:val="00E54347"/>
    <w:rsid w:val="00E543D1"/>
    <w:rsid w:val="00E543F6"/>
    <w:rsid w:val="00E54AF3"/>
    <w:rsid w:val="00E54CF9"/>
    <w:rsid w:val="00E550EC"/>
    <w:rsid w:val="00E551B7"/>
    <w:rsid w:val="00E55565"/>
    <w:rsid w:val="00E55567"/>
    <w:rsid w:val="00E555AB"/>
    <w:rsid w:val="00E55620"/>
    <w:rsid w:val="00E55631"/>
    <w:rsid w:val="00E55880"/>
    <w:rsid w:val="00E5591C"/>
    <w:rsid w:val="00E55A64"/>
    <w:rsid w:val="00E55F1A"/>
    <w:rsid w:val="00E5620F"/>
    <w:rsid w:val="00E562C3"/>
    <w:rsid w:val="00E56A5B"/>
    <w:rsid w:val="00E56C04"/>
    <w:rsid w:val="00E56C89"/>
    <w:rsid w:val="00E5705F"/>
    <w:rsid w:val="00E5719E"/>
    <w:rsid w:val="00E57608"/>
    <w:rsid w:val="00E57FEA"/>
    <w:rsid w:val="00E60005"/>
    <w:rsid w:val="00E6002E"/>
    <w:rsid w:val="00E60386"/>
    <w:rsid w:val="00E60710"/>
    <w:rsid w:val="00E60805"/>
    <w:rsid w:val="00E60A38"/>
    <w:rsid w:val="00E60D51"/>
    <w:rsid w:val="00E60EBC"/>
    <w:rsid w:val="00E60F74"/>
    <w:rsid w:val="00E6105E"/>
    <w:rsid w:val="00E611D2"/>
    <w:rsid w:val="00E612AF"/>
    <w:rsid w:val="00E61305"/>
    <w:rsid w:val="00E613B1"/>
    <w:rsid w:val="00E61636"/>
    <w:rsid w:val="00E61AFC"/>
    <w:rsid w:val="00E61CFB"/>
    <w:rsid w:val="00E61E7F"/>
    <w:rsid w:val="00E61FE2"/>
    <w:rsid w:val="00E62145"/>
    <w:rsid w:val="00E623DD"/>
    <w:rsid w:val="00E62487"/>
    <w:rsid w:val="00E62608"/>
    <w:rsid w:val="00E627C0"/>
    <w:rsid w:val="00E62A40"/>
    <w:rsid w:val="00E62A45"/>
    <w:rsid w:val="00E62E6E"/>
    <w:rsid w:val="00E630CF"/>
    <w:rsid w:val="00E6321A"/>
    <w:rsid w:val="00E632AE"/>
    <w:rsid w:val="00E63572"/>
    <w:rsid w:val="00E63794"/>
    <w:rsid w:val="00E637A7"/>
    <w:rsid w:val="00E639BB"/>
    <w:rsid w:val="00E63C19"/>
    <w:rsid w:val="00E63C4B"/>
    <w:rsid w:val="00E63CAC"/>
    <w:rsid w:val="00E63E87"/>
    <w:rsid w:val="00E640B7"/>
    <w:rsid w:val="00E64110"/>
    <w:rsid w:val="00E64257"/>
    <w:rsid w:val="00E64275"/>
    <w:rsid w:val="00E643C8"/>
    <w:rsid w:val="00E644D8"/>
    <w:rsid w:val="00E6477A"/>
    <w:rsid w:val="00E6493F"/>
    <w:rsid w:val="00E64B61"/>
    <w:rsid w:val="00E64BF7"/>
    <w:rsid w:val="00E64CB9"/>
    <w:rsid w:val="00E64ED7"/>
    <w:rsid w:val="00E64F22"/>
    <w:rsid w:val="00E65047"/>
    <w:rsid w:val="00E653AA"/>
    <w:rsid w:val="00E65509"/>
    <w:rsid w:val="00E655D2"/>
    <w:rsid w:val="00E6569E"/>
    <w:rsid w:val="00E656B6"/>
    <w:rsid w:val="00E658FF"/>
    <w:rsid w:val="00E65A61"/>
    <w:rsid w:val="00E65A86"/>
    <w:rsid w:val="00E65BAA"/>
    <w:rsid w:val="00E666B5"/>
    <w:rsid w:val="00E666FC"/>
    <w:rsid w:val="00E66924"/>
    <w:rsid w:val="00E66AA4"/>
    <w:rsid w:val="00E66BB6"/>
    <w:rsid w:val="00E66BCB"/>
    <w:rsid w:val="00E66CDA"/>
    <w:rsid w:val="00E66F09"/>
    <w:rsid w:val="00E67337"/>
    <w:rsid w:val="00E67A36"/>
    <w:rsid w:val="00E67A84"/>
    <w:rsid w:val="00E67BF4"/>
    <w:rsid w:val="00E67D1D"/>
    <w:rsid w:val="00E67D58"/>
    <w:rsid w:val="00E67DA1"/>
    <w:rsid w:val="00E67E9B"/>
    <w:rsid w:val="00E706D8"/>
    <w:rsid w:val="00E71011"/>
    <w:rsid w:val="00E711E5"/>
    <w:rsid w:val="00E71254"/>
    <w:rsid w:val="00E71D71"/>
    <w:rsid w:val="00E71FE0"/>
    <w:rsid w:val="00E7222F"/>
    <w:rsid w:val="00E723B4"/>
    <w:rsid w:val="00E7248D"/>
    <w:rsid w:val="00E725E0"/>
    <w:rsid w:val="00E72937"/>
    <w:rsid w:val="00E72AA8"/>
    <w:rsid w:val="00E72B3C"/>
    <w:rsid w:val="00E72CC6"/>
    <w:rsid w:val="00E72FC0"/>
    <w:rsid w:val="00E73114"/>
    <w:rsid w:val="00E73178"/>
    <w:rsid w:val="00E731BB"/>
    <w:rsid w:val="00E7329F"/>
    <w:rsid w:val="00E73301"/>
    <w:rsid w:val="00E733DE"/>
    <w:rsid w:val="00E735E0"/>
    <w:rsid w:val="00E7378C"/>
    <w:rsid w:val="00E73EBB"/>
    <w:rsid w:val="00E73FAF"/>
    <w:rsid w:val="00E74113"/>
    <w:rsid w:val="00E742B7"/>
    <w:rsid w:val="00E7439C"/>
    <w:rsid w:val="00E7439E"/>
    <w:rsid w:val="00E743E5"/>
    <w:rsid w:val="00E74526"/>
    <w:rsid w:val="00E747FF"/>
    <w:rsid w:val="00E74A42"/>
    <w:rsid w:val="00E74AF5"/>
    <w:rsid w:val="00E74BB9"/>
    <w:rsid w:val="00E74F45"/>
    <w:rsid w:val="00E74F58"/>
    <w:rsid w:val="00E7546B"/>
    <w:rsid w:val="00E75530"/>
    <w:rsid w:val="00E7567F"/>
    <w:rsid w:val="00E75817"/>
    <w:rsid w:val="00E75DBE"/>
    <w:rsid w:val="00E7603D"/>
    <w:rsid w:val="00E763ED"/>
    <w:rsid w:val="00E7664A"/>
    <w:rsid w:val="00E7675F"/>
    <w:rsid w:val="00E76A16"/>
    <w:rsid w:val="00E76A23"/>
    <w:rsid w:val="00E76B79"/>
    <w:rsid w:val="00E76C33"/>
    <w:rsid w:val="00E771B2"/>
    <w:rsid w:val="00E77751"/>
    <w:rsid w:val="00E7786E"/>
    <w:rsid w:val="00E77A98"/>
    <w:rsid w:val="00E77BC3"/>
    <w:rsid w:val="00E77DE5"/>
    <w:rsid w:val="00E80206"/>
    <w:rsid w:val="00E8086F"/>
    <w:rsid w:val="00E80B59"/>
    <w:rsid w:val="00E80BB5"/>
    <w:rsid w:val="00E80C21"/>
    <w:rsid w:val="00E80C92"/>
    <w:rsid w:val="00E80E0A"/>
    <w:rsid w:val="00E8152A"/>
    <w:rsid w:val="00E81A3A"/>
    <w:rsid w:val="00E81BBA"/>
    <w:rsid w:val="00E81EEE"/>
    <w:rsid w:val="00E81F14"/>
    <w:rsid w:val="00E81F68"/>
    <w:rsid w:val="00E81F76"/>
    <w:rsid w:val="00E820ED"/>
    <w:rsid w:val="00E821C2"/>
    <w:rsid w:val="00E82411"/>
    <w:rsid w:val="00E825A9"/>
    <w:rsid w:val="00E82ADA"/>
    <w:rsid w:val="00E82FAB"/>
    <w:rsid w:val="00E83021"/>
    <w:rsid w:val="00E8303F"/>
    <w:rsid w:val="00E83047"/>
    <w:rsid w:val="00E832E2"/>
    <w:rsid w:val="00E834D6"/>
    <w:rsid w:val="00E8388C"/>
    <w:rsid w:val="00E83BA4"/>
    <w:rsid w:val="00E83FF4"/>
    <w:rsid w:val="00E84025"/>
    <w:rsid w:val="00E84391"/>
    <w:rsid w:val="00E84B10"/>
    <w:rsid w:val="00E84DEE"/>
    <w:rsid w:val="00E84F45"/>
    <w:rsid w:val="00E8506B"/>
    <w:rsid w:val="00E8512C"/>
    <w:rsid w:val="00E85242"/>
    <w:rsid w:val="00E85402"/>
    <w:rsid w:val="00E85518"/>
    <w:rsid w:val="00E85668"/>
    <w:rsid w:val="00E85689"/>
    <w:rsid w:val="00E858FD"/>
    <w:rsid w:val="00E85C5D"/>
    <w:rsid w:val="00E85FBB"/>
    <w:rsid w:val="00E86143"/>
    <w:rsid w:val="00E86192"/>
    <w:rsid w:val="00E8647C"/>
    <w:rsid w:val="00E8649A"/>
    <w:rsid w:val="00E869C4"/>
    <w:rsid w:val="00E86A29"/>
    <w:rsid w:val="00E86BEE"/>
    <w:rsid w:val="00E86D03"/>
    <w:rsid w:val="00E86DA7"/>
    <w:rsid w:val="00E86EE9"/>
    <w:rsid w:val="00E86F1D"/>
    <w:rsid w:val="00E87446"/>
    <w:rsid w:val="00E877BC"/>
    <w:rsid w:val="00E879F3"/>
    <w:rsid w:val="00E87D7C"/>
    <w:rsid w:val="00E903B8"/>
    <w:rsid w:val="00E90434"/>
    <w:rsid w:val="00E90558"/>
    <w:rsid w:val="00E9091C"/>
    <w:rsid w:val="00E90A63"/>
    <w:rsid w:val="00E90DA8"/>
    <w:rsid w:val="00E90E87"/>
    <w:rsid w:val="00E90F53"/>
    <w:rsid w:val="00E91338"/>
    <w:rsid w:val="00E91AD0"/>
    <w:rsid w:val="00E91DE1"/>
    <w:rsid w:val="00E91EC1"/>
    <w:rsid w:val="00E921AC"/>
    <w:rsid w:val="00E9221F"/>
    <w:rsid w:val="00E922C1"/>
    <w:rsid w:val="00E92775"/>
    <w:rsid w:val="00E9283B"/>
    <w:rsid w:val="00E92AC4"/>
    <w:rsid w:val="00E92B7E"/>
    <w:rsid w:val="00E92E1D"/>
    <w:rsid w:val="00E92E45"/>
    <w:rsid w:val="00E92E4F"/>
    <w:rsid w:val="00E931EA"/>
    <w:rsid w:val="00E93482"/>
    <w:rsid w:val="00E9364F"/>
    <w:rsid w:val="00E93722"/>
    <w:rsid w:val="00E93B10"/>
    <w:rsid w:val="00E93D6D"/>
    <w:rsid w:val="00E93DAA"/>
    <w:rsid w:val="00E93DB7"/>
    <w:rsid w:val="00E93E9E"/>
    <w:rsid w:val="00E93EEE"/>
    <w:rsid w:val="00E9414A"/>
    <w:rsid w:val="00E948E6"/>
    <w:rsid w:val="00E95237"/>
    <w:rsid w:val="00E952EE"/>
    <w:rsid w:val="00E955C5"/>
    <w:rsid w:val="00E95804"/>
    <w:rsid w:val="00E9581E"/>
    <w:rsid w:val="00E95B93"/>
    <w:rsid w:val="00E95DC7"/>
    <w:rsid w:val="00E95DF3"/>
    <w:rsid w:val="00E96003"/>
    <w:rsid w:val="00E96570"/>
    <w:rsid w:val="00E96659"/>
    <w:rsid w:val="00E9667D"/>
    <w:rsid w:val="00E96AB9"/>
    <w:rsid w:val="00E96B70"/>
    <w:rsid w:val="00E96D96"/>
    <w:rsid w:val="00E96DF3"/>
    <w:rsid w:val="00E9701E"/>
    <w:rsid w:val="00E97101"/>
    <w:rsid w:val="00E972C9"/>
    <w:rsid w:val="00E9737A"/>
    <w:rsid w:val="00E97700"/>
    <w:rsid w:val="00E97A7C"/>
    <w:rsid w:val="00E97B18"/>
    <w:rsid w:val="00E97BB4"/>
    <w:rsid w:val="00E97C02"/>
    <w:rsid w:val="00E97C14"/>
    <w:rsid w:val="00E97DCA"/>
    <w:rsid w:val="00E97FDF"/>
    <w:rsid w:val="00EA01E0"/>
    <w:rsid w:val="00EA01FC"/>
    <w:rsid w:val="00EA0233"/>
    <w:rsid w:val="00EA040E"/>
    <w:rsid w:val="00EA0623"/>
    <w:rsid w:val="00EA08A6"/>
    <w:rsid w:val="00EA0925"/>
    <w:rsid w:val="00EA0975"/>
    <w:rsid w:val="00EA0987"/>
    <w:rsid w:val="00EA0AA1"/>
    <w:rsid w:val="00EA0CE9"/>
    <w:rsid w:val="00EA0D65"/>
    <w:rsid w:val="00EA0F4D"/>
    <w:rsid w:val="00EA1025"/>
    <w:rsid w:val="00EA15EE"/>
    <w:rsid w:val="00EA1827"/>
    <w:rsid w:val="00EA1849"/>
    <w:rsid w:val="00EA1DC8"/>
    <w:rsid w:val="00EA224E"/>
    <w:rsid w:val="00EA2266"/>
    <w:rsid w:val="00EA2401"/>
    <w:rsid w:val="00EA24FE"/>
    <w:rsid w:val="00EA2A76"/>
    <w:rsid w:val="00EA2B39"/>
    <w:rsid w:val="00EA2EB5"/>
    <w:rsid w:val="00EA3085"/>
    <w:rsid w:val="00EA3105"/>
    <w:rsid w:val="00EA3132"/>
    <w:rsid w:val="00EA3161"/>
    <w:rsid w:val="00EA32EB"/>
    <w:rsid w:val="00EA3C6A"/>
    <w:rsid w:val="00EA3D7E"/>
    <w:rsid w:val="00EA3D8A"/>
    <w:rsid w:val="00EA40E7"/>
    <w:rsid w:val="00EA418A"/>
    <w:rsid w:val="00EA420B"/>
    <w:rsid w:val="00EA4739"/>
    <w:rsid w:val="00EA4812"/>
    <w:rsid w:val="00EA4A12"/>
    <w:rsid w:val="00EA4D48"/>
    <w:rsid w:val="00EA4F14"/>
    <w:rsid w:val="00EA54C4"/>
    <w:rsid w:val="00EA5515"/>
    <w:rsid w:val="00EA56EC"/>
    <w:rsid w:val="00EA58B4"/>
    <w:rsid w:val="00EA5D48"/>
    <w:rsid w:val="00EA5DC3"/>
    <w:rsid w:val="00EA5E3E"/>
    <w:rsid w:val="00EA6A2E"/>
    <w:rsid w:val="00EA6A80"/>
    <w:rsid w:val="00EA6AA4"/>
    <w:rsid w:val="00EA6D47"/>
    <w:rsid w:val="00EA6D98"/>
    <w:rsid w:val="00EA6EC3"/>
    <w:rsid w:val="00EA6F4C"/>
    <w:rsid w:val="00EA746E"/>
    <w:rsid w:val="00EA7B6A"/>
    <w:rsid w:val="00EA7B7F"/>
    <w:rsid w:val="00EA7D81"/>
    <w:rsid w:val="00EB010C"/>
    <w:rsid w:val="00EB01B8"/>
    <w:rsid w:val="00EB03AC"/>
    <w:rsid w:val="00EB055F"/>
    <w:rsid w:val="00EB05F4"/>
    <w:rsid w:val="00EB0663"/>
    <w:rsid w:val="00EB08FF"/>
    <w:rsid w:val="00EB0991"/>
    <w:rsid w:val="00EB0C13"/>
    <w:rsid w:val="00EB0E14"/>
    <w:rsid w:val="00EB13CF"/>
    <w:rsid w:val="00EB14EA"/>
    <w:rsid w:val="00EB15BA"/>
    <w:rsid w:val="00EB17A3"/>
    <w:rsid w:val="00EB18A4"/>
    <w:rsid w:val="00EB1A0B"/>
    <w:rsid w:val="00EB1AAE"/>
    <w:rsid w:val="00EB1B20"/>
    <w:rsid w:val="00EB1C9A"/>
    <w:rsid w:val="00EB1FFE"/>
    <w:rsid w:val="00EB219D"/>
    <w:rsid w:val="00EB21AE"/>
    <w:rsid w:val="00EB256D"/>
    <w:rsid w:val="00EB2875"/>
    <w:rsid w:val="00EB28A3"/>
    <w:rsid w:val="00EB292C"/>
    <w:rsid w:val="00EB29BB"/>
    <w:rsid w:val="00EB3100"/>
    <w:rsid w:val="00EB3525"/>
    <w:rsid w:val="00EB3645"/>
    <w:rsid w:val="00EB36B7"/>
    <w:rsid w:val="00EB39BC"/>
    <w:rsid w:val="00EB3B91"/>
    <w:rsid w:val="00EB3C4B"/>
    <w:rsid w:val="00EB3E2C"/>
    <w:rsid w:val="00EB3EC8"/>
    <w:rsid w:val="00EB3FA2"/>
    <w:rsid w:val="00EB4024"/>
    <w:rsid w:val="00EB4205"/>
    <w:rsid w:val="00EB430D"/>
    <w:rsid w:val="00EB436E"/>
    <w:rsid w:val="00EB4473"/>
    <w:rsid w:val="00EB4862"/>
    <w:rsid w:val="00EB49EA"/>
    <w:rsid w:val="00EB4CC5"/>
    <w:rsid w:val="00EB4F90"/>
    <w:rsid w:val="00EB4FFE"/>
    <w:rsid w:val="00EB505A"/>
    <w:rsid w:val="00EB50D5"/>
    <w:rsid w:val="00EB51C7"/>
    <w:rsid w:val="00EB521E"/>
    <w:rsid w:val="00EB54A3"/>
    <w:rsid w:val="00EB5536"/>
    <w:rsid w:val="00EB56D3"/>
    <w:rsid w:val="00EB56E8"/>
    <w:rsid w:val="00EB580C"/>
    <w:rsid w:val="00EB5978"/>
    <w:rsid w:val="00EB59BB"/>
    <w:rsid w:val="00EB5DB6"/>
    <w:rsid w:val="00EB5E2D"/>
    <w:rsid w:val="00EB6281"/>
    <w:rsid w:val="00EB63B1"/>
    <w:rsid w:val="00EB6548"/>
    <w:rsid w:val="00EB6BBA"/>
    <w:rsid w:val="00EB6FDD"/>
    <w:rsid w:val="00EB7570"/>
    <w:rsid w:val="00EB76EE"/>
    <w:rsid w:val="00EB78F4"/>
    <w:rsid w:val="00EB7A0A"/>
    <w:rsid w:val="00EB7C4F"/>
    <w:rsid w:val="00EB7CE2"/>
    <w:rsid w:val="00EB7D52"/>
    <w:rsid w:val="00EB7DB6"/>
    <w:rsid w:val="00EC0029"/>
    <w:rsid w:val="00EC03AA"/>
    <w:rsid w:val="00EC0409"/>
    <w:rsid w:val="00EC0A4E"/>
    <w:rsid w:val="00EC0C45"/>
    <w:rsid w:val="00EC0C99"/>
    <w:rsid w:val="00EC0E14"/>
    <w:rsid w:val="00EC1020"/>
    <w:rsid w:val="00EC1125"/>
    <w:rsid w:val="00EC119A"/>
    <w:rsid w:val="00EC12E5"/>
    <w:rsid w:val="00EC137B"/>
    <w:rsid w:val="00EC13D6"/>
    <w:rsid w:val="00EC15A7"/>
    <w:rsid w:val="00EC1606"/>
    <w:rsid w:val="00EC1AC5"/>
    <w:rsid w:val="00EC1B2F"/>
    <w:rsid w:val="00EC1CE0"/>
    <w:rsid w:val="00EC1D50"/>
    <w:rsid w:val="00EC2196"/>
    <w:rsid w:val="00EC2358"/>
    <w:rsid w:val="00EC2405"/>
    <w:rsid w:val="00EC269C"/>
    <w:rsid w:val="00EC2893"/>
    <w:rsid w:val="00EC298F"/>
    <w:rsid w:val="00EC2EE0"/>
    <w:rsid w:val="00EC30D9"/>
    <w:rsid w:val="00EC3144"/>
    <w:rsid w:val="00EC34E1"/>
    <w:rsid w:val="00EC34FD"/>
    <w:rsid w:val="00EC3516"/>
    <w:rsid w:val="00EC3838"/>
    <w:rsid w:val="00EC3EB0"/>
    <w:rsid w:val="00EC3F61"/>
    <w:rsid w:val="00EC412E"/>
    <w:rsid w:val="00EC4203"/>
    <w:rsid w:val="00EC47E2"/>
    <w:rsid w:val="00EC490C"/>
    <w:rsid w:val="00EC4D35"/>
    <w:rsid w:val="00EC4D61"/>
    <w:rsid w:val="00EC514B"/>
    <w:rsid w:val="00EC5428"/>
    <w:rsid w:val="00EC55EA"/>
    <w:rsid w:val="00EC5617"/>
    <w:rsid w:val="00EC57D6"/>
    <w:rsid w:val="00EC596A"/>
    <w:rsid w:val="00EC5C5B"/>
    <w:rsid w:val="00EC5CF7"/>
    <w:rsid w:val="00EC5E0D"/>
    <w:rsid w:val="00EC5E3A"/>
    <w:rsid w:val="00EC5FEB"/>
    <w:rsid w:val="00EC6113"/>
    <w:rsid w:val="00EC658C"/>
    <w:rsid w:val="00EC6672"/>
    <w:rsid w:val="00EC6681"/>
    <w:rsid w:val="00EC66A5"/>
    <w:rsid w:val="00EC6867"/>
    <w:rsid w:val="00EC68B9"/>
    <w:rsid w:val="00EC6A62"/>
    <w:rsid w:val="00EC6AF7"/>
    <w:rsid w:val="00EC6AF8"/>
    <w:rsid w:val="00EC6BD5"/>
    <w:rsid w:val="00EC6F10"/>
    <w:rsid w:val="00EC719B"/>
    <w:rsid w:val="00EC760A"/>
    <w:rsid w:val="00EC761E"/>
    <w:rsid w:val="00EC7813"/>
    <w:rsid w:val="00EC781E"/>
    <w:rsid w:val="00EC7C12"/>
    <w:rsid w:val="00EC7D09"/>
    <w:rsid w:val="00EC7D33"/>
    <w:rsid w:val="00ED024C"/>
    <w:rsid w:val="00ED0873"/>
    <w:rsid w:val="00ED09C2"/>
    <w:rsid w:val="00ED1225"/>
    <w:rsid w:val="00ED127F"/>
    <w:rsid w:val="00ED13E9"/>
    <w:rsid w:val="00ED15E9"/>
    <w:rsid w:val="00ED16E5"/>
    <w:rsid w:val="00ED1DB7"/>
    <w:rsid w:val="00ED1E15"/>
    <w:rsid w:val="00ED1E57"/>
    <w:rsid w:val="00ED2614"/>
    <w:rsid w:val="00ED26AF"/>
    <w:rsid w:val="00ED26B2"/>
    <w:rsid w:val="00ED26DB"/>
    <w:rsid w:val="00ED2C18"/>
    <w:rsid w:val="00ED3122"/>
    <w:rsid w:val="00ED3123"/>
    <w:rsid w:val="00ED3335"/>
    <w:rsid w:val="00ED36B4"/>
    <w:rsid w:val="00ED3A2F"/>
    <w:rsid w:val="00ED3A86"/>
    <w:rsid w:val="00ED3B5D"/>
    <w:rsid w:val="00ED3BD3"/>
    <w:rsid w:val="00ED3CC0"/>
    <w:rsid w:val="00ED3E49"/>
    <w:rsid w:val="00ED3F9B"/>
    <w:rsid w:val="00ED417F"/>
    <w:rsid w:val="00ED42F7"/>
    <w:rsid w:val="00ED460B"/>
    <w:rsid w:val="00ED47E6"/>
    <w:rsid w:val="00ED48CE"/>
    <w:rsid w:val="00ED4914"/>
    <w:rsid w:val="00ED4929"/>
    <w:rsid w:val="00ED4939"/>
    <w:rsid w:val="00ED49FB"/>
    <w:rsid w:val="00ED4CDD"/>
    <w:rsid w:val="00ED4D0B"/>
    <w:rsid w:val="00ED4FD0"/>
    <w:rsid w:val="00ED51AD"/>
    <w:rsid w:val="00ED52BE"/>
    <w:rsid w:val="00ED5456"/>
    <w:rsid w:val="00ED54D4"/>
    <w:rsid w:val="00ED5500"/>
    <w:rsid w:val="00ED573A"/>
    <w:rsid w:val="00ED573C"/>
    <w:rsid w:val="00ED5E1B"/>
    <w:rsid w:val="00ED5E38"/>
    <w:rsid w:val="00ED62DC"/>
    <w:rsid w:val="00ED63A7"/>
    <w:rsid w:val="00ED642F"/>
    <w:rsid w:val="00ED6587"/>
    <w:rsid w:val="00ED6773"/>
    <w:rsid w:val="00ED67D3"/>
    <w:rsid w:val="00ED6907"/>
    <w:rsid w:val="00ED698A"/>
    <w:rsid w:val="00ED6E9D"/>
    <w:rsid w:val="00ED6F09"/>
    <w:rsid w:val="00ED6FBF"/>
    <w:rsid w:val="00ED73EE"/>
    <w:rsid w:val="00ED740F"/>
    <w:rsid w:val="00ED746E"/>
    <w:rsid w:val="00ED74CD"/>
    <w:rsid w:val="00ED751F"/>
    <w:rsid w:val="00ED7611"/>
    <w:rsid w:val="00ED78A1"/>
    <w:rsid w:val="00ED79C9"/>
    <w:rsid w:val="00ED7AD1"/>
    <w:rsid w:val="00ED7BBA"/>
    <w:rsid w:val="00ED7D93"/>
    <w:rsid w:val="00ED7D99"/>
    <w:rsid w:val="00ED7F70"/>
    <w:rsid w:val="00EE0590"/>
    <w:rsid w:val="00EE0728"/>
    <w:rsid w:val="00EE078C"/>
    <w:rsid w:val="00EE0C8C"/>
    <w:rsid w:val="00EE10BE"/>
    <w:rsid w:val="00EE110C"/>
    <w:rsid w:val="00EE1168"/>
    <w:rsid w:val="00EE1433"/>
    <w:rsid w:val="00EE1502"/>
    <w:rsid w:val="00EE15B9"/>
    <w:rsid w:val="00EE18BF"/>
    <w:rsid w:val="00EE1940"/>
    <w:rsid w:val="00EE1AEA"/>
    <w:rsid w:val="00EE1E2A"/>
    <w:rsid w:val="00EE1F21"/>
    <w:rsid w:val="00EE24CC"/>
    <w:rsid w:val="00EE2545"/>
    <w:rsid w:val="00EE287E"/>
    <w:rsid w:val="00EE2981"/>
    <w:rsid w:val="00EE2A48"/>
    <w:rsid w:val="00EE2B17"/>
    <w:rsid w:val="00EE2DFA"/>
    <w:rsid w:val="00EE2FF8"/>
    <w:rsid w:val="00EE31CC"/>
    <w:rsid w:val="00EE3552"/>
    <w:rsid w:val="00EE35AF"/>
    <w:rsid w:val="00EE372B"/>
    <w:rsid w:val="00EE373F"/>
    <w:rsid w:val="00EE39C3"/>
    <w:rsid w:val="00EE3CA8"/>
    <w:rsid w:val="00EE3D3D"/>
    <w:rsid w:val="00EE3D93"/>
    <w:rsid w:val="00EE3E0B"/>
    <w:rsid w:val="00EE42C1"/>
    <w:rsid w:val="00EE4567"/>
    <w:rsid w:val="00EE469C"/>
    <w:rsid w:val="00EE46F7"/>
    <w:rsid w:val="00EE4865"/>
    <w:rsid w:val="00EE48DB"/>
    <w:rsid w:val="00EE48DF"/>
    <w:rsid w:val="00EE4A0A"/>
    <w:rsid w:val="00EE533E"/>
    <w:rsid w:val="00EE5475"/>
    <w:rsid w:val="00EE581C"/>
    <w:rsid w:val="00EE5B10"/>
    <w:rsid w:val="00EE5B48"/>
    <w:rsid w:val="00EE603E"/>
    <w:rsid w:val="00EE6079"/>
    <w:rsid w:val="00EE614F"/>
    <w:rsid w:val="00EE61A7"/>
    <w:rsid w:val="00EE63FD"/>
    <w:rsid w:val="00EE64CD"/>
    <w:rsid w:val="00EE6CEB"/>
    <w:rsid w:val="00EE6F11"/>
    <w:rsid w:val="00EE759A"/>
    <w:rsid w:val="00EE769F"/>
    <w:rsid w:val="00EE76D9"/>
    <w:rsid w:val="00EE79FF"/>
    <w:rsid w:val="00EE7C33"/>
    <w:rsid w:val="00EF022E"/>
    <w:rsid w:val="00EF0336"/>
    <w:rsid w:val="00EF034E"/>
    <w:rsid w:val="00EF04E2"/>
    <w:rsid w:val="00EF05EE"/>
    <w:rsid w:val="00EF0DA8"/>
    <w:rsid w:val="00EF0DF3"/>
    <w:rsid w:val="00EF0F0E"/>
    <w:rsid w:val="00EF121F"/>
    <w:rsid w:val="00EF1278"/>
    <w:rsid w:val="00EF1535"/>
    <w:rsid w:val="00EF1C01"/>
    <w:rsid w:val="00EF1F50"/>
    <w:rsid w:val="00EF257F"/>
    <w:rsid w:val="00EF2C57"/>
    <w:rsid w:val="00EF2CF2"/>
    <w:rsid w:val="00EF2D22"/>
    <w:rsid w:val="00EF2D8F"/>
    <w:rsid w:val="00EF3185"/>
    <w:rsid w:val="00EF33A1"/>
    <w:rsid w:val="00EF33F6"/>
    <w:rsid w:val="00EF34DC"/>
    <w:rsid w:val="00EF3524"/>
    <w:rsid w:val="00EF353D"/>
    <w:rsid w:val="00EF35A3"/>
    <w:rsid w:val="00EF367B"/>
    <w:rsid w:val="00EF3C48"/>
    <w:rsid w:val="00EF3DA6"/>
    <w:rsid w:val="00EF3EF7"/>
    <w:rsid w:val="00EF40A7"/>
    <w:rsid w:val="00EF436B"/>
    <w:rsid w:val="00EF4409"/>
    <w:rsid w:val="00EF4591"/>
    <w:rsid w:val="00EF47E3"/>
    <w:rsid w:val="00EF4C7D"/>
    <w:rsid w:val="00EF4D6E"/>
    <w:rsid w:val="00EF4E41"/>
    <w:rsid w:val="00EF4F68"/>
    <w:rsid w:val="00EF50DC"/>
    <w:rsid w:val="00EF545D"/>
    <w:rsid w:val="00EF5873"/>
    <w:rsid w:val="00EF59AA"/>
    <w:rsid w:val="00EF5DC5"/>
    <w:rsid w:val="00EF5E54"/>
    <w:rsid w:val="00EF5EAE"/>
    <w:rsid w:val="00EF61AF"/>
    <w:rsid w:val="00EF61C8"/>
    <w:rsid w:val="00EF6226"/>
    <w:rsid w:val="00EF6288"/>
    <w:rsid w:val="00EF6377"/>
    <w:rsid w:val="00EF643B"/>
    <w:rsid w:val="00EF669D"/>
    <w:rsid w:val="00EF67D5"/>
    <w:rsid w:val="00EF6D20"/>
    <w:rsid w:val="00EF6D3A"/>
    <w:rsid w:val="00EF7706"/>
    <w:rsid w:val="00EF770B"/>
    <w:rsid w:val="00EF7AF8"/>
    <w:rsid w:val="00EF7CB1"/>
    <w:rsid w:val="00EF7D22"/>
    <w:rsid w:val="00EF7D64"/>
    <w:rsid w:val="00EF7F58"/>
    <w:rsid w:val="00EF7F7E"/>
    <w:rsid w:val="00EF7F8A"/>
    <w:rsid w:val="00F0009B"/>
    <w:rsid w:val="00F000D5"/>
    <w:rsid w:val="00F0037C"/>
    <w:rsid w:val="00F008EE"/>
    <w:rsid w:val="00F012FC"/>
    <w:rsid w:val="00F012FF"/>
    <w:rsid w:val="00F01434"/>
    <w:rsid w:val="00F014BA"/>
    <w:rsid w:val="00F0178F"/>
    <w:rsid w:val="00F01D91"/>
    <w:rsid w:val="00F02045"/>
    <w:rsid w:val="00F02174"/>
    <w:rsid w:val="00F0255C"/>
    <w:rsid w:val="00F025CA"/>
    <w:rsid w:val="00F028C9"/>
    <w:rsid w:val="00F02B05"/>
    <w:rsid w:val="00F02D05"/>
    <w:rsid w:val="00F02D39"/>
    <w:rsid w:val="00F03055"/>
    <w:rsid w:val="00F0313B"/>
    <w:rsid w:val="00F034F3"/>
    <w:rsid w:val="00F036F2"/>
    <w:rsid w:val="00F03742"/>
    <w:rsid w:val="00F03CE0"/>
    <w:rsid w:val="00F03F92"/>
    <w:rsid w:val="00F040B7"/>
    <w:rsid w:val="00F04282"/>
    <w:rsid w:val="00F043F0"/>
    <w:rsid w:val="00F044AD"/>
    <w:rsid w:val="00F04538"/>
    <w:rsid w:val="00F046FC"/>
    <w:rsid w:val="00F047C7"/>
    <w:rsid w:val="00F048C4"/>
    <w:rsid w:val="00F0492C"/>
    <w:rsid w:val="00F04971"/>
    <w:rsid w:val="00F04B7C"/>
    <w:rsid w:val="00F04F2B"/>
    <w:rsid w:val="00F05008"/>
    <w:rsid w:val="00F05045"/>
    <w:rsid w:val="00F052B2"/>
    <w:rsid w:val="00F05341"/>
    <w:rsid w:val="00F054B4"/>
    <w:rsid w:val="00F058C1"/>
    <w:rsid w:val="00F05997"/>
    <w:rsid w:val="00F059CC"/>
    <w:rsid w:val="00F05A25"/>
    <w:rsid w:val="00F05B09"/>
    <w:rsid w:val="00F05EC9"/>
    <w:rsid w:val="00F06027"/>
    <w:rsid w:val="00F06107"/>
    <w:rsid w:val="00F062B6"/>
    <w:rsid w:val="00F063CC"/>
    <w:rsid w:val="00F06487"/>
    <w:rsid w:val="00F065CA"/>
    <w:rsid w:val="00F066E1"/>
    <w:rsid w:val="00F0693D"/>
    <w:rsid w:val="00F06A82"/>
    <w:rsid w:val="00F06A9E"/>
    <w:rsid w:val="00F06ABA"/>
    <w:rsid w:val="00F06B22"/>
    <w:rsid w:val="00F06B96"/>
    <w:rsid w:val="00F06DD9"/>
    <w:rsid w:val="00F06DDA"/>
    <w:rsid w:val="00F07193"/>
    <w:rsid w:val="00F0727E"/>
    <w:rsid w:val="00F0736E"/>
    <w:rsid w:val="00F07C1E"/>
    <w:rsid w:val="00F07D44"/>
    <w:rsid w:val="00F07EE1"/>
    <w:rsid w:val="00F07F85"/>
    <w:rsid w:val="00F10037"/>
    <w:rsid w:val="00F10A27"/>
    <w:rsid w:val="00F10AEF"/>
    <w:rsid w:val="00F10DDF"/>
    <w:rsid w:val="00F10F68"/>
    <w:rsid w:val="00F112A1"/>
    <w:rsid w:val="00F113B5"/>
    <w:rsid w:val="00F11576"/>
    <w:rsid w:val="00F115A3"/>
    <w:rsid w:val="00F11634"/>
    <w:rsid w:val="00F11737"/>
    <w:rsid w:val="00F119A7"/>
    <w:rsid w:val="00F11A16"/>
    <w:rsid w:val="00F11B9A"/>
    <w:rsid w:val="00F11CDB"/>
    <w:rsid w:val="00F11FC0"/>
    <w:rsid w:val="00F11FC9"/>
    <w:rsid w:val="00F1272B"/>
    <w:rsid w:val="00F12759"/>
    <w:rsid w:val="00F128F9"/>
    <w:rsid w:val="00F12935"/>
    <w:rsid w:val="00F12AC0"/>
    <w:rsid w:val="00F12D29"/>
    <w:rsid w:val="00F12DA6"/>
    <w:rsid w:val="00F131A6"/>
    <w:rsid w:val="00F131DF"/>
    <w:rsid w:val="00F132C6"/>
    <w:rsid w:val="00F132D3"/>
    <w:rsid w:val="00F1334E"/>
    <w:rsid w:val="00F133E3"/>
    <w:rsid w:val="00F136E4"/>
    <w:rsid w:val="00F13947"/>
    <w:rsid w:val="00F13A89"/>
    <w:rsid w:val="00F13A8D"/>
    <w:rsid w:val="00F13AC3"/>
    <w:rsid w:val="00F13AE7"/>
    <w:rsid w:val="00F13B6F"/>
    <w:rsid w:val="00F13D38"/>
    <w:rsid w:val="00F13DB8"/>
    <w:rsid w:val="00F13FA3"/>
    <w:rsid w:val="00F140D2"/>
    <w:rsid w:val="00F1428C"/>
    <w:rsid w:val="00F144B9"/>
    <w:rsid w:val="00F14535"/>
    <w:rsid w:val="00F14626"/>
    <w:rsid w:val="00F146A7"/>
    <w:rsid w:val="00F147D9"/>
    <w:rsid w:val="00F14C58"/>
    <w:rsid w:val="00F14C81"/>
    <w:rsid w:val="00F1522E"/>
    <w:rsid w:val="00F1525A"/>
    <w:rsid w:val="00F155CA"/>
    <w:rsid w:val="00F15876"/>
    <w:rsid w:val="00F15B1E"/>
    <w:rsid w:val="00F15BBC"/>
    <w:rsid w:val="00F15CE6"/>
    <w:rsid w:val="00F16570"/>
    <w:rsid w:val="00F1664F"/>
    <w:rsid w:val="00F166C7"/>
    <w:rsid w:val="00F16826"/>
    <w:rsid w:val="00F16975"/>
    <w:rsid w:val="00F16B17"/>
    <w:rsid w:val="00F17111"/>
    <w:rsid w:val="00F171D3"/>
    <w:rsid w:val="00F173D2"/>
    <w:rsid w:val="00F178ED"/>
    <w:rsid w:val="00F17BD9"/>
    <w:rsid w:val="00F17C89"/>
    <w:rsid w:val="00F17E82"/>
    <w:rsid w:val="00F20230"/>
    <w:rsid w:val="00F2039F"/>
    <w:rsid w:val="00F20533"/>
    <w:rsid w:val="00F207F9"/>
    <w:rsid w:val="00F20BC3"/>
    <w:rsid w:val="00F20DE5"/>
    <w:rsid w:val="00F20E33"/>
    <w:rsid w:val="00F20EA6"/>
    <w:rsid w:val="00F2134F"/>
    <w:rsid w:val="00F217BC"/>
    <w:rsid w:val="00F2186D"/>
    <w:rsid w:val="00F21C30"/>
    <w:rsid w:val="00F21DED"/>
    <w:rsid w:val="00F22317"/>
    <w:rsid w:val="00F2235C"/>
    <w:rsid w:val="00F229D3"/>
    <w:rsid w:val="00F22BE1"/>
    <w:rsid w:val="00F22D35"/>
    <w:rsid w:val="00F22EC9"/>
    <w:rsid w:val="00F22F90"/>
    <w:rsid w:val="00F230F7"/>
    <w:rsid w:val="00F23181"/>
    <w:rsid w:val="00F23228"/>
    <w:rsid w:val="00F23548"/>
    <w:rsid w:val="00F2375D"/>
    <w:rsid w:val="00F239E3"/>
    <w:rsid w:val="00F23AC0"/>
    <w:rsid w:val="00F23E45"/>
    <w:rsid w:val="00F23E84"/>
    <w:rsid w:val="00F24211"/>
    <w:rsid w:val="00F24295"/>
    <w:rsid w:val="00F24313"/>
    <w:rsid w:val="00F24515"/>
    <w:rsid w:val="00F2454F"/>
    <w:rsid w:val="00F246AC"/>
    <w:rsid w:val="00F24751"/>
    <w:rsid w:val="00F24752"/>
    <w:rsid w:val="00F247CE"/>
    <w:rsid w:val="00F24843"/>
    <w:rsid w:val="00F2484A"/>
    <w:rsid w:val="00F24A00"/>
    <w:rsid w:val="00F24A82"/>
    <w:rsid w:val="00F24CAF"/>
    <w:rsid w:val="00F24D0E"/>
    <w:rsid w:val="00F250F9"/>
    <w:rsid w:val="00F2521B"/>
    <w:rsid w:val="00F253EB"/>
    <w:rsid w:val="00F25408"/>
    <w:rsid w:val="00F2558C"/>
    <w:rsid w:val="00F25597"/>
    <w:rsid w:val="00F25603"/>
    <w:rsid w:val="00F25BB0"/>
    <w:rsid w:val="00F25C09"/>
    <w:rsid w:val="00F25C38"/>
    <w:rsid w:val="00F25FB4"/>
    <w:rsid w:val="00F26154"/>
    <w:rsid w:val="00F26177"/>
    <w:rsid w:val="00F26196"/>
    <w:rsid w:val="00F264CB"/>
    <w:rsid w:val="00F26686"/>
    <w:rsid w:val="00F266F1"/>
    <w:rsid w:val="00F267F5"/>
    <w:rsid w:val="00F26BEB"/>
    <w:rsid w:val="00F26BF3"/>
    <w:rsid w:val="00F26C46"/>
    <w:rsid w:val="00F2707E"/>
    <w:rsid w:val="00F2718E"/>
    <w:rsid w:val="00F27251"/>
    <w:rsid w:val="00F27318"/>
    <w:rsid w:val="00F273FA"/>
    <w:rsid w:val="00F27645"/>
    <w:rsid w:val="00F2767D"/>
    <w:rsid w:val="00F27A33"/>
    <w:rsid w:val="00F27BBF"/>
    <w:rsid w:val="00F27D44"/>
    <w:rsid w:val="00F27E26"/>
    <w:rsid w:val="00F27E27"/>
    <w:rsid w:val="00F27EE9"/>
    <w:rsid w:val="00F30018"/>
    <w:rsid w:val="00F30061"/>
    <w:rsid w:val="00F30163"/>
    <w:rsid w:val="00F301E0"/>
    <w:rsid w:val="00F30285"/>
    <w:rsid w:val="00F303A5"/>
    <w:rsid w:val="00F309BB"/>
    <w:rsid w:val="00F30DC5"/>
    <w:rsid w:val="00F30E72"/>
    <w:rsid w:val="00F30F2E"/>
    <w:rsid w:val="00F310C1"/>
    <w:rsid w:val="00F31136"/>
    <w:rsid w:val="00F313F0"/>
    <w:rsid w:val="00F31550"/>
    <w:rsid w:val="00F31A8A"/>
    <w:rsid w:val="00F31BD4"/>
    <w:rsid w:val="00F31CB9"/>
    <w:rsid w:val="00F31D93"/>
    <w:rsid w:val="00F31E34"/>
    <w:rsid w:val="00F31E9A"/>
    <w:rsid w:val="00F31F71"/>
    <w:rsid w:val="00F31FC0"/>
    <w:rsid w:val="00F325C8"/>
    <w:rsid w:val="00F326FD"/>
    <w:rsid w:val="00F327A8"/>
    <w:rsid w:val="00F329CE"/>
    <w:rsid w:val="00F329CF"/>
    <w:rsid w:val="00F32B38"/>
    <w:rsid w:val="00F32B59"/>
    <w:rsid w:val="00F32DA9"/>
    <w:rsid w:val="00F32E94"/>
    <w:rsid w:val="00F32F2A"/>
    <w:rsid w:val="00F3302D"/>
    <w:rsid w:val="00F33252"/>
    <w:rsid w:val="00F332C3"/>
    <w:rsid w:val="00F33510"/>
    <w:rsid w:val="00F3365D"/>
    <w:rsid w:val="00F33845"/>
    <w:rsid w:val="00F33D54"/>
    <w:rsid w:val="00F33F0B"/>
    <w:rsid w:val="00F33F57"/>
    <w:rsid w:val="00F34264"/>
    <w:rsid w:val="00F34447"/>
    <w:rsid w:val="00F34479"/>
    <w:rsid w:val="00F3458F"/>
    <w:rsid w:val="00F34A87"/>
    <w:rsid w:val="00F34B36"/>
    <w:rsid w:val="00F34B4B"/>
    <w:rsid w:val="00F34B6D"/>
    <w:rsid w:val="00F34F44"/>
    <w:rsid w:val="00F350CC"/>
    <w:rsid w:val="00F350E9"/>
    <w:rsid w:val="00F352BF"/>
    <w:rsid w:val="00F3560B"/>
    <w:rsid w:val="00F35939"/>
    <w:rsid w:val="00F359A4"/>
    <w:rsid w:val="00F35B13"/>
    <w:rsid w:val="00F35E28"/>
    <w:rsid w:val="00F35F30"/>
    <w:rsid w:val="00F35F4A"/>
    <w:rsid w:val="00F36030"/>
    <w:rsid w:val="00F3617F"/>
    <w:rsid w:val="00F36214"/>
    <w:rsid w:val="00F363B7"/>
    <w:rsid w:val="00F364BF"/>
    <w:rsid w:val="00F369E6"/>
    <w:rsid w:val="00F36B8B"/>
    <w:rsid w:val="00F36D8D"/>
    <w:rsid w:val="00F36DE1"/>
    <w:rsid w:val="00F370C4"/>
    <w:rsid w:val="00F3748C"/>
    <w:rsid w:val="00F37513"/>
    <w:rsid w:val="00F37990"/>
    <w:rsid w:val="00F37A72"/>
    <w:rsid w:val="00F37ACF"/>
    <w:rsid w:val="00F37AD0"/>
    <w:rsid w:val="00F37DD2"/>
    <w:rsid w:val="00F37E9D"/>
    <w:rsid w:val="00F37EAA"/>
    <w:rsid w:val="00F40095"/>
    <w:rsid w:val="00F40389"/>
    <w:rsid w:val="00F40446"/>
    <w:rsid w:val="00F404D0"/>
    <w:rsid w:val="00F40640"/>
    <w:rsid w:val="00F406E6"/>
    <w:rsid w:val="00F407FA"/>
    <w:rsid w:val="00F409C3"/>
    <w:rsid w:val="00F409CD"/>
    <w:rsid w:val="00F40AF7"/>
    <w:rsid w:val="00F40B81"/>
    <w:rsid w:val="00F40CF7"/>
    <w:rsid w:val="00F40D59"/>
    <w:rsid w:val="00F4152F"/>
    <w:rsid w:val="00F4158F"/>
    <w:rsid w:val="00F41F00"/>
    <w:rsid w:val="00F42043"/>
    <w:rsid w:val="00F42089"/>
    <w:rsid w:val="00F42204"/>
    <w:rsid w:val="00F429D3"/>
    <w:rsid w:val="00F42A4D"/>
    <w:rsid w:val="00F42F2B"/>
    <w:rsid w:val="00F43243"/>
    <w:rsid w:val="00F432DF"/>
    <w:rsid w:val="00F4354D"/>
    <w:rsid w:val="00F436B1"/>
    <w:rsid w:val="00F43770"/>
    <w:rsid w:val="00F43C15"/>
    <w:rsid w:val="00F43C24"/>
    <w:rsid w:val="00F43CA9"/>
    <w:rsid w:val="00F44408"/>
    <w:rsid w:val="00F4486E"/>
    <w:rsid w:val="00F44BBD"/>
    <w:rsid w:val="00F44C13"/>
    <w:rsid w:val="00F44D03"/>
    <w:rsid w:val="00F44D47"/>
    <w:rsid w:val="00F44DE3"/>
    <w:rsid w:val="00F44FBF"/>
    <w:rsid w:val="00F450A1"/>
    <w:rsid w:val="00F4557C"/>
    <w:rsid w:val="00F4564F"/>
    <w:rsid w:val="00F456E3"/>
    <w:rsid w:val="00F45767"/>
    <w:rsid w:val="00F45B2C"/>
    <w:rsid w:val="00F45F19"/>
    <w:rsid w:val="00F461BA"/>
    <w:rsid w:val="00F46330"/>
    <w:rsid w:val="00F4662E"/>
    <w:rsid w:val="00F46940"/>
    <w:rsid w:val="00F46C92"/>
    <w:rsid w:val="00F46DF3"/>
    <w:rsid w:val="00F47219"/>
    <w:rsid w:val="00F4723E"/>
    <w:rsid w:val="00F473AB"/>
    <w:rsid w:val="00F478D8"/>
    <w:rsid w:val="00F47908"/>
    <w:rsid w:val="00F47BF8"/>
    <w:rsid w:val="00F47C3F"/>
    <w:rsid w:val="00F47D3C"/>
    <w:rsid w:val="00F47DD9"/>
    <w:rsid w:val="00F47FD5"/>
    <w:rsid w:val="00F500E7"/>
    <w:rsid w:val="00F5028B"/>
    <w:rsid w:val="00F50AD4"/>
    <w:rsid w:val="00F50F79"/>
    <w:rsid w:val="00F5138A"/>
    <w:rsid w:val="00F5150B"/>
    <w:rsid w:val="00F5151C"/>
    <w:rsid w:val="00F5155D"/>
    <w:rsid w:val="00F51D2C"/>
    <w:rsid w:val="00F51E21"/>
    <w:rsid w:val="00F52010"/>
    <w:rsid w:val="00F52073"/>
    <w:rsid w:val="00F520DA"/>
    <w:rsid w:val="00F5212D"/>
    <w:rsid w:val="00F5215C"/>
    <w:rsid w:val="00F5215D"/>
    <w:rsid w:val="00F5271F"/>
    <w:rsid w:val="00F52833"/>
    <w:rsid w:val="00F528CD"/>
    <w:rsid w:val="00F529B4"/>
    <w:rsid w:val="00F529D5"/>
    <w:rsid w:val="00F52DD0"/>
    <w:rsid w:val="00F53119"/>
    <w:rsid w:val="00F53278"/>
    <w:rsid w:val="00F532BD"/>
    <w:rsid w:val="00F53610"/>
    <w:rsid w:val="00F53991"/>
    <w:rsid w:val="00F53A0F"/>
    <w:rsid w:val="00F53B32"/>
    <w:rsid w:val="00F5443C"/>
    <w:rsid w:val="00F54578"/>
    <w:rsid w:val="00F54703"/>
    <w:rsid w:val="00F54C1F"/>
    <w:rsid w:val="00F54F33"/>
    <w:rsid w:val="00F5505E"/>
    <w:rsid w:val="00F558EB"/>
    <w:rsid w:val="00F55A79"/>
    <w:rsid w:val="00F55C27"/>
    <w:rsid w:val="00F55C9B"/>
    <w:rsid w:val="00F55FF1"/>
    <w:rsid w:val="00F561DB"/>
    <w:rsid w:val="00F562CC"/>
    <w:rsid w:val="00F564C6"/>
    <w:rsid w:val="00F56524"/>
    <w:rsid w:val="00F56721"/>
    <w:rsid w:val="00F567CC"/>
    <w:rsid w:val="00F5685C"/>
    <w:rsid w:val="00F5691B"/>
    <w:rsid w:val="00F56992"/>
    <w:rsid w:val="00F56A4E"/>
    <w:rsid w:val="00F56BC3"/>
    <w:rsid w:val="00F56BE5"/>
    <w:rsid w:val="00F56DA7"/>
    <w:rsid w:val="00F57125"/>
    <w:rsid w:val="00F5715B"/>
    <w:rsid w:val="00F57657"/>
    <w:rsid w:val="00F5770F"/>
    <w:rsid w:val="00F579C6"/>
    <w:rsid w:val="00F57E3F"/>
    <w:rsid w:val="00F60051"/>
    <w:rsid w:val="00F601DF"/>
    <w:rsid w:val="00F6024C"/>
    <w:rsid w:val="00F60420"/>
    <w:rsid w:val="00F60492"/>
    <w:rsid w:val="00F60983"/>
    <w:rsid w:val="00F60C5E"/>
    <w:rsid w:val="00F613AF"/>
    <w:rsid w:val="00F615A8"/>
    <w:rsid w:val="00F616EF"/>
    <w:rsid w:val="00F618A8"/>
    <w:rsid w:val="00F618C2"/>
    <w:rsid w:val="00F619C1"/>
    <w:rsid w:val="00F61C2B"/>
    <w:rsid w:val="00F61D28"/>
    <w:rsid w:val="00F61D9F"/>
    <w:rsid w:val="00F61E10"/>
    <w:rsid w:val="00F61E57"/>
    <w:rsid w:val="00F6200E"/>
    <w:rsid w:val="00F620E1"/>
    <w:rsid w:val="00F6229B"/>
    <w:rsid w:val="00F6238D"/>
    <w:rsid w:val="00F6247B"/>
    <w:rsid w:val="00F62646"/>
    <w:rsid w:val="00F627A1"/>
    <w:rsid w:val="00F62A8B"/>
    <w:rsid w:val="00F62C0E"/>
    <w:rsid w:val="00F62EED"/>
    <w:rsid w:val="00F63082"/>
    <w:rsid w:val="00F63084"/>
    <w:rsid w:val="00F630F7"/>
    <w:rsid w:val="00F633E3"/>
    <w:rsid w:val="00F635D3"/>
    <w:rsid w:val="00F635D7"/>
    <w:rsid w:val="00F637D9"/>
    <w:rsid w:val="00F639B1"/>
    <w:rsid w:val="00F63D28"/>
    <w:rsid w:val="00F63E76"/>
    <w:rsid w:val="00F64135"/>
    <w:rsid w:val="00F644D7"/>
    <w:rsid w:val="00F646CE"/>
    <w:rsid w:val="00F64870"/>
    <w:rsid w:val="00F648F7"/>
    <w:rsid w:val="00F6497F"/>
    <w:rsid w:val="00F64EC1"/>
    <w:rsid w:val="00F65372"/>
    <w:rsid w:val="00F6547E"/>
    <w:rsid w:val="00F656F5"/>
    <w:rsid w:val="00F65784"/>
    <w:rsid w:val="00F658DD"/>
    <w:rsid w:val="00F65B9A"/>
    <w:rsid w:val="00F65C64"/>
    <w:rsid w:val="00F666B4"/>
    <w:rsid w:val="00F6672B"/>
    <w:rsid w:val="00F66791"/>
    <w:rsid w:val="00F669BC"/>
    <w:rsid w:val="00F66A37"/>
    <w:rsid w:val="00F677D6"/>
    <w:rsid w:val="00F67934"/>
    <w:rsid w:val="00F67BC2"/>
    <w:rsid w:val="00F67C43"/>
    <w:rsid w:val="00F67FE0"/>
    <w:rsid w:val="00F70016"/>
    <w:rsid w:val="00F7001D"/>
    <w:rsid w:val="00F701CF"/>
    <w:rsid w:val="00F7023D"/>
    <w:rsid w:val="00F703A1"/>
    <w:rsid w:val="00F7041B"/>
    <w:rsid w:val="00F7055E"/>
    <w:rsid w:val="00F70764"/>
    <w:rsid w:val="00F70873"/>
    <w:rsid w:val="00F70D69"/>
    <w:rsid w:val="00F70F5E"/>
    <w:rsid w:val="00F71020"/>
    <w:rsid w:val="00F713F1"/>
    <w:rsid w:val="00F714F1"/>
    <w:rsid w:val="00F714F2"/>
    <w:rsid w:val="00F7186C"/>
    <w:rsid w:val="00F71888"/>
    <w:rsid w:val="00F71A7E"/>
    <w:rsid w:val="00F71C9E"/>
    <w:rsid w:val="00F721AD"/>
    <w:rsid w:val="00F72250"/>
    <w:rsid w:val="00F723D6"/>
    <w:rsid w:val="00F726E9"/>
    <w:rsid w:val="00F72824"/>
    <w:rsid w:val="00F72B66"/>
    <w:rsid w:val="00F72B89"/>
    <w:rsid w:val="00F72BD7"/>
    <w:rsid w:val="00F72D1B"/>
    <w:rsid w:val="00F72E93"/>
    <w:rsid w:val="00F72F61"/>
    <w:rsid w:val="00F7318B"/>
    <w:rsid w:val="00F731B9"/>
    <w:rsid w:val="00F73328"/>
    <w:rsid w:val="00F733CC"/>
    <w:rsid w:val="00F73716"/>
    <w:rsid w:val="00F7373A"/>
    <w:rsid w:val="00F73741"/>
    <w:rsid w:val="00F738A5"/>
    <w:rsid w:val="00F7396C"/>
    <w:rsid w:val="00F73B0B"/>
    <w:rsid w:val="00F73D17"/>
    <w:rsid w:val="00F73ECC"/>
    <w:rsid w:val="00F73FBD"/>
    <w:rsid w:val="00F74B84"/>
    <w:rsid w:val="00F74C36"/>
    <w:rsid w:val="00F74C39"/>
    <w:rsid w:val="00F74E0F"/>
    <w:rsid w:val="00F74E6E"/>
    <w:rsid w:val="00F74ECA"/>
    <w:rsid w:val="00F750A3"/>
    <w:rsid w:val="00F751CC"/>
    <w:rsid w:val="00F752DA"/>
    <w:rsid w:val="00F752FF"/>
    <w:rsid w:val="00F75469"/>
    <w:rsid w:val="00F7577F"/>
    <w:rsid w:val="00F75ADB"/>
    <w:rsid w:val="00F75C02"/>
    <w:rsid w:val="00F75DB4"/>
    <w:rsid w:val="00F75ED4"/>
    <w:rsid w:val="00F76110"/>
    <w:rsid w:val="00F762E7"/>
    <w:rsid w:val="00F7714C"/>
    <w:rsid w:val="00F7763C"/>
    <w:rsid w:val="00F776CF"/>
    <w:rsid w:val="00F77A27"/>
    <w:rsid w:val="00F77AF6"/>
    <w:rsid w:val="00F77D33"/>
    <w:rsid w:val="00F803F4"/>
    <w:rsid w:val="00F80503"/>
    <w:rsid w:val="00F80879"/>
    <w:rsid w:val="00F80AA1"/>
    <w:rsid w:val="00F80B30"/>
    <w:rsid w:val="00F80BF5"/>
    <w:rsid w:val="00F80E9F"/>
    <w:rsid w:val="00F81BBF"/>
    <w:rsid w:val="00F81C87"/>
    <w:rsid w:val="00F81D5F"/>
    <w:rsid w:val="00F81E74"/>
    <w:rsid w:val="00F81EE0"/>
    <w:rsid w:val="00F82780"/>
    <w:rsid w:val="00F82B0A"/>
    <w:rsid w:val="00F82B55"/>
    <w:rsid w:val="00F82B79"/>
    <w:rsid w:val="00F82C86"/>
    <w:rsid w:val="00F83141"/>
    <w:rsid w:val="00F8314D"/>
    <w:rsid w:val="00F831BF"/>
    <w:rsid w:val="00F83309"/>
    <w:rsid w:val="00F838BE"/>
    <w:rsid w:val="00F83A7A"/>
    <w:rsid w:val="00F83B16"/>
    <w:rsid w:val="00F83BD1"/>
    <w:rsid w:val="00F83C79"/>
    <w:rsid w:val="00F841F4"/>
    <w:rsid w:val="00F844F2"/>
    <w:rsid w:val="00F84517"/>
    <w:rsid w:val="00F8452B"/>
    <w:rsid w:val="00F845F4"/>
    <w:rsid w:val="00F84860"/>
    <w:rsid w:val="00F8486A"/>
    <w:rsid w:val="00F84933"/>
    <w:rsid w:val="00F84AF0"/>
    <w:rsid w:val="00F84C7E"/>
    <w:rsid w:val="00F84DFD"/>
    <w:rsid w:val="00F84F03"/>
    <w:rsid w:val="00F8502B"/>
    <w:rsid w:val="00F85123"/>
    <w:rsid w:val="00F851AB"/>
    <w:rsid w:val="00F85361"/>
    <w:rsid w:val="00F855A9"/>
    <w:rsid w:val="00F855FA"/>
    <w:rsid w:val="00F85AC7"/>
    <w:rsid w:val="00F85D30"/>
    <w:rsid w:val="00F85D38"/>
    <w:rsid w:val="00F85F68"/>
    <w:rsid w:val="00F86193"/>
    <w:rsid w:val="00F865A0"/>
    <w:rsid w:val="00F86836"/>
    <w:rsid w:val="00F86E0B"/>
    <w:rsid w:val="00F87010"/>
    <w:rsid w:val="00F8715E"/>
    <w:rsid w:val="00F8734A"/>
    <w:rsid w:val="00F874C7"/>
    <w:rsid w:val="00F87807"/>
    <w:rsid w:val="00F87860"/>
    <w:rsid w:val="00F87BFD"/>
    <w:rsid w:val="00F87C10"/>
    <w:rsid w:val="00F90641"/>
    <w:rsid w:val="00F906A8"/>
    <w:rsid w:val="00F908A6"/>
    <w:rsid w:val="00F9090D"/>
    <w:rsid w:val="00F9096B"/>
    <w:rsid w:val="00F90D5A"/>
    <w:rsid w:val="00F90FCF"/>
    <w:rsid w:val="00F9127E"/>
    <w:rsid w:val="00F9134E"/>
    <w:rsid w:val="00F91445"/>
    <w:rsid w:val="00F914C7"/>
    <w:rsid w:val="00F91D12"/>
    <w:rsid w:val="00F91D70"/>
    <w:rsid w:val="00F91F04"/>
    <w:rsid w:val="00F9218D"/>
    <w:rsid w:val="00F9241F"/>
    <w:rsid w:val="00F9266F"/>
    <w:rsid w:val="00F92800"/>
    <w:rsid w:val="00F92890"/>
    <w:rsid w:val="00F928ED"/>
    <w:rsid w:val="00F92A03"/>
    <w:rsid w:val="00F92AD6"/>
    <w:rsid w:val="00F92C45"/>
    <w:rsid w:val="00F92DCE"/>
    <w:rsid w:val="00F93011"/>
    <w:rsid w:val="00F93088"/>
    <w:rsid w:val="00F93610"/>
    <w:rsid w:val="00F939AB"/>
    <w:rsid w:val="00F93A0A"/>
    <w:rsid w:val="00F93A28"/>
    <w:rsid w:val="00F93A86"/>
    <w:rsid w:val="00F93AE3"/>
    <w:rsid w:val="00F93D88"/>
    <w:rsid w:val="00F93D8D"/>
    <w:rsid w:val="00F93E00"/>
    <w:rsid w:val="00F93E52"/>
    <w:rsid w:val="00F93E96"/>
    <w:rsid w:val="00F93FBD"/>
    <w:rsid w:val="00F941E4"/>
    <w:rsid w:val="00F94241"/>
    <w:rsid w:val="00F94321"/>
    <w:rsid w:val="00F944B6"/>
    <w:rsid w:val="00F94855"/>
    <w:rsid w:val="00F948B9"/>
    <w:rsid w:val="00F94D28"/>
    <w:rsid w:val="00F94F0B"/>
    <w:rsid w:val="00F95811"/>
    <w:rsid w:val="00F95944"/>
    <w:rsid w:val="00F959B3"/>
    <w:rsid w:val="00F95AD3"/>
    <w:rsid w:val="00F95B4B"/>
    <w:rsid w:val="00F95D6E"/>
    <w:rsid w:val="00F95E17"/>
    <w:rsid w:val="00F9601D"/>
    <w:rsid w:val="00F960D4"/>
    <w:rsid w:val="00F960D8"/>
    <w:rsid w:val="00F96106"/>
    <w:rsid w:val="00F9635E"/>
    <w:rsid w:val="00F966BB"/>
    <w:rsid w:val="00F9670D"/>
    <w:rsid w:val="00F967D6"/>
    <w:rsid w:val="00F96A82"/>
    <w:rsid w:val="00F9700C"/>
    <w:rsid w:val="00F97010"/>
    <w:rsid w:val="00F9709A"/>
    <w:rsid w:val="00F97182"/>
    <w:rsid w:val="00F97190"/>
    <w:rsid w:val="00F97262"/>
    <w:rsid w:val="00F975B6"/>
    <w:rsid w:val="00F976AB"/>
    <w:rsid w:val="00F97B98"/>
    <w:rsid w:val="00F97F4F"/>
    <w:rsid w:val="00FA0423"/>
    <w:rsid w:val="00FA059E"/>
    <w:rsid w:val="00FA0664"/>
    <w:rsid w:val="00FA07A3"/>
    <w:rsid w:val="00FA0871"/>
    <w:rsid w:val="00FA0A76"/>
    <w:rsid w:val="00FA0A77"/>
    <w:rsid w:val="00FA0CCB"/>
    <w:rsid w:val="00FA1766"/>
    <w:rsid w:val="00FA19FE"/>
    <w:rsid w:val="00FA1C3A"/>
    <w:rsid w:val="00FA2007"/>
    <w:rsid w:val="00FA2276"/>
    <w:rsid w:val="00FA2292"/>
    <w:rsid w:val="00FA25B2"/>
    <w:rsid w:val="00FA27B7"/>
    <w:rsid w:val="00FA282C"/>
    <w:rsid w:val="00FA2927"/>
    <w:rsid w:val="00FA2AA7"/>
    <w:rsid w:val="00FA2DF0"/>
    <w:rsid w:val="00FA2EF7"/>
    <w:rsid w:val="00FA30D3"/>
    <w:rsid w:val="00FA31AF"/>
    <w:rsid w:val="00FA3395"/>
    <w:rsid w:val="00FA3533"/>
    <w:rsid w:val="00FA3611"/>
    <w:rsid w:val="00FA3981"/>
    <w:rsid w:val="00FA3A39"/>
    <w:rsid w:val="00FA3AC3"/>
    <w:rsid w:val="00FA3AC5"/>
    <w:rsid w:val="00FA3BFA"/>
    <w:rsid w:val="00FA3C16"/>
    <w:rsid w:val="00FA3C60"/>
    <w:rsid w:val="00FA4152"/>
    <w:rsid w:val="00FA43E0"/>
    <w:rsid w:val="00FA446C"/>
    <w:rsid w:val="00FA4662"/>
    <w:rsid w:val="00FA4AB2"/>
    <w:rsid w:val="00FA4E82"/>
    <w:rsid w:val="00FA53FE"/>
    <w:rsid w:val="00FA5475"/>
    <w:rsid w:val="00FA551A"/>
    <w:rsid w:val="00FA5559"/>
    <w:rsid w:val="00FA5705"/>
    <w:rsid w:val="00FA58CF"/>
    <w:rsid w:val="00FA5D18"/>
    <w:rsid w:val="00FA5D45"/>
    <w:rsid w:val="00FA6020"/>
    <w:rsid w:val="00FA6356"/>
    <w:rsid w:val="00FA6373"/>
    <w:rsid w:val="00FA6B1F"/>
    <w:rsid w:val="00FA6CC7"/>
    <w:rsid w:val="00FA6D38"/>
    <w:rsid w:val="00FA6D57"/>
    <w:rsid w:val="00FA6EA9"/>
    <w:rsid w:val="00FA6F4F"/>
    <w:rsid w:val="00FA7076"/>
    <w:rsid w:val="00FA7460"/>
    <w:rsid w:val="00FA74D9"/>
    <w:rsid w:val="00FA74F7"/>
    <w:rsid w:val="00FA797B"/>
    <w:rsid w:val="00FA7C7F"/>
    <w:rsid w:val="00FA7ED1"/>
    <w:rsid w:val="00FB015C"/>
    <w:rsid w:val="00FB01DA"/>
    <w:rsid w:val="00FB01F5"/>
    <w:rsid w:val="00FB0359"/>
    <w:rsid w:val="00FB0453"/>
    <w:rsid w:val="00FB04E4"/>
    <w:rsid w:val="00FB05C0"/>
    <w:rsid w:val="00FB065F"/>
    <w:rsid w:val="00FB09A4"/>
    <w:rsid w:val="00FB0C58"/>
    <w:rsid w:val="00FB0D0D"/>
    <w:rsid w:val="00FB17CF"/>
    <w:rsid w:val="00FB17F1"/>
    <w:rsid w:val="00FB1C28"/>
    <w:rsid w:val="00FB1C7D"/>
    <w:rsid w:val="00FB1C92"/>
    <w:rsid w:val="00FB1D35"/>
    <w:rsid w:val="00FB1E67"/>
    <w:rsid w:val="00FB2018"/>
    <w:rsid w:val="00FB2047"/>
    <w:rsid w:val="00FB25C7"/>
    <w:rsid w:val="00FB27BD"/>
    <w:rsid w:val="00FB2892"/>
    <w:rsid w:val="00FB2956"/>
    <w:rsid w:val="00FB2AAA"/>
    <w:rsid w:val="00FB2C85"/>
    <w:rsid w:val="00FB2D06"/>
    <w:rsid w:val="00FB3213"/>
    <w:rsid w:val="00FB3533"/>
    <w:rsid w:val="00FB35CA"/>
    <w:rsid w:val="00FB385B"/>
    <w:rsid w:val="00FB3CB3"/>
    <w:rsid w:val="00FB3FDC"/>
    <w:rsid w:val="00FB4061"/>
    <w:rsid w:val="00FB4392"/>
    <w:rsid w:val="00FB43D6"/>
    <w:rsid w:val="00FB4440"/>
    <w:rsid w:val="00FB44B4"/>
    <w:rsid w:val="00FB4880"/>
    <w:rsid w:val="00FB48B7"/>
    <w:rsid w:val="00FB49E3"/>
    <w:rsid w:val="00FB4A7A"/>
    <w:rsid w:val="00FB4B61"/>
    <w:rsid w:val="00FB4DF2"/>
    <w:rsid w:val="00FB4FD6"/>
    <w:rsid w:val="00FB505A"/>
    <w:rsid w:val="00FB510F"/>
    <w:rsid w:val="00FB52E8"/>
    <w:rsid w:val="00FB5405"/>
    <w:rsid w:val="00FB5605"/>
    <w:rsid w:val="00FB5823"/>
    <w:rsid w:val="00FB5ACA"/>
    <w:rsid w:val="00FB5CCB"/>
    <w:rsid w:val="00FB5E8F"/>
    <w:rsid w:val="00FB6186"/>
    <w:rsid w:val="00FB62F8"/>
    <w:rsid w:val="00FB65F0"/>
    <w:rsid w:val="00FB6825"/>
    <w:rsid w:val="00FB6908"/>
    <w:rsid w:val="00FB6A77"/>
    <w:rsid w:val="00FB6B28"/>
    <w:rsid w:val="00FB6D5E"/>
    <w:rsid w:val="00FB6DB9"/>
    <w:rsid w:val="00FB6E80"/>
    <w:rsid w:val="00FB71B2"/>
    <w:rsid w:val="00FB75BA"/>
    <w:rsid w:val="00FB79B4"/>
    <w:rsid w:val="00FB7A0E"/>
    <w:rsid w:val="00FB7F45"/>
    <w:rsid w:val="00FC05E3"/>
    <w:rsid w:val="00FC069C"/>
    <w:rsid w:val="00FC09C6"/>
    <w:rsid w:val="00FC0B1A"/>
    <w:rsid w:val="00FC1091"/>
    <w:rsid w:val="00FC1503"/>
    <w:rsid w:val="00FC15A3"/>
    <w:rsid w:val="00FC1CA4"/>
    <w:rsid w:val="00FC2045"/>
    <w:rsid w:val="00FC2299"/>
    <w:rsid w:val="00FC22CD"/>
    <w:rsid w:val="00FC23F6"/>
    <w:rsid w:val="00FC242A"/>
    <w:rsid w:val="00FC26CB"/>
    <w:rsid w:val="00FC281A"/>
    <w:rsid w:val="00FC285E"/>
    <w:rsid w:val="00FC2871"/>
    <w:rsid w:val="00FC2A25"/>
    <w:rsid w:val="00FC2A36"/>
    <w:rsid w:val="00FC2C19"/>
    <w:rsid w:val="00FC2D91"/>
    <w:rsid w:val="00FC2DC9"/>
    <w:rsid w:val="00FC2E92"/>
    <w:rsid w:val="00FC3097"/>
    <w:rsid w:val="00FC3354"/>
    <w:rsid w:val="00FC349F"/>
    <w:rsid w:val="00FC3598"/>
    <w:rsid w:val="00FC3B82"/>
    <w:rsid w:val="00FC4318"/>
    <w:rsid w:val="00FC44A5"/>
    <w:rsid w:val="00FC44B5"/>
    <w:rsid w:val="00FC44F3"/>
    <w:rsid w:val="00FC4540"/>
    <w:rsid w:val="00FC463B"/>
    <w:rsid w:val="00FC4840"/>
    <w:rsid w:val="00FC4A43"/>
    <w:rsid w:val="00FC4C73"/>
    <w:rsid w:val="00FC4E2C"/>
    <w:rsid w:val="00FC4F77"/>
    <w:rsid w:val="00FC519B"/>
    <w:rsid w:val="00FC54BE"/>
    <w:rsid w:val="00FC5CCC"/>
    <w:rsid w:val="00FC6185"/>
    <w:rsid w:val="00FC61A1"/>
    <w:rsid w:val="00FC648A"/>
    <w:rsid w:val="00FC6501"/>
    <w:rsid w:val="00FC6611"/>
    <w:rsid w:val="00FC665C"/>
    <w:rsid w:val="00FC6935"/>
    <w:rsid w:val="00FC6BDE"/>
    <w:rsid w:val="00FC6CC6"/>
    <w:rsid w:val="00FC70D8"/>
    <w:rsid w:val="00FC712B"/>
    <w:rsid w:val="00FC72A1"/>
    <w:rsid w:val="00FC77AC"/>
    <w:rsid w:val="00FC780F"/>
    <w:rsid w:val="00FC7919"/>
    <w:rsid w:val="00FC791B"/>
    <w:rsid w:val="00FC7B9F"/>
    <w:rsid w:val="00FC7E51"/>
    <w:rsid w:val="00FC7E53"/>
    <w:rsid w:val="00FD007A"/>
    <w:rsid w:val="00FD04B6"/>
    <w:rsid w:val="00FD0580"/>
    <w:rsid w:val="00FD06BF"/>
    <w:rsid w:val="00FD0705"/>
    <w:rsid w:val="00FD07E8"/>
    <w:rsid w:val="00FD0877"/>
    <w:rsid w:val="00FD0B1F"/>
    <w:rsid w:val="00FD0C35"/>
    <w:rsid w:val="00FD0CAC"/>
    <w:rsid w:val="00FD0EA9"/>
    <w:rsid w:val="00FD0F87"/>
    <w:rsid w:val="00FD0F99"/>
    <w:rsid w:val="00FD10D8"/>
    <w:rsid w:val="00FD129F"/>
    <w:rsid w:val="00FD15D1"/>
    <w:rsid w:val="00FD1621"/>
    <w:rsid w:val="00FD16BC"/>
    <w:rsid w:val="00FD1A84"/>
    <w:rsid w:val="00FD1F4B"/>
    <w:rsid w:val="00FD2159"/>
    <w:rsid w:val="00FD226C"/>
    <w:rsid w:val="00FD22DC"/>
    <w:rsid w:val="00FD26C8"/>
    <w:rsid w:val="00FD2822"/>
    <w:rsid w:val="00FD2BD8"/>
    <w:rsid w:val="00FD2D47"/>
    <w:rsid w:val="00FD2E0A"/>
    <w:rsid w:val="00FD332D"/>
    <w:rsid w:val="00FD34D8"/>
    <w:rsid w:val="00FD36FC"/>
    <w:rsid w:val="00FD3B31"/>
    <w:rsid w:val="00FD3D39"/>
    <w:rsid w:val="00FD3F08"/>
    <w:rsid w:val="00FD3F88"/>
    <w:rsid w:val="00FD4052"/>
    <w:rsid w:val="00FD40F4"/>
    <w:rsid w:val="00FD4215"/>
    <w:rsid w:val="00FD4318"/>
    <w:rsid w:val="00FD4322"/>
    <w:rsid w:val="00FD44B5"/>
    <w:rsid w:val="00FD49EA"/>
    <w:rsid w:val="00FD4C64"/>
    <w:rsid w:val="00FD51C4"/>
    <w:rsid w:val="00FD584B"/>
    <w:rsid w:val="00FD5A4A"/>
    <w:rsid w:val="00FD5CC3"/>
    <w:rsid w:val="00FD5ECE"/>
    <w:rsid w:val="00FD612F"/>
    <w:rsid w:val="00FD63CF"/>
    <w:rsid w:val="00FD6671"/>
    <w:rsid w:val="00FD69C5"/>
    <w:rsid w:val="00FD6A81"/>
    <w:rsid w:val="00FD6B66"/>
    <w:rsid w:val="00FD6BFE"/>
    <w:rsid w:val="00FD6C64"/>
    <w:rsid w:val="00FD7220"/>
    <w:rsid w:val="00FD7564"/>
    <w:rsid w:val="00FD75BE"/>
    <w:rsid w:val="00FD75CB"/>
    <w:rsid w:val="00FD76AE"/>
    <w:rsid w:val="00FD76C4"/>
    <w:rsid w:val="00FD793D"/>
    <w:rsid w:val="00FD7A15"/>
    <w:rsid w:val="00FD7B34"/>
    <w:rsid w:val="00FD7B45"/>
    <w:rsid w:val="00FD7B81"/>
    <w:rsid w:val="00FD7CE8"/>
    <w:rsid w:val="00FD7EA5"/>
    <w:rsid w:val="00FD7F89"/>
    <w:rsid w:val="00FE009A"/>
    <w:rsid w:val="00FE02EF"/>
    <w:rsid w:val="00FE04DF"/>
    <w:rsid w:val="00FE054B"/>
    <w:rsid w:val="00FE05CC"/>
    <w:rsid w:val="00FE06CD"/>
    <w:rsid w:val="00FE06F8"/>
    <w:rsid w:val="00FE0A11"/>
    <w:rsid w:val="00FE0A25"/>
    <w:rsid w:val="00FE0BFF"/>
    <w:rsid w:val="00FE0C4C"/>
    <w:rsid w:val="00FE0C7D"/>
    <w:rsid w:val="00FE11B6"/>
    <w:rsid w:val="00FE1375"/>
    <w:rsid w:val="00FE1683"/>
    <w:rsid w:val="00FE16EA"/>
    <w:rsid w:val="00FE178E"/>
    <w:rsid w:val="00FE17CF"/>
    <w:rsid w:val="00FE1D6A"/>
    <w:rsid w:val="00FE1DBE"/>
    <w:rsid w:val="00FE23FA"/>
    <w:rsid w:val="00FE248F"/>
    <w:rsid w:val="00FE24DB"/>
    <w:rsid w:val="00FE25F1"/>
    <w:rsid w:val="00FE28B8"/>
    <w:rsid w:val="00FE2AB9"/>
    <w:rsid w:val="00FE2C6E"/>
    <w:rsid w:val="00FE2EEE"/>
    <w:rsid w:val="00FE2FFE"/>
    <w:rsid w:val="00FE3039"/>
    <w:rsid w:val="00FE34FA"/>
    <w:rsid w:val="00FE3B22"/>
    <w:rsid w:val="00FE3CB5"/>
    <w:rsid w:val="00FE3FBC"/>
    <w:rsid w:val="00FE3FD3"/>
    <w:rsid w:val="00FE403C"/>
    <w:rsid w:val="00FE42A0"/>
    <w:rsid w:val="00FE4445"/>
    <w:rsid w:val="00FE462E"/>
    <w:rsid w:val="00FE4AEC"/>
    <w:rsid w:val="00FE4D93"/>
    <w:rsid w:val="00FE50EB"/>
    <w:rsid w:val="00FE51C8"/>
    <w:rsid w:val="00FE52AD"/>
    <w:rsid w:val="00FE54B8"/>
    <w:rsid w:val="00FE5EDA"/>
    <w:rsid w:val="00FE6310"/>
    <w:rsid w:val="00FE6643"/>
    <w:rsid w:val="00FE6700"/>
    <w:rsid w:val="00FE673A"/>
    <w:rsid w:val="00FE679D"/>
    <w:rsid w:val="00FE68EA"/>
    <w:rsid w:val="00FE6A97"/>
    <w:rsid w:val="00FE6CF0"/>
    <w:rsid w:val="00FE6D1A"/>
    <w:rsid w:val="00FE6D5A"/>
    <w:rsid w:val="00FE6F15"/>
    <w:rsid w:val="00FE72EE"/>
    <w:rsid w:val="00FE750E"/>
    <w:rsid w:val="00FE79B7"/>
    <w:rsid w:val="00FE7B09"/>
    <w:rsid w:val="00FE7F81"/>
    <w:rsid w:val="00FF0073"/>
    <w:rsid w:val="00FF03BD"/>
    <w:rsid w:val="00FF08A0"/>
    <w:rsid w:val="00FF0B0E"/>
    <w:rsid w:val="00FF0BA3"/>
    <w:rsid w:val="00FF0DFF"/>
    <w:rsid w:val="00FF110D"/>
    <w:rsid w:val="00FF1253"/>
    <w:rsid w:val="00FF15B1"/>
    <w:rsid w:val="00FF174F"/>
    <w:rsid w:val="00FF197A"/>
    <w:rsid w:val="00FF1ACD"/>
    <w:rsid w:val="00FF1B99"/>
    <w:rsid w:val="00FF1E01"/>
    <w:rsid w:val="00FF2747"/>
    <w:rsid w:val="00FF2867"/>
    <w:rsid w:val="00FF2876"/>
    <w:rsid w:val="00FF2A0D"/>
    <w:rsid w:val="00FF2C45"/>
    <w:rsid w:val="00FF2E83"/>
    <w:rsid w:val="00FF30D4"/>
    <w:rsid w:val="00FF33CC"/>
    <w:rsid w:val="00FF3406"/>
    <w:rsid w:val="00FF3A33"/>
    <w:rsid w:val="00FF3AB4"/>
    <w:rsid w:val="00FF3B04"/>
    <w:rsid w:val="00FF3E08"/>
    <w:rsid w:val="00FF410D"/>
    <w:rsid w:val="00FF41BF"/>
    <w:rsid w:val="00FF42C0"/>
    <w:rsid w:val="00FF4399"/>
    <w:rsid w:val="00FF4472"/>
    <w:rsid w:val="00FF45A6"/>
    <w:rsid w:val="00FF45DB"/>
    <w:rsid w:val="00FF47F8"/>
    <w:rsid w:val="00FF48BF"/>
    <w:rsid w:val="00FF48FF"/>
    <w:rsid w:val="00FF4965"/>
    <w:rsid w:val="00FF4BDD"/>
    <w:rsid w:val="00FF4C85"/>
    <w:rsid w:val="00FF5A07"/>
    <w:rsid w:val="00FF5B6F"/>
    <w:rsid w:val="00FF5D94"/>
    <w:rsid w:val="00FF5E99"/>
    <w:rsid w:val="00FF602E"/>
    <w:rsid w:val="00FF6561"/>
    <w:rsid w:val="00FF682E"/>
    <w:rsid w:val="00FF68A6"/>
    <w:rsid w:val="00FF6A0E"/>
    <w:rsid w:val="00FF6B5C"/>
    <w:rsid w:val="00FF6CC4"/>
    <w:rsid w:val="00FF6E05"/>
    <w:rsid w:val="00FF6F4E"/>
    <w:rsid w:val="00FF6FD8"/>
    <w:rsid w:val="00FF6FDA"/>
    <w:rsid w:val="00FF7097"/>
    <w:rsid w:val="00FF7294"/>
    <w:rsid w:val="00FF72B8"/>
    <w:rsid w:val="00FF76CC"/>
    <w:rsid w:val="00FF76F4"/>
    <w:rsid w:val="00FF79EB"/>
    <w:rsid w:val="00FF7B57"/>
    <w:rsid w:val="00FF7D04"/>
    <w:rsid w:val="00FF7E7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3A"/>
    <w:pPr>
      <w:spacing w:after="200" w:line="276" w:lineRule="auto"/>
    </w:pPr>
    <w:rPr>
      <w:rFonts w:ascii="Times New Roman" w:eastAsia="Times New Roman" w:hAnsi="Times New Roman"/>
      <w:sz w:val="28"/>
    </w:rPr>
  </w:style>
  <w:style w:type="paragraph" w:styleId="Heading1">
    <w:name w:val="heading 1"/>
    <w:basedOn w:val="Normal"/>
    <w:next w:val="Normal"/>
    <w:link w:val="Heading1Char1"/>
    <w:uiPriority w:val="99"/>
    <w:qFormat/>
    <w:locked/>
    <w:rsid w:val="00B55F6B"/>
    <w:pPr>
      <w:keepNext/>
      <w:spacing w:after="0" w:line="240" w:lineRule="auto"/>
      <w:ind w:right="-521" w:hanging="567"/>
      <w:jc w:val="both"/>
      <w:outlineLvl w:val="0"/>
    </w:pPr>
    <w:rPr>
      <w:rFonts w:eastAsia="Calibri"/>
      <w:b/>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paragraph" w:customStyle="1" w:styleId="ConsPlusNormal">
    <w:name w:val="ConsPlusNormal"/>
    <w:uiPriority w:val="99"/>
    <w:rsid w:val="00FE34FA"/>
    <w:pPr>
      <w:widowControl w:val="0"/>
      <w:autoSpaceDE w:val="0"/>
      <w:autoSpaceDN w:val="0"/>
    </w:pPr>
    <w:rPr>
      <w:rFonts w:ascii="Times New Roman" w:eastAsia="Times New Roman" w:hAnsi="Times New Roman"/>
      <w:sz w:val="28"/>
      <w:szCs w:val="20"/>
    </w:rPr>
  </w:style>
  <w:style w:type="paragraph" w:customStyle="1" w:styleId="ConsPlusNonformat">
    <w:name w:val="ConsPlusNonformat"/>
    <w:uiPriority w:val="99"/>
    <w:rsid w:val="00FE34FA"/>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FE34FA"/>
    <w:pPr>
      <w:widowControl w:val="0"/>
      <w:autoSpaceDE w:val="0"/>
      <w:autoSpaceDN w:val="0"/>
    </w:pPr>
    <w:rPr>
      <w:rFonts w:ascii="Times New Roman" w:eastAsia="Times New Roman" w:hAnsi="Times New Roman"/>
      <w:b/>
      <w:sz w:val="28"/>
      <w:szCs w:val="20"/>
    </w:rPr>
  </w:style>
  <w:style w:type="paragraph" w:customStyle="1" w:styleId="ConsPlusCell">
    <w:name w:val="ConsPlusCell"/>
    <w:uiPriority w:val="99"/>
    <w:rsid w:val="00FE34FA"/>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FE34FA"/>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FE34FA"/>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FE34FA"/>
    <w:pPr>
      <w:widowControl w:val="0"/>
      <w:autoSpaceDE w:val="0"/>
      <w:autoSpaceDN w:val="0"/>
    </w:pPr>
    <w:rPr>
      <w:rFonts w:ascii="Tahoma" w:eastAsia="Times New Roman" w:hAnsi="Tahoma" w:cs="Tahoma"/>
      <w:szCs w:val="20"/>
    </w:rPr>
  </w:style>
  <w:style w:type="paragraph" w:customStyle="1" w:styleId="ConsPlusTextList">
    <w:name w:val="ConsPlusTextList"/>
    <w:uiPriority w:val="99"/>
    <w:rsid w:val="00FE34FA"/>
    <w:pPr>
      <w:widowControl w:val="0"/>
      <w:autoSpaceDE w:val="0"/>
      <w:autoSpaceDN w:val="0"/>
    </w:pPr>
    <w:rPr>
      <w:rFonts w:ascii="Arial" w:eastAsia="Times New Roman" w:hAnsi="Arial" w:cs="Arial"/>
      <w:sz w:val="20"/>
      <w:szCs w:val="20"/>
    </w:rPr>
  </w:style>
  <w:style w:type="paragraph" w:customStyle="1" w:styleId="a">
    <w:name w:val="Без интервала"/>
    <w:uiPriority w:val="99"/>
    <w:rsid w:val="00B55F6B"/>
    <w:rPr>
      <w:rFonts w:ascii="Times New Roman" w:hAnsi="Times New Roman"/>
      <w:sz w:val="28"/>
      <w:szCs w:val="20"/>
    </w:rPr>
  </w:style>
  <w:style w:type="character" w:customStyle="1" w:styleId="Heading1Char1">
    <w:name w:val="Heading 1 Char1"/>
    <w:basedOn w:val="DefaultParagraphFont"/>
    <w:link w:val="Heading1"/>
    <w:uiPriority w:val="99"/>
    <w:locked/>
    <w:rsid w:val="00B55F6B"/>
    <w:rPr>
      <w:rFonts w:cs="Times New Roman"/>
      <w:b/>
      <w:sz w:val="24"/>
      <w:lang w:val="ru-RU" w:eastAsia="ru-RU" w:bidi="ar-SA"/>
    </w:rPr>
  </w:style>
  <w:style w:type="character" w:styleId="Hyperlink">
    <w:name w:val="Hyperlink"/>
    <w:basedOn w:val="DefaultParagraphFont"/>
    <w:uiPriority w:val="99"/>
    <w:rsid w:val="00B55F6B"/>
    <w:rPr>
      <w:rFonts w:cs="Times New Roman"/>
      <w:color w:val="0000FF"/>
      <w:u w:val="single"/>
    </w:rPr>
  </w:style>
  <w:style w:type="character" w:customStyle="1" w:styleId="apple-style-span">
    <w:name w:val="apple-style-span"/>
    <w:basedOn w:val="DefaultParagraphFont"/>
    <w:uiPriority w:val="99"/>
    <w:rsid w:val="00B55F6B"/>
    <w:rPr>
      <w:rFonts w:cs="Times New Roman"/>
    </w:rPr>
  </w:style>
  <w:style w:type="paragraph" w:styleId="NormalWeb">
    <w:name w:val="Normal (Web)"/>
    <w:basedOn w:val="Normal"/>
    <w:uiPriority w:val="99"/>
    <w:rsid w:val="00B55F6B"/>
    <w:pPr>
      <w:spacing w:before="100" w:beforeAutospacing="1" w:after="100" w:afterAutospacing="1" w:line="240" w:lineRule="auto"/>
    </w:pPr>
    <w:rPr>
      <w:rFonts w:eastAsia="Calibri"/>
      <w:color w:val="000000"/>
      <w:sz w:val="24"/>
      <w:szCs w:val="24"/>
    </w:rPr>
  </w:style>
  <w:style w:type="character" w:customStyle="1" w:styleId="FontStyle15">
    <w:name w:val="Font Style15"/>
    <w:basedOn w:val="DefaultParagraphFont"/>
    <w:uiPriority w:val="99"/>
    <w:rsid w:val="00B55F6B"/>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354650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7ECDA43476CF8F3B824D94B87A2AADB91630ADB24F3A8393D6F165AEC3Y3L" TargetMode="External"/><Relationship Id="rId13" Type="http://schemas.openxmlformats.org/officeDocument/2006/relationships/hyperlink" Target="consultantplus://offline/ref=7A7ECDA43476CF8F3B825399AE1670A1BC1D6DA2B54236DDCD89AA38F93A65EBC1Y4L" TargetMode="External"/><Relationship Id="rId18" Type="http://schemas.openxmlformats.org/officeDocument/2006/relationships/hyperlink" Target="consultantplus://offline/ref=7A7ECDA43476CF8F3B824D94B87A2AADB91632AEB74F3A8393D6F165AEC3Y3L" TargetMode="External"/><Relationship Id="rId26" Type="http://schemas.openxmlformats.org/officeDocument/2006/relationships/hyperlink" Target="consultantplus://offline/ref=7A7ECDA43476CF8F3B824D94B87A2AADBA1E3BACB4433A8393D6F165AEC3Y3L" TargetMode="External"/><Relationship Id="rId39" Type="http://schemas.openxmlformats.org/officeDocument/2006/relationships/hyperlink" Target="consultantplus://offline/ref=7A7ECDA43476CF8F3B824D94B87A2AADB91632ADB8433A8393D6F165AE336FBC5395A63CB21E2CBCCFY8L" TargetMode="External"/><Relationship Id="rId3" Type="http://schemas.openxmlformats.org/officeDocument/2006/relationships/webSettings" Target="webSettings.xml"/><Relationship Id="rId21" Type="http://schemas.openxmlformats.org/officeDocument/2006/relationships/hyperlink" Target="consultantplus://offline/ref=7A7ECDA43476CF8F3B824D94B87A2AADB91632AEB74F3A8393D6F165AEC3Y3L" TargetMode="External"/><Relationship Id="rId34" Type="http://schemas.openxmlformats.org/officeDocument/2006/relationships/hyperlink" Target="consultantplus://offline/ref=7A7ECDA43476CF8F3B824D94B87A2AADB91632AEB74F3A8393D6F165AE336FBC5395A63CB21F2CB8CFY4L" TargetMode="External"/><Relationship Id="rId42" Type="http://schemas.openxmlformats.org/officeDocument/2006/relationships/fontTable" Target="fontTable.xml"/><Relationship Id="rId7" Type="http://schemas.openxmlformats.org/officeDocument/2006/relationships/hyperlink" Target="consultantplus://offline/ref=7A7ECDA43476CF8F3B824D94B87A2AADB91632AEB74F3A8393D6F165AEC3Y3L" TargetMode="External"/><Relationship Id="rId12" Type="http://schemas.openxmlformats.org/officeDocument/2006/relationships/hyperlink" Target="consultantplus://offline/ref=7A7ECDA43476CF8F3B824D94B87A2AADBA1432A9B7493A8393D6F165AEC3Y3L" TargetMode="External"/><Relationship Id="rId17" Type="http://schemas.openxmlformats.org/officeDocument/2006/relationships/hyperlink" Target="consultantplus://offline/ref=E4FB3E6340B42FF6E0C3439BF1A8EE31E22D9272734BDC82D2A3494404B61E35A5FE5624C20342A5g026P" TargetMode="External"/><Relationship Id="rId25" Type="http://schemas.openxmlformats.org/officeDocument/2006/relationships/hyperlink" Target="http://&#1084;&#1072;&#1083;&#1086;&#1075;&#1085;&#1077;&#1091;&#1096;&#1077;&#1074;&#1089;&#1082;&#1080;&#1081;" TargetMode="External"/><Relationship Id="rId33" Type="http://schemas.openxmlformats.org/officeDocument/2006/relationships/hyperlink" Target="consultantplus://offline/ref=7A7ECDA43476CF8F3B824D94B87A2AADBA1432A9B7493A8393D6F165AE336FBC5395A63CB2C1YCL" TargetMode="External"/><Relationship Id="rId38" Type="http://schemas.openxmlformats.org/officeDocument/2006/relationships/hyperlink" Target="consultantplus://offline/ref=7A7ECDA43476CF8F3B825399AE1670A1BC1D6DA2B44B36D6CE89AA38F93A65EB14DAFF7EF6132CBEFD714DC3YAL" TargetMode="External"/><Relationship Id="rId2" Type="http://schemas.openxmlformats.org/officeDocument/2006/relationships/settings" Target="settings.xml"/><Relationship Id="rId16" Type="http://schemas.openxmlformats.org/officeDocument/2006/relationships/hyperlink" Target="consultantplus://offline/ref=E4FB3E6340B42FF6E0C3439BF1A8EE31E22D9272734BDC82D2A3494404B61E35A5FE5624C2024AA8g023P" TargetMode="External"/><Relationship Id="rId20" Type="http://schemas.openxmlformats.org/officeDocument/2006/relationships/hyperlink" Target="consultantplus://offline/ref=7A7ECDA43476CF8F3B824D94B87A2AADB91632AEB74F3A8393D6F165AEC3Y3L" TargetMode="External"/><Relationship Id="rId29" Type="http://schemas.openxmlformats.org/officeDocument/2006/relationships/hyperlink" Target="consultantplus://offline/ref=7A7ECDA43476CF8F3B824D94B87A2AADB91632AEB74F3A8393D6F165AE336FBC5395A639B6C1YAL" TargetMode="External"/><Relationship Id="rId41" Type="http://schemas.openxmlformats.org/officeDocument/2006/relationships/hyperlink" Target="consultantplus://offline/ref=7A7ECDA43476CF8F3B824D94B87A2AADB91632ADB8433A8393D6F165AE336FBC5395A63CB21E2EBDCFY5L" TargetMode="External"/><Relationship Id="rId1" Type="http://schemas.openxmlformats.org/officeDocument/2006/relationships/styles" Target="styles.xml"/><Relationship Id="rId6" Type="http://schemas.openxmlformats.org/officeDocument/2006/relationships/hyperlink" Target="consultantplus://offline/ref=7A7ECDA43476CF8F3B824D94B87A2AADB91E34AABA1D6D81C283FFC6Y0L" TargetMode="External"/><Relationship Id="rId11" Type="http://schemas.openxmlformats.org/officeDocument/2006/relationships/hyperlink" Target="consultantplus://offline/ref=7A7ECDA43476CF8F3B824D94B87A2AADB91637AAB64F3A8393D6F165AEC3Y3L" TargetMode="External"/><Relationship Id="rId24" Type="http://schemas.openxmlformats.org/officeDocument/2006/relationships/hyperlink" Target="consultantplus://offline/ref=7A7ECDA43476CF8F3B824D94B87A2AADB91632ADB8433A8393D6F165AEC3Y3L" TargetMode="External"/><Relationship Id="rId32" Type="http://schemas.openxmlformats.org/officeDocument/2006/relationships/hyperlink" Target="consultantplus://offline/ref=7A7ECDA43476CF8F3B825399AE1670A1BC1D6DA2B54236DDCD89AA38F93A65EBC1Y4L" TargetMode="External"/><Relationship Id="rId37" Type="http://schemas.openxmlformats.org/officeDocument/2006/relationships/hyperlink" Target="consultantplus://offline/ref=7A7ECDA43476CF8F3B824D94B87A2AADB91632ADB8433A8393D6F165AE336FBC5395A63CB21E2CBCCFYAL" TargetMode="External"/><Relationship Id="rId40" Type="http://schemas.openxmlformats.org/officeDocument/2006/relationships/hyperlink" Target="consultantplus://offline/ref=7A7ECDA43476CF8F3B824D94B87A2AADB91632ADB8433A8393D6F165AEC3Y3L" TargetMode="External"/><Relationship Id="rId5" Type="http://schemas.openxmlformats.org/officeDocument/2006/relationships/hyperlink" Target="consultantplus://offline/ref=7A7ECDA43476CF8F3B824D94B87A2AADB91633A7B34F3A8393D6F165AEC3Y3L" TargetMode="External"/><Relationship Id="rId15" Type="http://schemas.openxmlformats.org/officeDocument/2006/relationships/hyperlink" Target="consultantplus://offline/ref=E4FB3E6340B42FF6E0C3439BF1A8EE31E22D9272734BDC82D2A3494404B61E35A5FE5624C20340A9g023P" TargetMode="External"/><Relationship Id="rId23" Type="http://schemas.openxmlformats.org/officeDocument/2006/relationships/hyperlink" Target="consultantplus://offline/ref=7A7ECDA43476CF8F3B824D94B87A2AADB91632ADB8433A8393D6F165AEC3Y3L" TargetMode="External"/><Relationship Id="rId28" Type="http://schemas.openxmlformats.org/officeDocument/2006/relationships/hyperlink" Target="consultantplus://offline/ref=7A7ECDA43476CF8F3B824D94B87A2AADB91632ADB8433A8393D6F165AE336FBC5395A63CB21E2CBCCFYAL" TargetMode="External"/><Relationship Id="rId36" Type="http://schemas.openxmlformats.org/officeDocument/2006/relationships/hyperlink" Target="consultantplus://offline/ref=7A7ECDA43476CF8F3B824D94B87A2AADB91632AEB74F3A8393D6F165AE336FBC5395A63CB21F2CB7CFY8L" TargetMode="External"/><Relationship Id="rId10" Type="http://schemas.openxmlformats.org/officeDocument/2006/relationships/hyperlink" Target="consultantplus://offline/ref=7A7ECDA43476CF8F3B824D94B87A2AADB91632ADB8433A8393D6F165AEC3Y3L" TargetMode="External"/><Relationship Id="rId19" Type="http://schemas.openxmlformats.org/officeDocument/2006/relationships/hyperlink" Target="consultantplus://offline/ref=7A7ECDA43476CF8F3B824D94B87A2AADB91632AEB74F3A8393D6F165AEC3Y3L" TargetMode="External"/><Relationship Id="rId31" Type="http://schemas.openxmlformats.org/officeDocument/2006/relationships/hyperlink" Target="consultantplus://offline/ref=7A7ECDA43476CF8F3B824D94B87A2AADB91632ADB8433A8393D6F165AEC3Y3L" TargetMode="External"/><Relationship Id="rId4" Type="http://schemas.openxmlformats.org/officeDocument/2006/relationships/image" Target="media/image1.emf"/><Relationship Id="rId9" Type="http://schemas.openxmlformats.org/officeDocument/2006/relationships/hyperlink" Target="consultantplus://offline/ref=7A7ECDA43476CF8F3B824D94B87A2AADB91633A7B34F3A8393D6F165AEC3Y3L" TargetMode="External"/><Relationship Id="rId14" Type="http://schemas.openxmlformats.org/officeDocument/2006/relationships/hyperlink" Target="consultantplus://offline/ref=7A7ECDA43476CF8F3B825399AE1670A1BC1D6DA2B44F38DCCA89AA38F93A65EBC1Y4L" TargetMode="External"/><Relationship Id="rId22" Type="http://schemas.openxmlformats.org/officeDocument/2006/relationships/hyperlink" Target="consultantplus://offline/ref=7A7ECDA43476CF8F3B824D94B87A2AADB91632ADB8433A8393D6F165AE336FBC5395A6C3YBL" TargetMode="External"/><Relationship Id="rId27" Type="http://schemas.openxmlformats.org/officeDocument/2006/relationships/hyperlink" Target="consultantplus://offline/ref=7A7ECDA43476CF8F3B824D94B87A2AADBA1432A9B7493A8393D6F165AE336FBC5395A63BCBY1L" TargetMode="External"/><Relationship Id="rId30" Type="http://schemas.openxmlformats.org/officeDocument/2006/relationships/hyperlink" Target="consultantplus://offline/ref=7A7ECDA43476CF8F3B824D94B87A2AADB91632AEB74F3A8393D6F165AE336FBC5395A639B6C1YCL" TargetMode="External"/><Relationship Id="rId35" Type="http://schemas.openxmlformats.org/officeDocument/2006/relationships/hyperlink" Target="consultantplus://offline/ref=7A7ECDA43476CF8F3B824D94B87A2AADB91632AEB74F3A8393D6F165AE336FBC5395A63CB21F2CB9CFYFL"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382</TotalTime>
  <Pages>43</Pages>
  <Words>15600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2016-10-25T10:31:00Z</cp:lastPrinted>
  <dcterms:created xsi:type="dcterms:W3CDTF">2015-03-24T11:24:00Z</dcterms:created>
  <dcterms:modified xsi:type="dcterms:W3CDTF">2016-10-25T11:24:00Z</dcterms:modified>
</cp:coreProperties>
</file>