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22" w:rsidRDefault="005C5F22" w:rsidP="00E048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83.45pt;margin-top:-51.45pt;width:63pt;height:63.75pt;z-index:-251658240;visibility:visible">
            <v:imagedata r:id="rId4" o:title="" gain="74473f" blacklevel="-1966f" grayscale="t"/>
            <w10:wrap type="square"/>
          </v:shape>
        </w:pict>
      </w:r>
    </w:p>
    <w:p w:rsidR="005C5F22" w:rsidRDefault="005C5F22" w:rsidP="00E048CB">
      <w:pPr>
        <w:pStyle w:val="Heading9"/>
        <w:jc w:val="center"/>
        <w:rPr>
          <w:rFonts w:ascii="Times New Roman" w:hAnsi="Times New Roman" w:cs="Times New Roman"/>
          <w:b/>
          <w:caps/>
          <w:spacing w:val="-20"/>
          <w:sz w:val="33"/>
        </w:rPr>
      </w:pPr>
      <w:r w:rsidRPr="001F17F2">
        <w:rPr>
          <w:rFonts w:ascii="Times New Roman" w:hAnsi="Times New Roman" w:cs="Times New Roman"/>
          <w:b/>
          <w:caps/>
          <w:spacing w:val="-20"/>
          <w:sz w:val="33"/>
        </w:rPr>
        <w:t>Администрация</w:t>
      </w:r>
    </w:p>
    <w:p w:rsidR="005C5F22" w:rsidRPr="001F17F2" w:rsidRDefault="005C5F22" w:rsidP="00E048CB">
      <w:pPr>
        <w:pStyle w:val="Heading9"/>
        <w:spacing w:before="0" w:after="0"/>
        <w:jc w:val="center"/>
        <w:rPr>
          <w:rFonts w:ascii="Times New Roman" w:hAnsi="Times New Roman" w:cs="Times New Roman"/>
          <w:b/>
          <w:caps/>
          <w:spacing w:val="-20"/>
          <w:sz w:val="33"/>
        </w:rPr>
      </w:pPr>
      <w:r>
        <w:rPr>
          <w:rFonts w:ascii="Times New Roman" w:hAnsi="Times New Roman" w:cs="Times New Roman"/>
          <w:b/>
          <w:caps/>
          <w:spacing w:val="-20"/>
          <w:sz w:val="33"/>
        </w:rPr>
        <w:t xml:space="preserve">МАЛОГНЕУШЕВСКОГО </w:t>
      </w:r>
      <w:r w:rsidRPr="001F17F2">
        <w:rPr>
          <w:rFonts w:ascii="Times New Roman" w:hAnsi="Times New Roman" w:cs="Times New Roman"/>
          <w:b/>
          <w:caps/>
          <w:spacing w:val="-20"/>
          <w:sz w:val="33"/>
        </w:rPr>
        <w:t xml:space="preserve"> СЕЛЬСОВЕТА</w:t>
      </w:r>
    </w:p>
    <w:p w:rsidR="005C5F22" w:rsidRPr="001F17F2" w:rsidRDefault="005C5F22" w:rsidP="00E048CB">
      <w:pPr>
        <w:pStyle w:val="Heading9"/>
        <w:spacing w:before="0" w:after="0"/>
        <w:jc w:val="center"/>
        <w:rPr>
          <w:rFonts w:ascii="Times New Roman" w:hAnsi="Times New Roman" w:cs="Times New Roman"/>
          <w:b/>
          <w:caps/>
          <w:spacing w:val="-20"/>
          <w:sz w:val="33"/>
        </w:rPr>
      </w:pPr>
      <w:r w:rsidRPr="001F17F2">
        <w:rPr>
          <w:rFonts w:ascii="Times New Roman" w:hAnsi="Times New Roman" w:cs="Times New Roman"/>
          <w:b/>
          <w:spacing w:val="-18"/>
          <w:sz w:val="33"/>
        </w:rPr>
        <w:t>РЫЛЬСКОГО   РАЙОНА   КУРСКОЙ   ОБЛАСТИ</w:t>
      </w:r>
    </w:p>
    <w:p w:rsidR="005C5F22" w:rsidRDefault="005C5F22" w:rsidP="00E048CB">
      <w:pPr>
        <w:pStyle w:val="Heading9"/>
        <w:spacing w:before="0" w:after="0"/>
        <w:jc w:val="center"/>
        <w:rPr>
          <w:rFonts w:ascii="Times New Roman" w:hAnsi="Times New Roman" w:cs="Times New Roman"/>
          <w:b/>
          <w:sz w:val="37"/>
          <w:szCs w:val="37"/>
        </w:rPr>
      </w:pPr>
      <w:r w:rsidRPr="001F17F2">
        <w:rPr>
          <w:rFonts w:ascii="Times New Roman" w:hAnsi="Times New Roman" w:cs="Times New Roman"/>
          <w:b/>
          <w:sz w:val="37"/>
          <w:szCs w:val="37"/>
        </w:rPr>
        <w:t>П  О  С  Т  А  Н  О  В  Л   Е  Н  И  Е</w:t>
      </w:r>
    </w:p>
    <w:p w:rsidR="005C5F22" w:rsidRDefault="005C5F22" w:rsidP="00E048CB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5F22" w:rsidRPr="00EB58DD" w:rsidRDefault="005C5F22" w:rsidP="00E048CB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C5F22" w:rsidRDefault="005C5F22" w:rsidP="00E048CB">
      <w:pPr>
        <w:pStyle w:val="NoSpacing"/>
        <w:rPr>
          <w:rFonts w:ascii="Times New Roman" w:hAnsi="Times New Roman"/>
          <w:sz w:val="24"/>
          <w:szCs w:val="24"/>
        </w:rPr>
      </w:pPr>
      <w:r w:rsidRPr="00EB58DD">
        <w:rPr>
          <w:rFonts w:ascii="Times New Roman" w:hAnsi="Times New Roman"/>
          <w:sz w:val="24"/>
          <w:szCs w:val="24"/>
        </w:rPr>
        <w:t xml:space="preserve">          от  « </w:t>
      </w:r>
      <w:r>
        <w:rPr>
          <w:rFonts w:ascii="Times New Roman" w:hAnsi="Times New Roman"/>
          <w:sz w:val="24"/>
          <w:szCs w:val="24"/>
        </w:rPr>
        <w:t>25</w:t>
      </w:r>
      <w:r w:rsidRPr="00EB58DD">
        <w:rPr>
          <w:rFonts w:ascii="Times New Roman" w:hAnsi="Times New Roman"/>
          <w:sz w:val="24"/>
          <w:szCs w:val="24"/>
        </w:rPr>
        <w:t xml:space="preserve">»   </w:t>
      </w:r>
      <w:r>
        <w:rPr>
          <w:rFonts w:ascii="Times New Roman" w:hAnsi="Times New Roman"/>
          <w:sz w:val="24"/>
          <w:szCs w:val="24"/>
        </w:rPr>
        <w:t>июля   2016г. №193</w:t>
      </w:r>
    </w:p>
    <w:p w:rsidR="005C5F22" w:rsidRDefault="005C5F22" w:rsidP="00E048CB">
      <w:pPr>
        <w:pStyle w:val="NoSpacing"/>
        <w:rPr>
          <w:rFonts w:ascii="Times New Roman" w:hAnsi="Times New Roman"/>
          <w:sz w:val="24"/>
          <w:szCs w:val="24"/>
        </w:rPr>
      </w:pPr>
    </w:p>
    <w:p w:rsidR="005C5F22" w:rsidRDefault="005C5F22" w:rsidP="0043089D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4"/>
      </w:tblGrid>
      <w:tr w:rsidR="005C5F22" w:rsidRPr="00760679" w:rsidTr="00760679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5C5F22" w:rsidRPr="00760679" w:rsidRDefault="005C5F22" w:rsidP="00760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679">
              <w:rPr>
                <w:rFonts w:ascii="Times New Roman" w:hAnsi="Times New Roman"/>
                <w:sz w:val="28"/>
                <w:szCs w:val="28"/>
              </w:rPr>
              <w:t xml:space="preserve">О реализации Федерального закона от 13 июля 2015 года N 224-ФЗ "О государственно- частном партнерстве, муниципально-частном партнерстве в Российской Федерации и внесении изменений </w:t>
            </w:r>
          </w:p>
          <w:p w:rsidR="005C5F22" w:rsidRPr="00760679" w:rsidRDefault="005C5F22" w:rsidP="00760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679">
              <w:rPr>
                <w:rFonts w:ascii="Times New Roman" w:hAnsi="Times New Roman"/>
                <w:sz w:val="28"/>
                <w:szCs w:val="28"/>
              </w:rPr>
              <w:t xml:space="preserve">в отдельные законодательные акты Российской </w:t>
            </w:r>
          </w:p>
          <w:p w:rsidR="005C5F22" w:rsidRPr="00760679" w:rsidRDefault="005C5F22" w:rsidP="007606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679">
              <w:rPr>
                <w:rFonts w:ascii="Times New Roman" w:hAnsi="Times New Roman"/>
                <w:sz w:val="28"/>
                <w:szCs w:val="28"/>
              </w:rPr>
              <w:t>Федерации"</w:t>
            </w:r>
          </w:p>
        </w:tc>
      </w:tr>
    </w:tbl>
    <w:p w:rsidR="005C5F22" w:rsidRDefault="005C5F22" w:rsidP="004308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5F22" w:rsidRPr="00E048CB" w:rsidRDefault="005C5F22" w:rsidP="004308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13 июля 2015 года N 224-ФЗ "О государственно-частном </w:t>
      </w:r>
      <w:r>
        <w:rPr>
          <w:rFonts w:ascii="Times New Roman" w:hAnsi="Times New Roman"/>
          <w:sz w:val="28"/>
          <w:szCs w:val="28"/>
        </w:rPr>
        <w:t>п</w:t>
      </w:r>
      <w:r w:rsidRPr="00E048CB">
        <w:rPr>
          <w:rFonts w:ascii="Times New Roman" w:hAnsi="Times New Roman"/>
          <w:sz w:val="28"/>
          <w:szCs w:val="28"/>
        </w:rPr>
        <w:t>артнерстве,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48CB">
        <w:rPr>
          <w:rFonts w:ascii="Times New Roman" w:hAnsi="Times New Roman"/>
          <w:sz w:val="28"/>
          <w:szCs w:val="28"/>
        </w:rPr>
        <w:t>муниципально-частном партнерстве в Российской Федерации и внесении изменений в отдельные законодательные акты  Российской Федерации" (далее -Федеральный закон), Положения о муниципально-частном партнерстве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E048CB">
        <w:rPr>
          <w:rFonts w:ascii="Times New Roman" w:hAnsi="Times New Roman"/>
          <w:sz w:val="28"/>
          <w:szCs w:val="28"/>
        </w:rPr>
        <w:t xml:space="preserve"> сельсовет» Рыльского района Курской области, утвержденного постановлением Администрации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E048CB">
        <w:rPr>
          <w:rFonts w:ascii="Times New Roman" w:hAnsi="Times New Roman"/>
          <w:sz w:val="28"/>
          <w:szCs w:val="28"/>
        </w:rPr>
        <w:t xml:space="preserve"> сельсовета Рыльского района от 01.07.2016 N103, Администрация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E048CB">
        <w:rPr>
          <w:rFonts w:ascii="Times New Roman" w:hAnsi="Times New Roman"/>
          <w:sz w:val="28"/>
          <w:szCs w:val="28"/>
        </w:rPr>
        <w:t xml:space="preserve"> сельсовета Рыльского района ПОСТАНОВЛЯЕТ: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 xml:space="preserve">1. Определить Администрацию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E048CB">
        <w:rPr>
          <w:rFonts w:ascii="Times New Roman" w:hAnsi="Times New Roman"/>
          <w:sz w:val="28"/>
          <w:szCs w:val="28"/>
        </w:rPr>
        <w:t xml:space="preserve"> сельсовета Рыльского района уполномоченным органом местного самоуправления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E048CB">
        <w:rPr>
          <w:rFonts w:ascii="Times New Roman" w:hAnsi="Times New Roman"/>
          <w:sz w:val="28"/>
          <w:szCs w:val="28"/>
        </w:rPr>
        <w:t xml:space="preserve"> сельсовета Рыльского района на осуществление следующих полномочий: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 xml:space="preserve">1) обеспечение координации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E048CB">
        <w:rPr>
          <w:rFonts w:ascii="Times New Roman" w:hAnsi="Times New Roman"/>
          <w:sz w:val="28"/>
          <w:szCs w:val="28"/>
        </w:rPr>
        <w:t xml:space="preserve"> сельсовета Рыльского района при реализации проекта муниципально-частного партнерства;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 xml:space="preserve">2) согласование публичному партнеру конкурсной документации для 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>проведения конкурсов на право заключения соглашения о муниципально-частном партнерстве;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>4) содействие в защите прав и законных интересов публичных партнеров и  частных партнеров в процессе реализации соглашения о муниципально-частном партнерстве;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</w:t>
      </w:r>
      <w:r>
        <w:rPr>
          <w:rFonts w:ascii="Times New Roman" w:hAnsi="Times New Roman"/>
          <w:sz w:val="28"/>
          <w:szCs w:val="28"/>
        </w:rPr>
        <w:t>ч</w:t>
      </w:r>
      <w:r w:rsidRPr="00E048CB">
        <w:rPr>
          <w:rFonts w:ascii="Times New Roman" w:hAnsi="Times New Roman"/>
          <w:sz w:val="28"/>
          <w:szCs w:val="28"/>
        </w:rPr>
        <w:t>астном партнерстве;</w:t>
      </w:r>
    </w:p>
    <w:p w:rsidR="005C5F22" w:rsidRPr="00E048CB" w:rsidRDefault="005C5F22" w:rsidP="004308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>8) осуществление иных полномочий, предусмотренных Федеральным законом, другими федеральными законами, законами и нормативными правовыми актами Курской области,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Малогнеушевский</w:t>
      </w:r>
      <w:r w:rsidRPr="00E048CB">
        <w:rPr>
          <w:rFonts w:ascii="Times New Roman" w:hAnsi="Times New Roman"/>
          <w:sz w:val="28"/>
          <w:szCs w:val="28"/>
        </w:rPr>
        <w:t xml:space="preserve"> сельсовет» Рыльского района Курской области и муниципальными правовыми актами.</w:t>
      </w:r>
    </w:p>
    <w:p w:rsidR="005C5F22" w:rsidRPr="00E048CB" w:rsidRDefault="005C5F22" w:rsidP="0043089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после его официального </w:t>
      </w:r>
    </w:p>
    <w:p w:rsidR="005C5F22" w:rsidRPr="00E048CB" w:rsidRDefault="005C5F22" w:rsidP="004308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>опубликования в установленном порядке.</w:t>
      </w:r>
    </w:p>
    <w:p w:rsidR="005C5F22" w:rsidRPr="00E048CB" w:rsidRDefault="005C5F22" w:rsidP="004308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F22" w:rsidRPr="00E048CB" w:rsidRDefault="005C5F22" w:rsidP="00E048C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5F22" w:rsidRPr="00E048CB" w:rsidRDefault="005C5F22" w:rsidP="00E048C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5F22" w:rsidRPr="00E048CB" w:rsidRDefault="005C5F22" w:rsidP="00E048CB">
      <w:pPr>
        <w:spacing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5C5F22" w:rsidRPr="00E048CB" w:rsidRDefault="005C5F22" w:rsidP="004308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Малогнеушевского</w:t>
      </w:r>
      <w:r w:rsidRPr="00E048CB">
        <w:rPr>
          <w:rFonts w:ascii="Times New Roman" w:hAnsi="Times New Roman"/>
          <w:sz w:val="28"/>
          <w:szCs w:val="28"/>
        </w:rPr>
        <w:t xml:space="preserve"> сельсовета</w:t>
      </w:r>
    </w:p>
    <w:p w:rsidR="005C5F22" w:rsidRPr="00E048CB" w:rsidRDefault="005C5F22" w:rsidP="004308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48CB">
        <w:rPr>
          <w:rFonts w:ascii="Times New Roman" w:hAnsi="Times New Roman"/>
          <w:sz w:val="28"/>
          <w:szCs w:val="28"/>
        </w:rPr>
        <w:t xml:space="preserve">Рыльского района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А.М.Устинов</w:t>
      </w:r>
    </w:p>
    <w:p w:rsidR="005C5F22" w:rsidRPr="00E048CB" w:rsidRDefault="005C5F22" w:rsidP="0043089D">
      <w:pPr>
        <w:spacing w:after="0" w:line="240" w:lineRule="auto"/>
        <w:rPr>
          <w:rFonts w:ascii="Times New Roman" w:hAnsi="Times New Roman"/>
        </w:rPr>
      </w:pPr>
    </w:p>
    <w:sectPr w:rsidR="005C5F22" w:rsidRPr="00E048CB" w:rsidSect="0036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CB"/>
    <w:rsid w:val="001F17F2"/>
    <w:rsid w:val="002A4A87"/>
    <w:rsid w:val="002B5D2B"/>
    <w:rsid w:val="00364A80"/>
    <w:rsid w:val="0043089D"/>
    <w:rsid w:val="004C61E0"/>
    <w:rsid w:val="004F7272"/>
    <w:rsid w:val="00516C89"/>
    <w:rsid w:val="005C5F22"/>
    <w:rsid w:val="00717474"/>
    <w:rsid w:val="0075520C"/>
    <w:rsid w:val="00760679"/>
    <w:rsid w:val="009D38C9"/>
    <w:rsid w:val="00E048CB"/>
    <w:rsid w:val="00EB58DD"/>
    <w:rsid w:val="00ED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80"/>
    <w:pPr>
      <w:spacing w:after="200" w:line="276" w:lineRule="auto"/>
    </w:pPr>
  </w:style>
  <w:style w:type="paragraph" w:styleId="Heading9">
    <w:name w:val="heading 9"/>
    <w:basedOn w:val="Normal"/>
    <w:next w:val="Normal"/>
    <w:link w:val="Heading9Char"/>
    <w:uiPriority w:val="99"/>
    <w:qFormat/>
    <w:rsid w:val="00E048C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E048CB"/>
    <w:rPr>
      <w:rFonts w:ascii="Arial" w:hAnsi="Arial" w:cs="Arial"/>
    </w:rPr>
  </w:style>
  <w:style w:type="table" w:styleId="TableGrid">
    <w:name w:val="Table Grid"/>
    <w:basedOn w:val="TableNormal"/>
    <w:uiPriority w:val="99"/>
    <w:rsid w:val="00E048C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E048CB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048CB"/>
    <w:rPr>
      <w:rFonts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391</Words>
  <Characters>2234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prigorod</dc:creator>
  <cp:keywords/>
  <dc:description/>
  <cp:lastModifiedBy>User</cp:lastModifiedBy>
  <cp:revision>6</cp:revision>
  <cp:lastPrinted>2016-07-25T08:33:00Z</cp:lastPrinted>
  <dcterms:created xsi:type="dcterms:W3CDTF">2016-07-13T09:21:00Z</dcterms:created>
  <dcterms:modified xsi:type="dcterms:W3CDTF">2016-07-26T06:30:00Z</dcterms:modified>
</cp:coreProperties>
</file>