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5A" w:rsidRDefault="00AB7A5A" w:rsidP="00E31B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«Осужден за нарушение правил дорожного движения лицом, подвергнутым административному наказанию»</w:t>
      </w:r>
    </w:p>
    <w:p w:rsidR="00AB7A5A" w:rsidRDefault="00AB7A5A" w:rsidP="00E31B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7A5A" w:rsidRDefault="00AB7A5A" w:rsidP="00E31B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Рыльского района поддержано государственное обвинение в отношении жителя г. Рыльска Х., который обвинялся по ст. 264.1 УК РФ. Мировой судья судебного участка №1 г. Рыльска и Рыльского района согласился с мнением государственного обвинителя и признал жителя г. Рыльска  виновным в совершении данного преступления. Мировым судьей судебного участка №1 г. Рыльска и Рыльского района жителю  г. Рыльска Х. за совершение преступления назначено наказание в виде 1 года  лишения свободы с лишением права управления транспортным средством на срок 2 года, условно с испытательным сроком 1 год.  Он был признан виновным в том, что являясь лицом, подвергнутым  административному наказанию за управление транспортным средством в состоянии алкогольного опьянения, действуя умышленно, осознавая противоправный характер своих действий, допустил управление автомобилем, находясь в состоянии опьянения. </w:t>
      </w:r>
    </w:p>
    <w:p w:rsidR="00AB7A5A" w:rsidRDefault="00AB7A5A" w:rsidP="00E31B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7A5A" w:rsidRDefault="00AB7A5A" w:rsidP="00E31B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7A5A" w:rsidRDefault="00AB7A5A" w:rsidP="00E31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прокурора Рыльского района                               И.И. Милонова</w:t>
      </w:r>
    </w:p>
    <w:p w:rsidR="00AB7A5A" w:rsidRDefault="00AB7A5A" w:rsidP="00E31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A5A" w:rsidRDefault="00AB7A5A" w:rsidP="00E31B95"/>
    <w:p w:rsidR="00AB7A5A" w:rsidRDefault="00AB7A5A" w:rsidP="00E31B95"/>
    <w:p w:rsidR="00AB7A5A" w:rsidRDefault="00AB7A5A" w:rsidP="00E31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A5A" w:rsidRDefault="00AB7A5A" w:rsidP="00E31B95"/>
    <w:p w:rsidR="00AB7A5A" w:rsidRDefault="00AB7A5A"/>
    <w:sectPr w:rsidR="00AB7A5A" w:rsidSect="0077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B95"/>
    <w:rsid w:val="00182835"/>
    <w:rsid w:val="00773210"/>
    <w:rsid w:val="00AB7A5A"/>
    <w:rsid w:val="00E31B95"/>
    <w:rsid w:val="00E6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162</Words>
  <Characters>926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PC-038-</cp:lastModifiedBy>
  <cp:revision>3</cp:revision>
  <dcterms:created xsi:type="dcterms:W3CDTF">2016-02-26T12:35:00Z</dcterms:created>
  <dcterms:modified xsi:type="dcterms:W3CDTF">2016-03-22T09:04:00Z</dcterms:modified>
</cp:coreProperties>
</file>